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3793A" w14:textId="1DF329A7" w:rsidR="004318BA" w:rsidRDefault="004A6E26" w:rsidP="008A4E84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="0010226B">
        <w:rPr>
          <w:rFonts w:cstheme="minorHAnsi"/>
        </w:rPr>
        <w:t xml:space="preserve"> </w:t>
      </w:r>
      <w:r w:rsidR="00BE7DF4">
        <w:rPr>
          <w:rFonts w:cstheme="minorHAnsi"/>
        </w:rPr>
        <w:t xml:space="preserve"> </w:t>
      </w:r>
      <w:r w:rsidR="00F20D8F">
        <w:rPr>
          <w:rFonts w:cstheme="minorHAnsi"/>
        </w:rPr>
        <w:t xml:space="preserve"> </w:t>
      </w:r>
    </w:p>
    <w:p w14:paraId="1AF4DC6E" w14:textId="57F74659" w:rsidR="00AA3DD6" w:rsidRPr="009756F2" w:rsidRDefault="00AA3DD6" w:rsidP="008A4E84">
      <w:pPr>
        <w:widowControl w:val="0"/>
        <w:spacing w:after="0" w:line="240" w:lineRule="auto"/>
        <w:rPr>
          <w:rFonts w:cstheme="minorHAnsi"/>
        </w:rPr>
      </w:pPr>
      <w:r w:rsidRPr="009756F2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63C2059B" wp14:editId="27E1D85A">
            <wp:simplePos x="0" y="0"/>
            <wp:positionH relativeFrom="column">
              <wp:posOffset>1734252</wp:posOffset>
            </wp:positionH>
            <wp:positionV relativeFrom="paragraph">
              <wp:posOffset>-699135</wp:posOffset>
            </wp:positionV>
            <wp:extent cx="2920237" cy="932769"/>
            <wp:effectExtent l="0" t="0" r="0" b="127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237" cy="932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56F2">
        <w:rPr>
          <w:rFonts w:cstheme="minorHAnsi"/>
        </w:rPr>
        <w:t>____________________________________________________________________________</w:t>
      </w:r>
      <w:r w:rsidR="002303A5">
        <w:rPr>
          <w:rFonts w:cstheme="minorHAnsi"/>
        </w:rPr>
        <w:t>__</w:t>
      </w:r>
    </w:p>
    <w:p w14:paraId="6B9A4252" w14:textId="2860A14E" w:rsidR="002314F8" w:rsidRPr="002E45BC" w:rsidRDefault="002314F8" w:rsidP="008A4E84">
      <w:pPr>
        <w:pStyle w:val="Default"/>
        <w:widowControl w:val="0"/>
        <w:rPr>
          <w:rFonts w:asciiTheme="minorHAnsi" w:hAnsiTheme="minorHAnsi" w:cstheme="minorHAnsi"/>
          <w:b/>
          <w:bCs/>
          <w:color w:val="auto"/>
          <w:sz w:val="16"/>
          <w:szCs w:val="16"/>
          <w:u w:val="single"/>
        </w:rPr>
      </w:pPr>
    </w:p>
    <w:p w14:paraId="6A6F2800" w14:textId="59B82B65" w:rsidR="00B42224" w:rsidRPr="00A60FA2" w:rsidRDefault="00BC6340" w:rsidP="008A4E84">
      <w:pPr>
        <w:pStyle w:val="Default"/>
        <w:widowControl w:val="0"/>
        <w:spacing w:after="240"/>
        <w:jc w:val="center"/>
        <w:rPr>
          <w:rFonts w:ascii="Book Antiqua" w:hAnsi="Book Antiqua" w:cs="Book Antiqua"/>
          <w:color w:val="FFFFFF"/>
          <w:sz w:val="26"/>
          <w:szCs w:val="26"/>
        </w:rPr>
      </w:pPr>
      <w:r w:rsidRPr="00A60FA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 xml:space="preserve">General </w:t>
      </w:r>
      <w:r w:rsidR="00000CC0" w:rsidRPr="00A60FA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Meeting Agenda</w:t>
      </w:r>
    </w:p>
    <w:p w14:paraId="7899D0AE" w14:textId="6FF67B12" w:rsidR="00714BD9" w:rsidRPr="00A60FA2" w:rsidRDefault="00714BD9" w:rsidP="00714BD9">
      <w:pPr>
        <w:pStyle w:val="Default"/>
        <w:widowControl w:val="0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A60FA2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Pr="00A60FA2">
        <w:rPr>
          <w:rFonts w:asciiTheme="minorHAnsi" w:hAnsiTheme="minorHAnsi" w:cstheme="minorHAnsi"/>
          <w:sz w:val="22"/>
          <w:szCs w:val="22"/>
        </w:rPr>
        <w:t xml:space="preserve">: Thursday, </w:t>
      </w:r>
      <w:r w:rsidR="00D80182">
        <w:rPr>
          <w:rFonts w:asciiTheme="minorHAnsi" w:hAnsiTheme="minorHAnsi" w:cstheme="minorHAnsi"/>
          <w:sz w:val="22"/>
          <w:szCs w:val="22"/>
        </w:rPr>
        <w:t>November 7</w:t>
      </w:r>
      <w:r w:rsidRPr="00A60FA2">
        <w:rPr>
          <w:rFonts w:asciiTheme="minorHAnsi" w:hAnsiTheme="minorHAnsi" w:cstheme="minorHAnsi"/>
          <w:sz w:val="22"/>
          <w:szCs w:val="22"/>
        </w:rPr>
        <w:t>, 2024</w:t>
      </w:r>
    </w:p>
    <w:p w14:paraId="3FE79D0C" w14:textId="52C5604A" w:rsidR="00714BD9" w:rsidRPr="00A60FA2" w:rsidRDefault="00714BD9" w:rsidP="00714BD9">
      <w:pPr>
        <w:pStyle w:val="Default"/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 w:rsidRPr="00A60FA2">
        <w:rPr>
          <w:rFonts w:asciiTheme="minorHAnsi" w:hAnsiTheme="minorHAnsi" w:cstheme="minorHAnsi"/>
          <w:b/>
          <w:bCs/>
          <w:color w:val="auto"/>
          <w:sz w:val="22"/>
          <w:szCs w:val="22"/>
        </w:rPr>
        <w:t>Time:</w:t>
      </w:r>
      <w:r w:rsidRPr="00A60FA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E6CB4" w:rsidRPr="00A60FA2">
        <w:rPr>
          <w:rFonts w:asciiTheme="minorHAnsi" w:hAnsiTheme="minorHAnsi" w:cstheme="minorHAnsi"/>
          <w:sz w:val="22"/>
          <w:szCs w:val="22"/>
        </w:rPr>
        <w:t>6</w:t>
      </w:r>
      <w:r w:rsidRPr="00A60FA2">
        <w:rPr>
          <w:rFonts w:asciiTheme="minorHAnsi" w:hAnsiTheme="minorHAnsi" w:cstheme="minorHAnsi"/>
          <w:sz w:val="22"/>
          <w:szCs w:val="22"/>
        </w:rPr>
        <w:t>:30 PM</w:t>
      </w:r>
    </w:p>
    <w:p w14:paraId="2DC1CDE8" w14:textId="7EDAAF57" w:rsidR="00DB4CF6" w:rsidRPr="00A60FA2" w:rsidRDefault="00DB4CF6" w:rsidP="00714BD9">
      <w:pPr>
        <w:pStyle w:val="Default"/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 w:rsidRPr="00A60FA2">
        <w:rPr>
          <w:rFonts w:asciiTheme="minorHAnsi" w:hAnsiTheme="minorHAnsi" w:cstheme="minorHAnsi"/>
          <w:b/>
          <w:bCs/>
          <w:sz w:val="22"/>
          <w:szCs w:val="22"/>
        </w:rPr>
        <w:t>Location:</w:t>
      </w:r>
      <w:r w:rsidRPr="00A60FA2">
        <w:rPr>
          <w:rFonts w:asciiTheme="minorHAnsi" w:hAnsiTheme="minorHAnsi" w:cstheme="minorHAnsi"/>
          <w:sz w:val="22"/>
          <w:szCs w:val="22"/>
        </w:rPr>
        <w:t xml:space="preserve"> </w:t>
      </w:r>
      <w:r w:rsidR="001E6CB4" w:rsidRPr="00A60FA2">
        <w:rPr>
          <w:rFonts w:asciiTheme="minorHAnsi" w:hAnsiTheme="minorHAnsi" w:cstheme="minorHAnsi"/>
          <w:sz w:val="22"/>
          <w:szCs w:val="22"/>
        </w:rPr>
        <w:t>ADWC Clubhouse</w:t>
      </w:r>
    </w:p>
    <w:p w14:paraId="4A763F40" w14:textId="77777777" w:rsidR="00DB4CF6" w:rsidRDefault="00DB4CF6" w:rsidP="00DB4CF6">
      <w:pPr>
        <w:spacing w:before="0" w:after="0" w:line="240" w:lineRule="auto"/>
        <w:rPr>
          <w:rFonts w:cstheme="minorHAnsi"/>
          <w:b/>
          <w:bCs/>
          <w:color w:val="auto"/>
          <w:sz w:val="22"/>
          <w:szCs w:val="22"/>
        </w:rPr>
      </w:pPr>
    </w:p>
    <w:p w14:paraId="581C7A2E" w14:textId="6B665F1C" w:rsidR="00E33C07" w:rsidRPr="00D80182" w:rsidRDefault="00E33C07" w:rsidP="00D80182">
      <w:pPr>
        <w:spacing w:before="0"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auto"/>
          <w:sz w:val="22"/>
          <w:szCs w:val="22"/>
        </w:rPr>
        <w:t xml:space="preserve">6:30 </w:t>
      </w:r>
      <w:r w:rsidRPr="0048486D">
        <w:rPr>
          <w:rFonts w:cstheme="minorHAnsi"/>
          <w:b/>
          <w:bCs/>
          <w:color w:val="auto"/>
          <w:sz w:val="22"/>
          <w:szCs w:val="22"/>
        </w:rPr>
        <w:t>pm</w:t>
      </w:r>
      <w:r w:rsidR="00D80182">
        <w:rPr>
          <w:rFonts w:cstheme="minorHAnsi"/>
          <w:b/>
          <w:bCs/>
          <w:color w:val="auto"/>
          <w:sz w:val="22"/>
          <w:szCs w:val="22"/>
        </w:rPr>
        <w:t xml:space="preserve"> </w:t>
      </w:r>
      <w:r w:rsidRPr="00D80182">
        <w:rPr>
          <w:rFonts w:cstheme="minorHAnsi"/>
          <w:b/>
          <w:bCs/>
          <w:color w:val="auto"/>
          <w:sz w:val="22"/>
          <w:szCs w:val="22"/>
        </w:rPr>
        <w:t>Business Meeting</w:t>
      </w:r>
    </w:p>
    <w:p w14:paraId="68C8A07A" w14:textId="59C2C016" w:rsidR="00714BD9" w:rsidRPr="00B75B14" w:rsidRDefault="00714BD9" w:rsidP="00211EDC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A35E2">
        <w:rPr>
          <w:rFonts w:asciiTheme="minorHAnsi" w:hAnsiTheme="minorHAnsi" w:cstheme="minorHAnsi"/>
          <w:b/>
          <w:bCs/>
          <w:sz w:val="22"/>
          <w:szCs w:val="22"/>
        </w:rPr>
        <w:t xml:space="preserve">Call to </w:t>
      </w: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0A35E2">
        <w:rPr>
          <w:rFonts w:asciiTheme="minorHAnsi" w:hAnsiTheme="minorHAnsi" w:cstheme="minorHAnsi"/>
          <w:b/>
          <w:bCs/>
          <w:sz w:val="22"/>
          <w:szCs w:val="22"/>
        </w:rPr>
        <w:t>rder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A35E2">
        <w:rPr>
          <w:rFonts w:asciiTheme="minorHAnsi" w:hAnsiTheme="minorHAnsi" w:cstheme="minorHAnsi"/>
          <w:b/>
          <w:bCs/>
          <w:sz w:val="22"/>
          <w:szCs w:val="22"/>
        </w:rPr>
        <w:t>/ Pledge of Allegiance</w:t>
      </w:r>
    </w:p>
    <w:p w14:paraId="73C14E98" w14:textId="57A10902" w:rsidR="00714BD9" w:rsidRPr="000A35E2" w:rsidRDefault="00714BD9" w:rsidP="00211EDC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A35E2">
        <w:rPr>
          <w:rFonts w:asciiTheme="minorHAnsi" w:hAnsiTheme="minorHAnsi" w:cstheme="minorHAnsi"/>
          <w:b/>
          <w:bCs/>
          <w:sz w:val="22"/>
          <w:szCs w:val="22"/>
        </w:rPr>
        <w:t>Approval of Current Agenda</w:t>
      </w:r>
    </w:p>
    <w:p w14:paraId="380B24E4" w14:textId="45D74904" w:rsidR="003320EE" w:rsidRPr="003320EE" w:rsidRDefault="00714BD9" w:rsidP="00211EDC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 xml:space="preserve">Approval of Minutes </w:t>
      </w:r>
      <w:r>
        <w:rPr>
          <w:rFonts w:asciiTheme="minorHAnsi" w:hAnsiTheme="minorHAnsi" w:cstheme="minorHAnsi"/>
          <w:b/>
          <w:bCs/>
          <w:sz w:val="22"/>
          <w:szCs w:val="22"/>
        </w:rPr>
        <w:t>– (</w:t>
      </w:r>
      <w:r w:rsidR="00D80182">
        <w:rPr>
          <w:rFonts w:asciiTheme="minorHAnsi" w:hAnsiTheme="minorHAnsi" w:cstheme="minorHAnsi"/>
          <w:b/>
          <w:bCs/>
          <w:sz w:val="22"/>
          <w:szCs w:val="22"/>
        </w:rPr>
        <w:t>Oct 3</w:t>
      </w:r>
      <w:r>
        <w:rPr>
          <w:rFonts w:asciiTheme="minorHAnsi" w:hAnsiTheme="minorHAnsi" w:cstheme="minorHAnsi"/>
          <w:b/>
          <w:bCs/>
          <w:sz w:val="22"/>
          <w:szCs w:val="22"/>
        </w:rPr>
        <w:t>, 2024)</w:t>
      </w:r>
    </w:p>
    <w:p w14:paraId="11B3FD51" w14:textId="0F9A9321" w:rsidR="00A546B3" w:rsidRPr="00B71A65" w:rsidRDefault="00A546B3" w:rsidP="00211EDC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>Board Reports:</w:t>
      </w:r>
    </w:p>
    <w:p w14:paraId="2A888A1E" w14:textId="65D65E15" w:rsidR="001F1475" w:rsidRDefault="00A546B3" w:rsidP="00A546B3">
      <w:pPr>
        <w:pStyle w:val="Default"/>
        <w:widowControl w:val="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 xml:space="preserve">President </w:t>
      </w:r>
      <w:hyperlink r:id="rId11" w:history="1">
        <w:r w:rsidR="00FE0348" w:rsidRPr="00072134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adwcpresident@gmail.com</w:t>
        </w:r>
      </w:hyperlink>
      <w:r w:rsidR="00FE034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Kat Hupp</w:t>
      </w:r>
    </w:p>
    <w:p w14:paraId="7A1D6FF4" w14:textId="5EE7FC9F" w:rsidR="00F85760" w:rsidRPr="006A35D0" w:rsidRDefault="009A5A2D" w:rsidP="006A35D0">
      <w:pPr>
        <w:pStyle w:val="Default"/>
        <w:widowControl w:val="0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I’d like to remind all event chairs that it is the responsibility of the chair and his/her committee to clean up after events</w:t>
      </w:r>
      <w:r w:rsidR="00745909">
        <w:rPr>
          <w:rFonts w:asciiTheme="minorHAnsi" w:hAnsiTheme="minorHAnsi" w:cstheme="minorHAnsi"/>
          <w:sz w:val="22"/>
          <w:szCs w:val="22"/>
        </w:rPr>
        <w:t xml:space="preserve"> and leave the club as it was before the event.</w:t>
      </w:r>
    </w:p>
    <w:p w14:paraId="2E44B065" w14:textId="17BF2492" w:rsidR="00A546B3" w:rsidRDefault="00A546B3" w:rsidP="00A546B3">
      <w:pPr>
        <w:pStyle w:val="Default"/>
        <w:widowControl w:val="0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Vice President </w:t>
      </w:r>
      <w:hyperlink r:id="rId12" w:history="1">
        <w:r w:rsidR="00FE0348" w:rsidRPr="00072134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adwcvp@gmail.com</w:t>
        </w:r>
      </w:hyperlink>
      <w:r w:rsidR="00FE034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86C8B">
        <w:rPr>
          <w:rFonts w:asciiTheme="minorHAnsi" w:hAnsiTheme="minorHAnsi" w:cstheme="minorHAnsi"/>
          <w:b/>
          <w:bCs/>
          <w:sz w:val="22"/>
          <w:szCs w:val="22"/>
        </w:rPr>
        <w:t>Anne Marenco</w:t>
      </w:r>
    </w:p>
    <w:p w14:paraId="2DCEAAD3" w14:textId="381409D1" w:rsidR="000A2DB6" w:rsidRPr="000A2DB6" w:rsidRDefault="000A2DB6" w:rsidP="000A2DB6">
      <w:pPr>
        <w:pStyle w:val="Default"/>
        <w:widowControl w:val="0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2DB6">
        <w:rPr>
          <w:rFonts w:asciiTheme="minorHAnsi" w:hAnsiTheme="minorHAnsi" w:cstheme="minorHAnsi"/>
          <w:sz w:val="22"/>
          <w:szCs w:val="22"/>
        </w:rPr>
        <w:t>The December meeting will include a gift exchange. It should be a nice gift, something you would like to receive valued at $20-$25.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A2DB6">
        <w:rPr>
          <w:rFonts w:asciiTheme="minorHAnsi" w:hAnsiTheme="minorHAnsi" w:cstheme="minorHAnsi"/>
          <w:sz w:val="22"/>
          <w:szCs w:val="22"/>
        </w:rPr>
        <w:t>The women’s club will be providing dinner.</w:t>
      </w:r>
    </w:p>
    <w:p w14:paraId="1C2FCC64" w14:textId="39D6713D" w:rsidR="00A546B3" w:rsidRDefault="00A546B3" w:rsidP="00A546B3">
      <w:pPr>
        <w:pStyle w:val="Default"/>
        <w:widowControl w:val="0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>Secretary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3" w:history="1">
        <w:r w:rsidR="00FE0348" w:rsidRPr="00072134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adwcsecretary@gmail.com</w:t>
        </w:r>
      </w:hyperlink>
      <w:r w:rsidR="00FE034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Tracy Dulle</w:t>
      </w:r>
    </w:p>
    <w:p w14:paraId="59FF6BEE" w14:textId="77777777" w:rsidR="003C7528" w:rsidRPr="00C56517" w:rsidRDefault="003C7528" w:rsidP="003C7528">
      <w:pPr>
        <w:pStyle w:val="ListParagraph"/>
        <w:numPr>
          <w:ilvl w:val="0"/>
          <w:numId w:val="30"/>
        </w:numPr>
        <w:spacing w:before="0" w:after="0" w:line="240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C5651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en-US"/>
        </w:rPr>
        <w:t>I sent 3 emails to membership in October.</w:t>
      </w:r>
    </w:p>
    <w:p w14:paraId="36DC61F4" w14:textId="77777777" w:rsidR="003C7528" w:rsidRPr="00C56517" w:rsidRDefault="003C7528" w:rsidP="008863C6">
      <w:pPr>
        <w:shd w:val="clear" w:color="auto" w:fill="FFFFFF"/>
        <w:spacing w:before="0" w:after="0" w:line="240" w:lineRule="auto"/>
        <w:ind w:left="1440" w:firstLine="720"/>
        <w:rPr>
          <w:rFonts w:ascii="Arial" w:eastAsia="Times New Roman" w:hAnsi="Arial" w:cs="Arial"/>
          <w:color w:val="222222"/>
          <w:sz w:val="22"/>
          <w:szCs w:val="22"/>
          <w:lang w:eastAsia="en-US"/>
        </w:rPr>
      </w:pPr>
      <w:r w:rsidRPr="00C56517">
        <w:rPr>
          <w:rFonts w:ascii="Arial" w:eastAsia="Times New Roman" w:hAnsi="Arial" w:cs="Arial"/>
          <w:color w:val="222222"/>
          <w:sz w:val="22"/>
          <w:szCs w:val="22"/>
          <w:lang w:eastAsia="en-US"/>
        </w:rPr>
        <w:t>1-140 recipients, 96 opened, 5 clicks</w:t>
      </w:r>
    </w:p>
    <w:p w14:paraId="3FA6A070" w14:textId="77777777" w:rsidR="003C7528" w:rsidRPr="00C56517" w:rsidRDefault="003C7528" w:rsidP="003C7528">
      <w:pPr>
        <w:shd w:val="clear" w:color="auto" w:fill="FFFFFF"/>
        <w:spacing w:before="0" w:after="0" w:line="240" w:lineRule="auto"/>
        <w:ind w:left="1440" w:firstLine="720"/>
        <w:rPr>
          <w:rFonts w:ascii="Arial" w:eastAsia="Times New Roman" w:hAnsi="Arial" w:cs="Arial"/>
          <w:color w:val="222222"/>
          <w:sz w:val="22"/>
          <w:szCs w:val="22"/>
          <w:lang w:eastAsia="en-US"/>
        </w:rPr>
      </w:pPr>
      <w:r w:rsidRPr="00C56517">
        <w:rPr>
          <w:rFonts w:ascii="Arial" w:eastAsia="Times New Roman" w:hAnsi="Arial" w:cs="Arial"/>
          <w:color w:val="222222"/>
          <w:sz w:val="22"/>
          <w:szCs w:val="22"/>
          <w:lang w:eastAsia="en-US"/>
        </w:rPr>
        <w:t>2-141 recipients, 110 opened, 10 clicks</w:t>
      </w:r>
    </w:p>
    <w:p w14:paraId="69A0ABF9" w14:textId="434DF749" w:rsidR="003C7528" w:rsidRPr="00C56517" w:rsidRDefault="003C7528" w:rsidP="003C7528">
      <w:pPr>
        <w:shd w:val="clear" w:color="auto" w:fill="FFFFFF"/>
        <w:spacing w:before="0" w:after="0" w:line="240" w:lineRule="auto"/>
        <w:ind w:left="1440" w:firstLine="720"/>
        <w:rPr>
          <w:rFonts w:ascii="Arial" w:eastAsia="Times New Roman" w:hAnsi="Arial" w:cs="Arial"/>
          <w:color w:val="222222"/>
          <w:sz w:val="22"/>
          <w:szCs w:val="22"/>
          <w:lang w:eastAsia="en-US"/>
        </w:rPr>
      </w:pPr>
      <w:r w:rsidRPr="00C56517">
        <w:rPr>
          <w:rFonts w:ascii="Arial" w:eastAsia="Times New Roman" w:hAnsi="Arial" w:cs="Arial"/>
          <w:color w:val="222222"/>
          <w:sz w:val="22"/>
          <w:szCs w:val="22"/>
          <w:lang w:eastAsia="en-US"/>
        </w:rPr>
        <w:t>3-141 recipients, 102 opened, 10 clicks</w:t>
      </w:r>
    </w:p>
    <w:p w14:paraId="70C0C68E" w14:textId="0983FD21" w:rsidR="00A546B3" w:rsidRPr="004F373A" w:rsidRDefault="00A546B3" w:rsidP="00A546B3">
      <w:pPr>
        <w:pStyle w:val="Default"/>
        <w:widowControl w:val="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>Treasurer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4" w:history="1">
        <w:r w:rsidR="00FE0348" w:rsidRPr="00072134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adwctreasurer@gmail.com</w:t>
        </w:r>
      </w:hyperlink>
      <w:r w:rsidR="00FE034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Yvonne Shechter</w:t>
      </w:r>
      <w:r w:rsidR="003C75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7528" w:rsidRPr="003C7528">
        <w:rPr>
          <w:rFonts w:asciiTheme="minorHAnsi" w:hAnsiTheme="minorHAnsi" w:cstheme="minorHAnsi"/>
          <w:sz w:val="22"/>
          <w:szCs w:val="22"/>
          <w:highlight w:val="lightGray"/>
        </w:rPr>
        <w:t>TBA</w:t>
      </w:r>
    </w:p>
    <w:p w14:paraId="1562AAB0" w14:textId="0AA18EE7" w:rsidR="00EE7AD5" w:rsidRDefault="00A546B3" w:rsidP="00EE7AD5">
      <w:pPr>
        <w:pStyle w:val="Default"/>
        <w:widowControl w:val="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>Facilities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5" w:history="1">
        <w:r w:rsidR="00FE0348" w:rsidRPr="00072134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adwcfacilities@gmail.com</w:t>
        </w:r>
      </w:hyperlink>
      <w:r w:rsidR="00FE034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Karrie DeMott</w:t>
      </w:r>
      <w:r w:rsidR="00A9312F">
        <w:rPr>
          <w:rFonts w:asciiTheme="minorHAnsi" w:hAnsiTheme="minorHAnsi" w:cstheme="minorHAnsi"/>
          <w:sz w:val="22"/>
          <w:szCs w:val="22"/>
        </w:rPr>
        <w:t xml:space="preserve"> </w:t>
      </w:r>
      <w:r w:rsidR="00856FBC">
        <w:rPr>
          <w:rFonts w:asciiTheme="minorHAnsi" w:hAnsiTheme="minorHAnsi" w:cstheme="minorHAnsi"/>
          <w:sz w:val="22"/>
          <w:szCs w:val="22"/>
        </w:rPr>
        <w:t>– no report</w:t>
      </w:r>
    </w:p>
    <w:p w14:paraId="5D919F43" w14:textId="43646638" w:rsidR="00A546B3" w:rsidRDefault="00A546B3" w:rsidP="00A546B3">
      <w:pPr>
        <w:pStyle w:val="Default"/>
        <w:widowControl w:val="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Rentals </w:t>
      </w:r>
      <w:hyperlink r:id="rId16" w:history="1">
        <w:r w:rsidR="00FE0348" w:rsidRPr="00072134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adwcrentals@gmail.com</w:t>
        </w:r>
      </w:hyperlink>
      <w:r w:rsidR="00FE034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03660">
        <w:rPr>
          <w:rFonts w:asciiTheme="minorHAnsi" w:hAnsiTheme="minorHAnsi" w:cstheme="minorHAnsi"/>
          <w:b/>
          <w:bCs/>
          <w:sz w:val="22"/>
          <w:szCs w:val="22"/>
        </w:rPr>
        <w:t>Adrianna St. Pierre</w:t>
      </w:r>
      <w:r w:rsidR="00F74B72">
        <w:rPr>
          <w:rFonts w:asciiTheme="minorHAnsi" w:hAnsiTheme="minorHAnsi" w:cstheme="minorHAnsi"/>
          <w:sz w:val="22"/>
          <w:szCs w:val="22"/>
        </w:rPr>
        <w:t xml:space="preserve"> </w:t>
      </w:r>
      <w:r w:rsidR="003C7528">
        <w:rPr>
          <w:rFonts w:asciiTheme="minorHAnsi" w:hAnsiTheme="minorHAnsi" w:cstheme="minorHAnsi"/>
          <w:sz w:val="22"/>
          <w:szCs w:val="22"/>
        </w:rPr>
        <w:t>– no report</w:t>
      </w:r>
    </w:p>
    <w:p w14:paraId="28B27FA9" w14:textId="03B831B1" w:rsidR="00E666EF" w:rsidRPr="000A2DB6" w:rsidRDefault="00A546B3" w:rsidP="00F03864">
      <w:pPr>
        <w:pStyle w:val="Default"/>
        <w:widowControl w:val="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>Programs</w:t>
      </w:r>
      <w:r w:rsidRPr="00D405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7" w:history="1">
        <w:r w:rsidR="00FE0348" w:rsidRPr="00072134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adwcprograms@gmail.com</w:t>
        </w:r>
      </w:hyperlink>
      <w:r w:rsidR="00FE034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C7528">
        <w:rPr>
          <w:rFonts w:asciiTheme="minorHAnsi" w:hAnsiTheme="minorHAnsi" w:cstheme="minorHAnsi"/>
          <w:b/>
          <w:bCs/>
          <w:sz w:val="22"/>
          <w:szCs w:val="22"/>
        </w:rPr>
        <w:t>Stella Plunkett</w:t>
      </w:r>
      <w:r w:rsidR="000A2DB6">
        <w:rPr>
          <w:rFonts w:asciiTheme="minorHAnsi" w:hAnsiTheme="minorHAnsi" w:cstheme="minorHAnsi"/>
          <w:sz w:val="22"/>
          <w:szCs w:val="22"/>
        </w:rPr>
        <w:t xml:space="preserve"> – no report</w:t>
      </w:r>
    </w:p>
    <w:p w14:paraId="2BB723B5" w14:textId="7FE852E9" w:rsidR="00E666EF" w:rsidRDefault="00A546B3" w:rsidP="00177240">
      <w:pPr>
        <w:pStyle w:val="Default"/>
        <w:widowControl w:val="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 xml:space="preserve">Membership </w:t>
      </w:r>
      <w:hyperlink r:id="rId18" w:history="1">
        <w:r w:rsidR="000A2DB6" w:rsidRPr="00F873E8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adwcmembership@gmail.com</w:t>
        </w:r>
      </w:hyperlink>
      <w:r w:rsidR="00FE034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Renee Bianco</w:t>
      </w:r>
      <w:r w:rsidR="004403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C72A96" w14:textId="0E7CC77D" w:rsidR="008863C6" w:rsidRDefault="008863C6" w:rsidP="008863C6">
      <w:pPr>
        <w:pStyle w:val="Default"/>
        <w:widowControl w:val="0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updated membership roster shows:</w:t>
      </w:r>
    </w:p>
    <w:p w14:paraId="4CBDEEB9" w14:textId="16699D60" w:rsidR="008863C6" w:rsidRPr="008863C6" w:rsidRDefault="008863C6" w:rsidP="008863C6">
      <w:pPr>
        <w:pStyle w:val="Default"/>
        <w:widowControl w:val="0"/>
        <w:spacing w:line="276" w:lineRule="auto"/>
        <w:ind w:left="2160"/>
        <w:rPr>
          <w:rFonts w:asciiTheme="minorHAnsi" w:hAnsiTheme="minorHAnsi" w:cstheme="minorHAnsi"/>
          <w:sz w:val="22"/>
          <w:szCs w:val="22"/>
        </w:rPr>
      </w:pPr>
      <w:r w:rsidRPr="008863C6">
        <w:rPr>
          <w:rFonts w:asciiTheme="minorHAnsi" w:hAnsiTheme="minorHAnsi" w:cstheme="minorHAnsi"/>
          <w:sz w:val="22"/>
          <w:szCs w:val="22"/>
        </w:rPr>
        <w:t>Total Membership: 159</w:t>
      </w:r>
    </w:p>
    <w:p w14:paraId="2D7BFCAF" w14:textId="77777777" w:rsidR="008863C6" w:rsidRPr="008863C6" w:rsidRDefault="008863C6" w:rsidP="008863C6">
      <w:pPr>
        <w:pStyle w:val="Default"/>
        <w:widowControl w:val="0"/>
        <w:spacing w:line="276" w:lineRule="auto"/>
        <w:ind w:left="2160"/>
        <w:rPr>
          <w:rFonts w:asciiTheme="minorHAnsi" w:hAnsiTheme="minorHAnsi" w:cstheme="minorHAnsi"/>
          <w:sz w:val="22"/>
          <w:szCs w:val="22"/>
        </w:rPr>
      </w:pPr>
      <w:r w:rsidRPr="008863C6">
        <w:rPr>
          <w:rFonts w:asciiTheme="minorHAnsi" w:hAnsiTheme="minorHAnsi" w:cstheme="minorHAnsi"/>
          <w:sz w:val="22"/>
          <w:szCs w:val="22"/>
        </w:rPr>
        <w:t>Paid Membership: 118</w:t>
      </w:r>
    </w:p>
    <w:p w14:paraId="08999860" w14:textId="77777777" w:rsidR="008863C6" w:rsidRPr="008863C6" w:rsidRDefault="008863C6" w:rsidP="008863C6">
      <w:pPr>
        <w:pStyle w:val="Default"/>
        <w:widowControl w:val="0"/>
        <w:spacing w:line="276" w:lineRule="auto"/>
        <w:ind w:left="2160"/>
        <w:rPr>
          <w:rFonts w:asciiTheme="minorHAnsi" w:hAnsiTheme="minorHAnsi" w:cstheme="minorHAnsi"/>
          <w:sz w:val="22"/>
          <w:szCs w:val="22"/>
        </w:rPr>
      </w:pPr>
      <w:r w:rsidRPr="008863C6">
        <w:rPr>
          <w:rFonts w:asciiTheme="minorHAnsi" w:hAnsiTheme="minorHAnsi" w:cstheme="minorHAnsi"/>
          <w:sz w:val="22"/>
          <w:szCs w:val="22"/>
        </w:rPr>
        <w:t>Life Members: 14</w:t>
      </w:r>
    </w:p>
    <w:p w14:paraId="07774357" w14:textId="77777777" w:rsidR="008863C6" w:rsidRPr="008863C6" w:rsidRDefault="008863C6" w:rsidP="008863C6">
      <w:pPr>
        <w:pStyle w:val="Default"/>
        <w:widowControl w:val="0"/>
        <w:spacing w:line="276" w:lineRule="auto"/>
        <w:ind w:left="2160"/>
        <w:rPr>
          <w:rFonts w:asciiTheme="minorHAnsi" w:hAnsiTheme="minorHAnsi" w:cstheme="minorHAnsi"/>
          <w:sz w:val="22"/>
          <w:szCs w:val="22"/>
        </w:rPr>
      </w:pPr>
      <w:r w:rsidRPr="008863C6">
        <w:rPr>
          <w:rFonts w:asciiTheme="minorHAnsi" w:hAnsiTheme="minorHAnsi" w:cstheme="minorHAnsi"/>
          <w:sz w:val="22"/>
          <w:szCs w:val="22"/>
        </w:rPr>
        <w:t>Unpaid Membership: 28</w:t>
      </w:r>
    </w:p>
    <w:p w14:paraId="055F1762" w14:textId="77777777" w:rsidR="008863C6" w:rsidRDefault="008863C6" w:rsidP="008863C6">
      <w:pPr>
        <w:pStyle w:val="Default"/>
        <w:widowControl w:val="0"/>
        <w:spacing w:line="276" w:lineRule="auto"/>
        <w:ind w:left="2160"/>
        <w:rPr>
          <w:rFonts w:asciiTheme="minorHAnsi" w:hAnsiTheme="minorHAnsi" w:cstheme="minorHAnsi"/>
          <w:sz w:val="22"/>
          <w:szCs w:val="22"/>
        </w:rPr>
      </w:pPr>
      <w:r w:rsidRPr="008863C6">
        <w:rPr>
          <w:rFonts w:asciiTheme="minorHAnsi" w:hAnsiTheme="minorHAnsi" w:cstheme="minorHAnsi"/>
          <w:sz w:val="22"/>
          <w:szCs w:val="22"/>
        </w:rPr>
        <w:t>New Members 2024: 29</w:t>
      </w:r>
    </w:p>
    <w:p w14:paraId="3CA77E7E" w14:textId="77777777" w:rsidR="008863C6" w:rsidRDefault="008863C6" w:rsidP="008863C6">
      <w:pPr>
        <w:pStyle w:val="Default"/>
        <w:widowControl w:val="0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There are:</w:t>
      </w:r>
    </w:p>
    <w:p w14:paraId="045BE3B8" w14:textId="4AF31D5D" w:rsidR="008863C6" w:rsidRPr="008863C6" w:rsidRDefault="008863C6" w:rsidP="008863C6">
      <w:pPr>
        <w:pStyle w:val="Default"/>
        <w:widowControl w:val="0"/>
        <w:spacing w:line="276" w:lineRule="auto"/>
        <w:ind w:left="14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8863C6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8863C6">
        <w:rPr>
          <w:rFonts w:asciiTheme="minorHAnsi" w:hAnsiTheme="minorHAnsi" w:cstheme="minorHAnsi"/>
          <w:sz w:val="22"/>
          <w:szCs w:val="22"/>
        </w:rPr>
        <w:t>Missing Year Joined</w:t>
      </w:r>
    </w:p>
    <w:p w14:paraId="543BBD18" w14:textId="65963A94" w:rsidR="008863C6" w:rsidRPr="008863C6" w:rsidRDefault="008863C6" w:rsidP="008863C6">
      <w:pPr>
        <w:pStyle w:val="Default"/>
        <w:widowControl w:val="0"/>
        <w:spacing w:line="276" w:lineRule="auto"/>
        <w:ind w:left="14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8863C6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8863C6">
        <w:rPr>
          <w:rFonts w:asciiTheme="minorHAnsi" w:hAnsiTheme="minorHAnsi" w:cstheme="minorHAnsi"/>
          <w:sz w:val="22"/>
          <w:szCs w:val="22"/>
        </w:rPr>
        <w:t>Missing Emails</w:t>
      </w:r>
    </w:p>
    <w:p w14:paraId="12D224DA" w14:textId="21392118" w:rsidR="008863C6" w:rsidRPr="008863C6" w:rsidRDefault="008863C6" w:rsidP="008863C6">
      <w:pPr>
        <w:pStyle w:val="Default"/>
        <w:widowControl w:val="0"/>
        <w:spacing w:line="276" w:lineRule="auto"/>
        <w:ind w:left="14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8863C6">
        <w:rPr>
          <w:rFonts w:asciiTheme="minorHAnsi" w:hAnsiTheme="minorHAnsi" w:cstheme="minorHAnsi"/>
          <w:sz w:val="22"/>
          <w:szCs w:val="22"/>
        </w:rPr>
        <w:t>32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8863C6">
        <w:rPr>
          <w:rFonts w:asciiTheme="minorHAnsi" w:hAnsiTheme="minorHAnsi" w:cstheme="minorHAnsi"/>
          <w:sz w:val="22"/>
          <w:szCs w:val="22"/>
        </w:rPr>
        <w:t>Missing Cell phone</w:t>
      </w:r>
    </w:p>
    <w:p w14:paraId="33AF641A" w14:textId="42CC97CB" w:rsidR="008863C6" w:rsidRPr="008863C6" w:rsidRDefault="008863C6" w:rsidP="008863C6">
      <w:pPr>
        <w:pStyle w:val="Default"/>
        <w:widowControl w:val="0"/>
        <w:spacing w:line="276" w:lineRule="auto"/>
        <w:ind w:left="14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8863C6">
        <w:rPr>
          <w:rFonts w:asciiTheme="minorHAnsi" w:hAnsiTheme="minorHAnsi" w:cstheme="minorHAnsi"/>
          <w:sz w:val="22"/>
          <w:szCs w:val="22"/>
        </w:rPr>
        <w:t>17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8863C6">
        <w:rPr>
          <w:rFonts w:asciiTheme="minorHAnsi" w:hAnsiTheme="minorHAnsi" w:cstheme="minorHAnsi"/>
          <w:sz w:val="22"/>
          <w:szCs w:val="22"/>
        </w:rPr>
        <w:t>Missing Birthday</w:t>
      </w:r>
    </w:p>
    <w:p w14:paraId="2C10B59D" w14:textId="456E172F" w:rsidR="008863C6" w:rsidRPr="008863C6" w:rsidRDefault="008863C6" w:rsidP="008863C6">
      <w:pPr>
        <w:pStyle w:val="Default"/>
        <w:widowControl w:val="0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63C6">
        <w:rPr>
          <w:rFonts w:asciiTheme="minorHAnsi" w:hAnsiTheme="minorHAnsi" w:cstheme="minorHAnsi"/>
          <w:sz w:val="22"/>
          <w:szCs w:val="22"/>
        </w:rPr>
        <w:t>Total Paid: $4,720</w:t>
      </w:r>
    </w:p>
    <w:p w14:paraId="4424853E" w14:textId="263AC0D7" w:rsidR="008863C6" w:rsidRPr="00440357" w:rsidRDefault="008863C6" w:rsidP="008863C6">
      <w:pPr>
        <w:pStyle w:val="Default"/>
        <w:widowControl w:val="0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63C6">
        <w:rPr>
          <w:rFonts w:asciiTheme="minorHAnsi" w:hAnsiTheme="minorHAnsi" w:cstheme="minorHAnsi"/>
          <w:sz w:val="22"/>
          <w:szCs w:val="22"/>
        </w:rPr>
        <w:t>I will be sending a survey to our membership this month.</w:t>
      </w:r>
    </w:p>
    <w:p w14:paraId="498A318B" w14:textId="686BC02A" w:rsidR="002E2B87" w:rsidRDefault="001711AD" w:rsidP="006A5060">
      <w:pPr>
        <w:pStyle w:val="Default"/>
        <w:widowControl w:val="0"/>
        <w:spacing w:line="276" w:lineRule="auto"/>
        <w:ind w:left="720"/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Editor </w:t>
      </w:r>
      <w:hyperlink r:id="rId19" w:history="1">
        <w:r w:rsidRPr="00667366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adwceditor@gmail.com</w:t>
        </w:r>
      </w:hyperlink>
      <w:r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Angela Phillips</w:t>
      </w:r>
    </w:p>
    <w:p w14:paraId="7F885724" w14:textId="516D33A5" w:rsidR="000A2DB6" w:rsidRPr="000A2DB6" w:rsidRDefault="000A2DB6" w:rsidP="000A2DB6">
      <w:pPr>
        <w:pStyle w:val="Default"/>
        <w:widowControl w:val="0"/>
        <w:numPr>
          <w:ilvl w:val="0"/>
          <w:numId w:val="30"/>
        </w:numPr>
        <w:spacing w:line="276" w:lineRule="auto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0A2DB6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No data on November newsletter yet. October newsletter with the Fair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&amp;</w:t>
      </w:r>
      <w:r w:rsidRPr="000A2DB6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Parade information</w:t>
      </w:r>
    </w:p>
    <w:p w14:paraId="2C8408C0" w14:textId="77777777" w:rsidR="000A2DB6" w:rsidRPr="000A2DB6" w:rsidRDefault="000A2DB6" w:rsidP="000A2DB6">
      <w:pPr>
        <w:pStyle w:val="Default"/>
        <w:widowControl w:val="0"/>
        <w:spacing w:line="276" w:lineRule="auto"/>
        <w:ind w:left="144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0A2DB6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went out on Oct 1st. There were 189 recipients and 139 opened the email and 59 clicked on</w:t>
      </w:r>
    </w:p>
    <w:p w14:paraId="50DF0421" w14:textId="60506D36" w:rsidR="000A2DB6" w:rsidRDefault="000A2DB6" w:rsidP="000A2DB6">
      <w:pPr>
        <w:pStyle w:val="Default"/>
        <w:widowControl w:val="0"/>
        <w:spacing w:line="276" w:lineRule="auto"/>
        <w:ind w:left="144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0A2DB6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the link to the newsletter.</w:t>
      </w:r>
    </w:p>
    <w:p w14:paraId="6F921448" w14:textId="43FCCF53" w:rsidR="00704169" w:rsidRDefault="00A546B3" w:rsidP="00704169">
      <w:pPr>
        <w:pStyle w:val="Default"/>
        <w:widowControl w:val="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Media/Marketing </w:t>
      </w:r>
      <w:hyperlink r:id="rId20" w:history="1">
        <w:r w:rsidR="00FE0348" w:rsidRPr="00072134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adwcpublicity@gmail.com</w:t>
        </w:r>
      </w:hyperlink>
      <w:r w:rsidR="00FE034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Missy Wilson</w:t>
      </w:r>
      <w:r w:rsidR="00F74B72">
        <w:rPr>
          <w:rFonts w:asciiTheme="minorHAnsi" w:hAnsiTheme="minorHAnsi" w:cstheme="minorHAnsi"/>
          <w:sz w:val="22"/>
          <w:szCs w:val="22"/>
        </w:rPr>
        <w:t xml:space="preserve"> </w:t>
      </w:r>
      <w:r w:rsidR="000A2DB6">
        <w:rPr>
          <w:rFonts w:asciiTheme="minorHAnsi" w:hAnsiTheme="minorHAnsi" w:cstheme="minorHAnsi"/>
          <w:sz w:val="22"/>
          <w:szCs w:val="22"/>
        </w:rPr>
        <w:t>– no report</w:t>
      </w:r>
    </w:p>
    <w:p w14:paraId="7CA0AA97" w14:textId="25CB321E" w:rsidR="003E675F" w:rsidRPr="00F74B72" w:rsidRDefault="006F4A6A" w:rsidP="007669D8">
      <w:pPr>
        <w:pStyle w:val="Default"/>
        <w:widowControl w:val="0"/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C469DC">
        <w:rPr>
          <w:rFonts w:asciiTheme="minorHAnsi" w:hAnsiTheme="minorHAnsi" w:cstheme="minorHAnsi"/>
          <w:b/>
          <w:bCs/>
          <w:sz w:val="22"/>
          <w:szCs w:val="22"/>
        </w:rPr>
        <w:t xml:space="preserve">Health &amp; Wellness </w:t>
      </w:r>
      <w:hyperlink r:id="rId21" w:history="1">
        <w:r w:rsidRPr="00C469DC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adwchealth@gmail.com</w:t>
        </w:r>
      </w:hyperlink>
      <w:r w:rsidRPr="00C469D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469DC">
        <w:rPr>
          <w:rFonts w:asciiTheme="minorHAnsi" w:hAnsiTheme="minorHAnsi" w:cstheme="minorHAnsi"/>
          <w:b/>
          <w:bCs/>
          <w:sz w:val="22"/>
          <w:szCs w:val="22"/>
        </w:rPr>
        <w:t>Barbara Bernero</w:t>
      </w:r>
      <w:r w:rsidR="00F74B72">
        <w:rPr>
          <w:rFonts w:asciiTheme="minorHAnsi" w:hAnsiTheme="minorHAnsi" w:cstheme="minorHAnsi"/>
          <w:sz w:val="22"/>
          <w:szCs w:val="22"/>
        </w:rPr>
        <w:t xml:space="preserve"> </w:t>
      </w:r>
      <w:r w:rsidR="00856FBC">
        <w:rPr>
          <w:rFonts w:asciiTheme="minorHAnsi" w:hAnsiTheme="minorHAnsi" w:cstheme="minorHAnsi"/>
          <w:sz w:val="22"/>
          <w:szCs w:val="22"/>
        </w:rPr>
        <w:t>– no report</w:t>
      </w: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2070"/>
        <w:gridCol w:w="1440"/>
        <w:gridCol w:w="2070"/>
        <w:gridCol w:w="900"/>
      </w:tblGrid>
      <w:tr w:rsidR="00C809BE" w:rsidRPr="006F4A6A" w14:paraId="445E81FC" w14:textId="23053095" w:rsidTr="00D3278D">
        <w:tc>
          <w:tcPr>
            <w:tcW w:w="1440" w:type="dxa"/>
          </w:tcPr>
          <w:p w14:paraId="6D8B7E6A" w14:textId="65E329EB" w:rsidR="00C809BE" w:rsidRDefault="00D80182" w:rsidP="008654F9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</w:t>
            </w:r>
            <w:r w:rsidR="00C809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809BE">
              <w:rPr>
                <w:rFonts w:asciiTheme="minorHAnsi" w:hAnsiTheme="minorHAnsi" w:cstheme="minorHAnsi"/>
                <w:sz w:val="20"/>
                <w:szCs w:val="20"/>
              </w:rPr>
              <w:t>Bdays</w:t>
            </w:r>
            <w:proofErr w:type="spellEnd"/>
            <w:r w:rsidR="00C809B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070" w:type="dxa"/>
          </w:tcPr>
          <w:p w14:paraId="7F4EED92" w14:textId="41B70206" w:rsidR="00C809BE" w:rsidRDefault="007B75AE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Christina Unzueta</w:t>
            </w:r>
          </w:p>
        </w:tc>
        <w:tc>
          <w:tcPr>
            <w:tcW w:w="1440" w:type="dxa"/>
          </w:tcPr>
          <w:p w14:paraId="11FCE5CA" w14:textId="43124F44" w:rsidR="00C809BE" w:rsidRDefault="007B75AE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 2</w:t>
            </w:r>
          </w:p>
        </w:tc>
        <w:tc>
          <w:tcPr>
            <w:tcW w:w="2070" w:type="dxa"/>
          </w:tcPr>
          <w:p w14:paraId="120E93DC" w14:textId="080F57DB" w:rsidR="00C809BE" w:rsidRDefault="007B75AE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Leah Thibault</w:t>
            </w:r>
          </w:p>
        </w:tc>
        <w:tc>
          <w:tcPr>
            <w:tcW w:w="900" w:type="dxa"/>
          </w:tcPr>
          <w:p w14:paraId="19258625" w14:textId="29FBA7AC" w:rsidR="00C809BE" w:rsidRDefault="007B75AE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 19</w:t>
            </w:r>
          </w:p>
        </w:tc>
      </w:tr>
      <w:tr w:rsidR="00C809BE" w:rsidRPr="006F4A6A" w14:paraId="644B8E4E" w14:textId="71EF70F6" w:rsidTr="00D3278D">
        <w:tc>
          <w:tcPr>
            <w:tcW w:w="1440" w:type="dxa"/>
          </w:tcPr>
          <w:p w14:paraId="0EA2E9E5" w14:textId="77777777" w:rsidR="00C809BE" w:rsidRDefault="00C809BE" w:rsidP="008654F9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64D16F2" w14:textId="600B942D" w:rsidR="00C809BE" w:rsidRDefault="007B75AE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DeBorah</w:t>
            </w:r>
            <w:r w:rsidR="00D3278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Townson</w:t>
            </w:r>
          </w:p>
        </w:tc>
        <w:tc>
          <w:tcPr>
            <w:tcW w:w="1440" w:type="dxa"/>
          </w:tcPr>
          <w:p w14:paraId="16762173" w14:textId="27EC2E31" w:rsidR="00C809BE" w:rsidRDefault="007B75AE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 5</w:t>
            </w:r>
          </w:p>
        </w:tc>
        <w:tc>
          <w:tcPr>
            <w:tcW w:w="2070" w:type="dxa"/>
          </w:tcPr>
          <w:p w14:paraId="0F898794" w14:textId="075573AE" w:rsidR="00C809BE" w:rsidRDefault="007B75AE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Irena Petrovich</w:t>
            </w:r>
          </w:p>
        </w:tc>
        <w:tc>
          <w:tcPr>
            <w:tcW w:w="900" w:type="dxa"/>
          </w:tcPr>
          <w:p w14:paraId="09CD86D4" w14:textId="35F15127" w:rsidR="00C809BE" w:rsidRDefault="007B75AE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 21</w:t>
            </w:r>
          </w:p>
        </w:tc>
      </w:tr>
      <w:tr w:rsidR="007B75AE" w:rsidRPr="006F4A6A" w14:paraId="0CA98F73" w14:textId="6A934717" w:rsidTr="00D3278D">
        <w:tc>
          <w:tcPr>
            <w:tcW w:w="1440" w:type="dxa"/>
          </w:tcPr>
          <w:p w14:paraId="2108839C" w14:textId="77777777" w:rsidR="007B75AE" w:rsidRDefault="007B75AE" w:rsidP="007B75AE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19F3FA5" w14:textId="75B1AF0D" w:rsidR="007B75AE" w:rsidRDefault="007B75AE" w:rsidP="007B75A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Celeste Brooks</w:t>
            </w:r>
          </w:p>
        </w:tc>
        <w:tc>
          <w:tcPr>
            <w:tcW w:w="1440" w:type="dxa"/>
          </w:tcPr>
          <w:p w14:paraId="155979B5" w14:textId="3747B7D6" w:rsidR="007B75AE" w:rsidRDefault="007B75AE" w:rsidP="007B75A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 6</w:t>
            </w:r>
          </w:p>
        </w:tc>
        <w:tc>
          <w:tcPr>
            <w:tcW w:w="2070" w:type="dxa"/>
          </w:tcPr>
          <w:p w14:paraId="4DEFCCD9" w14:textId="52C3F607" w:rsidR="007B75AE" w:rsidRDefault="007B75AE" w:rsidP="007B75A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Oralia Espinoza</w:t>
            </w:r>
          </w:p>
        </w:tc>
        <w:tc>
          <w:tcPr>
            <w:tcW w:w="900" w:type="dxa"/>
          </w:tcPr>
          <w:p w14:paraId="2F1B39F6" w14:textId="6FE3F331" w:rsidR="007B75AE" w:rsidRDefault="007B75AE" w:rsidP="007B75A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 22</w:t>
            </w:r>
          </w:p>
        </w:tc>
      </w:tr>
      <w:tr w:rsidR="00C809BE" w:rsidRPr="006F4A6A" w14:paraId="3651A631" w14:textId="5C5B1DA9" w:rsidTr="00D3278D">
        <w:tc>
          <w:tcPr>
            <w:tcW w:w="1440" w:type="dxa"/>
          </w:tcPr>
          <w:p w14:paraId="2F668E66" w14:textId="77777777" w:rsidR="00C809BE" w:rsidRDefault="00C809BE" w:rsidP="008654F9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C71A112" w14:textId="38CB3216" w:rsidR="00C809BE" w:rsidRDefault="007B75AE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Liz Anaya</w:t>
            </w:r>
          </w:p>
        </w:tc>
        <w:tc>
          <w:tcPr>
            <w:tcW w:w="1440" w:type="dxa"/>
          </w:tcPr>
          <w:p w14:paraId="7E3CE3FC" w14:textId="53D69558" w:rsidR="00C809BE" w:rsidRDefault="007B75AE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 6</w:t>
            </w:r>
          </w:p>
        </w:tc>
        <w:tc>
          <w:tcPr>
            <w:tcW w:w="2070" w:type="dxa"/>
          </w:tcPr>
          <w:p w14:paraId="5617D607" w14:textId="4F14EDA8" w:rsidR="00C809BE" w:rsidRDefault="00DC0DEC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Patti Duce</w:t>
            </w:r>
          </w:p>
        </w:tc>
        <w:tc>
          <w:tcPr>
            <w:tcW w:w="900" w:type="dxa"/>
          </w:tcPr>
          <w:p w14:paraId="2E8DB7BC" w14:textId="2DD51753" w:rsidR="00C809BE" w:rsidRDefault="00DC0DEC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 25</w:t>
            </w:r>
          </w:p>
        </w:tc>
      </w:tr>
      <w:tr w:rsidR="00251324" w:rsidRPr="006F4A6A" w14:paraId="2E68AFF1" w14:textId="77777777" w:rsidTr="00D3278D">
        <w:tc>
          <w:tcPr>
            <w:tcW w:w="1440" w:type="dxa"/>
          </w:tcPr>
          <w:p w14:paraId="0786C223" w14:textId="77777777" w:rsidR="00251324" w:rsidRDefault="00251324" w:rsidP="00251324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7D27D7F" w14:textId="74F38D6C" w:rsidR="00251324" w:rsidRDefault="007B75AE" w:rsidP="00251324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Connie Dwyer</w:t>
            </w:r>
          </w:p>
        </w:tc>
        <w:tc>
          <w:tcPr>
            <w:tcW w:w="1440" w:type="dxa"/>
          </w:tcPr>
          <w:p w14:paraId="41256799" w14:textId="2C8BCB40" w:rsidR="007B75AE" w:rsidRDefault="007B75AE" w:rsidP="00251324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 10</w:t>
            </w:r>
          </w:p>
        </w:tc>
        <w:tc>
          <w:tcPr>
            <w:tcW w:w="2070" w:type="dxa"/>
          </w:tcPr>
          <w:p w14:paraId="53043917" w14:textId="718DB026" w:rsidR="00251324" w:rsidRDefault="00DC0DEC" w:rsidP="00251324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Kathy Young-Pope</w:t>
            </w:r>
          </w:p>
        </w:tc>
        <w:tc>
          <w:tcPr>
            <w:tcW w:w="900" w:type="dxa"/>
          </w:tcPr>
          <w:p w14:paraId="640EFF65" w14:textId="0496130F" w:rsidR="00251324" w:rsidRDefault="00DC0DEC" w:rsidP="00251324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 28</w:t>
            </w:r>
          </w:p>
        </w:tc>
      </w:tr>
      <w:tr w:rsidR="007B75AE" w:rsidRPr="006F4A6A" w14:paraId="2099E344" w14:textId="77777777" w:rsidTr="00D3278D">
        <w:tc>
          <w:tcPr>
            <w:tcW w:w="1440" w:type="dxa"/>
          </w:tcPr>
          <w:p w14:paraId="12EBD8DB" w14:textId="77777777" w:rsidR="007B75AE" w:rsidRDefault="007B75AE" w:rsidP="00251324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CEAF730" w14:textId="72C9F62D" w:rsidR="007B75AE" w:rsidRDefault="007B75AE" w:rsidP="00251324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Adrianna St. Pierre</w:t>
            </w:r>
          </w:p>
        </w:tc>
        <w:tc>
          <w:tcPr>
            <w:tcW w:w="1440" w:type="dxa"/>
          </w:tcPr>
          <w:p w14:paraId="5D19DE07" w14:textId="7E7EA716" w:rsidR="007B75AE" w:rsidRDefault="007B75AE" w:rsidP="00251324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 11</w:t>
            </w:r>
          </w:p>
        </w:tc>
        <w:tc>
          <w:tcPr>
            <w:tcW w:w="2070" w:type="dxa"/>
          </w:tcPr>
          <w:p w14:paraId="44679A78" w14:textId="77777777" w:rsidR="007B75AE" w:rsidRDefault="007B75AE" w:rsidP="00251324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559DC4F6" w14:textId="77777777" w:rsidR="007B75AE" w:rsidRDefault="007B75AE" w:rsidP="00251324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C203D8" w14:textId="10AA64B7" w:rsidR="001307AB" w:rsidRDefault="001307AB" w:rsidP="001307AB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C6B8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669D8">
        <w:rPr>
          <w:rFonts w:asciiTheme="minorHAnsi" w:hAnsiTheme="minorHAnsi" w:cstheme="minorHAnsi"/>
          <w:sz w:val="20"/>
          <w:szCs w:val="20"/>
        </w:rPr>
        <w:t>(S</w:t>
      </w:r>
      <w:r w:rsidRPr="007669D8">
        <w:rPr>
          <w:rFonts w:asciiTheme="minorHAnsi" w:hAnsiTheme="minorHAnsi" w:cstheme="minorHAnsi"/>
          <w:sz w:val="20"/>
          <w:szCs w:val="20"/>
        </w:rPr>
        <w:t>ing Happy B</w:t>
      </w:r>
      <w:r w:rsidR="00117840" w:rsidRPr="007669D8">
        <w:rPr>
          <w:rFonts w:asciiTheme="minorHAnsi" w:hAnsiTheme="minorHAnsi" w:cstheme="minorHAnsi"/>
          <w:sz w:val="20"/>
          <w:szCs w:val="20"/>
        </w:rPr>
        <w:t>irth</w:t>
      </w:r>
      <w:r w:rsidRPr="007669D8">
        <w:rPr>
          <w:rFonts w:asciiTheme="minorHAnsi" w:hAnsiTheme="minorHAnsi" w:cstheme="minorHAnsi"/>
          <w:sz w:val="20"/>
          <w:szCs w:val="20"/>
        </w:rPr>
        <w:t>day</w:t>
      </w:r>
      <w:r w:rsidR="007669D8">
        <w:rPr>
          <w:rFonts w:asciiTheme="minorHAnsi" w:hAnsiTheme="minorHAnsi" w:cstheme="minorHAnsi"/>
          <w:sz w:val="20"/>
          <w:szCs w:val="20"/>
        </w:rPr>
        <w:t>)</w:t>
      </w:r>
    </w:p>
    <w:p w14:paraId="59C60E2B" w14:textId="4BC90B44" w:rsidR="0028039E" w:rsidRPr="0028039E" w:rsidRDefault="000A35E2" w:rsidP="00D11361">
      <w:pPr>
        <w:pStyle w:val="Default"/>
        <w:widowControl w:val="0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>Events/Committees Reports</w:t>
      </w:r>
      <w:r w:rsidR="002D7886">
        <w:rPr>
          <w:rFonts w:asciiTheme="minorHAnsi" w:hAnsiTheme="minorHAnsi" w:cstheme="minorHAnsi"/>
          <w:b/>
          <w:bCs/>
          <w:sz w:val="22"/>
          <w:szCs w:val="22"/>
        </w:rPr>
        <w:t>/Updates</w:t>
      </w:r>
      <w:r w:rsidRPr="00B71A6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B71A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6B2AAA" w14:textId="1431FC88" w:rsidR="0028039E" w:rsidRPr="000A2DB6" w:rsidRDefault="0028039E" w:rsidP="005E413C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Monthly Art Social Program</w:t>
      </w:r>
      <w:r>
        <w:rPr>
          <w:rFonts w:asciiTheme="minorHAnsi" w:hAnsiTheme="minorHAnsi" w:cstheme="minorHAnsi"/>
          <w:sz w:val="22"/>
          <w:szCs w:val="22"/>
        </w:rPr>
        <w:t xml:space="preserve"> Angela Phillips</w:t>
      </w:r>
    </w:p>
    <w:p w14:paraId="04E04C78" w14:textId="77777777" w:rsidR="000A2DB6" w:rsidRPr="000A2DB6" w:rsidRDefault="000A2DB6" w:rsidP="000A2DB6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2DB6">
        <w:rPr>
          <w:rFonts w:asciiTheme="minorHAnsi" w:hAnsiTheme="minorHAnsi" w:cstheme="minorHAnsi"/>
          <w:sz w:val="22"/>
          <w:szCs w:val="22"/>
        </w:rPr>
        <w:t>The Halloween centerpiece project had 27 sign-ups. We had 4 cancellations a few days</w:t>
      </w:r>
    </w:p>
    <w:p w14:paraId="2BE23EA2" w14:textId="77777777" w:rsidR="000A2DB6" w:rsidRPr="000A2DB6" w:rsidRDefault="000A2DB6" w:rsidP="000A2DB6">
      <w:pPr>
        <w:pStyle w:val="Default"/>
        <w:widowControl w:val="0"/>
        <w:spacing w:line="276" w:lineRule="auto"/>
        <w:ind w:left="1440"/>
        <w:rPr>
          <w:rFonts w:asciiTheme="minorHAnsi" w:hAnsiTheme="minorHAnsi" w:cstheme="minorHAnsi"/>
          <w:sz w:val="22"/>
          <w:szCs w:val="22"/>
        </w:rPr>
      </w:pPr>
      <w:r w:rsidRPr="000A2DB6">
        <w:rPr>
          <w:rFonts w:asciiTheme="minorHAnsi" w:hAnsiTheme="minorHAnsi" w:cstheme="minorHAnsi"/>
          <w:sz w:val="22"/>
          <w:szCs w:val="22"/>
        </w:rPr>
        <w:t>before, but the day of the event we had an additional 7 more cancellations or no shows. For</w:t>
      </w:r>
    </w:p>
    <w:p w14:paraId="218998AE" w14:textId="77777777" w:rsidR="000A2DB6" w:rsidRPr="000A2DB6" w:rsidRDefault="000A2DB6" w:rsidP="000A2DB6">
      <w:pPr>
        <w:pStyle w:val="Default"/>
        <w:widowControl w:val="0"/>
        <w:spacing w:line="276" w:lineRule="auto"/>
        <w:ind w:left="1440"/>
        <w:rPr>
          <w:rFonts w:asciiTheme="minorHAnsi" w:hAnsiTheme="minorHAnsi" w:cstheme="minorHAnsi"/>
          <w:sz w:val="22"/>
          <w:szCs w:val="22"/>
        </w:rPr>
      </w:pPr>
      <w:r w:rsidRPr="000A2DB6">
        <w:rPr>
          <w:rFonts w:asciiTheme="minorHAnsi" w:hAnsiTheme="minorHAnsi" w:cstheme="minorHAnsi"/>
          <w:sz w:val="22"/>
          <w:szCs w:val="22"/>
        </w:rPr>
        <w:t>now on I will make it clear that if they don’t show up or if they cancel the day of, they will still</w:t>
      </w:r>
    </w:p>
    <w:p w14:paraId="36B31E28" w14:textId="77777777" w:rsidR="000A2DB6" w:rsidRPr="000A2DB6" w:rsidRDefault="000A2DB6" w:rsidP="000A2DB6">
      <w:pPr>
        <w:pStyle w:val="Default"/>
        <w:widowControl w:val="0"/>
        <w:spacing w:line="276" w:lineRule="auto"/>
        <w:ind w:left="1440"/>
        <w:rPr>
          <w:rFonts w:asciiTheme="minorHAnsi" w:hAnsiTheme="minorHAnsi" w:cstheme="minorHAnsi"/>
          <w:sz w:val="22"/>
          <w:szCs w:val="22"/>
        </w:rPr>
      </w:pPr>
      <w:proofErr w:type="gramStart"/>
      <w:r w:rsidRPr="000A2DB6">
        <w:rPr>
          <w:rFonts w:asciiTheme="minorHAnsi" w:hAnsiTheme="minorHAnsi" w:cstheme="minorHAnsi"/>
          <w:sz w:val="22"/>
          <w:szCs w:val="22"/>
        </w:rPr>
        <w:t>have to</w:t>
      </w:r>
      <w:proofErr w:type="gramEnd"/>
      <w:r w:rsidRPr="000A2DB6">
        <w:rPr>
          <w:rFonts w:asciiTheme="minorHAnsi" w:hAnsiTheme="minorHAnsi" w:cstheme="minorHAnsi"/>
          <w:sz w:val="22"/>
          <w:szCs w:val="22"/>
        </w:rPr>
        <w:t xml:space="preserve"> pay the fee. I had calculated a cost of $15 per person and collected that, but with</w:t>
      </w:r>
    </w:p>
    <w:p w14:paraId="2973F4E3" w14:textId="1098C14C" w:rsidR="000A2DB6" w:rsidRPr="000A2DB6" w:rsidRDefault="000A2DB6" w:rsidP="000A2DB6">
      <w:pPr>
        <w:pStyle w:val="Default"/>
        <w:widowControl w:val="0"/>
        <w:spacing w:line="276" w:lineRule="auto"/>
        <w:ind w:left="1440"/>
        <w:rPr>
          <w:rFonts w:asciiTheme="minorHAnsi" w:hAnsiTheme="minorHAnsi" w:cstheme="minorHAnsi"/>
          <w:sz w:val="22"/>
          <w:szCs w:val="22"/>
        </w:rPr>
      </w:pPr>
      <w:r w:rsidRPr="000A2DB6">
        <w:rPr>
          <w:rFonts w:asciiTheme="minorHAnsi" w:hAnsiTheme="minorHAnsi" w:cstheme="minorHAnsi"/>
          <w:sz w:val="22"/>
          <w:szCs w:val="22"/>
        </w:rPr>
        <w:t>only 18 paying it came to $17.70 a person.</w:t>
      </w:r>
    </w:p>
    <w:p w14:paraId="206C1078" w14:textId="07AE1C14" w:rsidR="004C15D4" w:rsidRPr="0087006E" w:rsidRDefault="004C15D4" w:rsidP="002E2B87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C15D4">
        <w:rPr>
          <w:rFonts w:asciiTheme="minorHAnsi" w:hAnsiTheme="minorHAnsi" w:cstheme="minorHAnsi"/>
          <w:b/>
          <w:bCs/>
          <w:sz w:val="22"/>
          <w:szCs w:val="22"/>
        </w:rPr>
        <w:t>Community</w:t>
      </w:r>
      <w:r w:rsidR="002E2B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C15D4">
        <w:rPr>
          <w:rFonts w:asciiTheme="minorHAnsi" w:hAnsiTheme="minorHAnsi" w:cstheme="minorHAnsi"/>
          <w:b/>
          <w:bCs/>
          <w:sz w:val="22"/>
          <w:szCs w:val="22"/>
        </w:rPr>
        <w:t>Collabor</w:t>
      </w:r>
      <w:r w:rsidR="002E2B87">
        <w:rPr>
          <w:rFonts w:asciiTheme="minorHAnsi" w:hAnsiTheme="minorHAnsi" w:cstheme="minorHAnsi"/>
          <w:b/>
          <w:bCs/>
          <w:sz w:val="22"/>
          <w:szCs w:val="22"/>
        </w:rPr>
        <w:t>ators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Monthly Meeting</w:t>
      </w:r>
      <w:r w:rsidR="002C0A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B5BDE">
        <w:rPr>
          <w:rFonts w:asciiTheme="minorHAnsi" w:hAnsiTheme="minorHAnsi" w:cstheme="minorHAnsi"/>
          <w:sz w:val="22"/>
          <w:szCs w:val="22"/>
        </w:rPr>
        <w:t>Janet Pierson</w:t>
      </w:r>
      <w:r w:rsidR="003974B5">
        <w:rPr>
          <w:rFonts w:asciiTheme="minorHAnsi" w:hAnsiTheme="minorHAnsi" w:cstheme="minorHAnsi"/>
          <w:sz w:val="22"/>
          <w:szCs w:val="22"/>
        </w:rPr>
        <w:t xml:space="preserve"> </w:t>
      </w:r>
      <w:r w:rsidR="003C7528">
        <w:rPr>
          <w:rFonts w:asciiTheme="minorHAnsi" w:hAnsiTheme="minorHAnsi" w:cstheme="minorHAnsi"/>
          <w:sz w:val="22"/>
          <w:szCs w:val="22"/>
        </w:rPr>
        <w:t>– no update</w:t>
      </w:r>
    </w:p>
    <w:p w14:paraId="301331D2" w14:textId="735FA87D" w:rsidR="002471E0" w:rsidRPr="00562C0E" w:rsidRDefault="0087006E" w:rsidP="00562C0E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7006E">
        <w:rPr>
          <w:rFonts w:asciiTheme="minorHAnsi" w:hAnsiTheme="minorHAnsi" w:cstheme="minorHAnsi"/>
          <w:b/>
          <w:bCs/>
          <w:sz w:val="22"/>
          <w:szCs w:val="22"/>
        </w:rPr>
        <w:t>Summer Family Game Nights</w:t>
      </w:r>
      <w:r>
        <w:rPr>
          <w:rFonts w:asciiTheme="minorHAnsi" w:hAnsiTheme="minorHAnsi" w:cstheme="minorHAnsi"/>
          <w:sz w:val="22"/>
          <w:szCs w:val="22"/>
        </w:rPr>
        <w:t xml:space="preserve"> – Adrianna St. </w:t>
      </w:r>
      <w:r w:rsidRPr="00DD4380">
        <w:rPr>
          <w:rFonts w:asciiTheme="minorHAnsi" w:hAnsiTheme="minorHAnsi" w:cstheme="minorHAnsi"/>
          <w:sz w:val="22"/>
          <w:szCs w:val="22"/>
        </w:rPr>
        <w:t>Pierre</w:t>
      </w:r>
      <w:r w:rsidR="00DD4380" w:rsidRPr="00DD4380">
        <w:rPr>
          <w:rFonts w:asciiTheme="minorHAnsi" w:hAnsiTheme="minorHAnsi" w:cstheme="minorHAnsi"/>
          <w:sz w:val="22"/>
          <w:szCs w:val="22"/>
        </w:rPr>
        <w:t xml:space="preserve"> – Slated for 2025</w:t>
      </w:r>
    </w:p>
    <w:p w14:paraId="21171E35" w14:textId="388C8902" w:rsidR="00D80EC6" w:rsidRPr="000A2DB6" w:rsidRDefault="00D80EC6" w:rsidP="00D80EC6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Veterans Day Pancake Breakfast </w:t>
      </w:r>
      <w:r>
        <w:rPr>
          <w:rFonts w:asciiTheme="minorHAnsi" w:hAnsiTheme="minorHAnsi" w:cstheme="minorHAnsi"/>
          <w:sz w:val="22"/>
          <w:szCs w:val="22"/>
        </w:rPr>
        <w:t>Nov 1</w:t>
      </w:r>
      <w:r w:rsidR="003C7528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:</w:t>
      </w:r>
      <w:r w:rsidR="006C3A6A">
        <w:rPr>
          <w:rFonts w:asciiTheme="minorHAnsi" w:hAnsiTheme="minorHAnsi" w:cstheme="minorHAnsi"/>
          <w:sz w:val="22"/>
          <w:szCs w:val="22"/>
        </w:rPr>
        <w:t xml:space="preserve"> </w:t>
      </w:r>
      <w:r w:rsidR="006C3A6A" w:rsidRPr="003E4E68">
        <w:rPr>
          <w:rFonts w:asciiTheme="minorHAnsi" w:hAnsiTheme="minorHAnsi" w:cstheme="minorHAnsi"/>
          <w:color w:val="auto"/>
          <w:sz w:val="22"/>
          <w:szCs w:val="22"/>
        </w:rPr>
        <w:t>Angela Phillips</w:t>
      </w:r>
    </w:p>
    <w:p w14:paraId="71005696" w14:textId="674C396F" w:rsidR="000A2DB6" w:rsidRPr="000A2DB6" w:rsidRDefault="000A2DB6" w:rsidP="000A2DB6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0A2DB6">
        <w:rPr>
          <w:rFonts w:asciiTheme="minorHAnsi" w:hAnsiTheme="minorHAnsi" w:cstheme="minorHAnsi"/>
          <w:sz w:val="22"/>
          <w:szCs w:val="22"/>
          <w:highlight w:val="yellow"/>
        </w:rPr>
        <w:t>Date</w:t>
      </w:r>
      <w:proofErr w:type="gramEnd"/>
      <w:r w:rsidRPr="000A2DB6">
        <w:rPr>
          <w:rFonts w:asciiTheme="minorHAnsi" w:hAnsiTheme="minorHAnsi" w:cstheme="minorHAnsi"/>
          <w:sz w:val="22"/>
          <w:szCs w:val="22"/>
          <w:highlight w:val="yellow"/>
        </w:rPr>
        <w:t xml:space="preserve"> has been changed to Sunday, November 10th.</w:t>
      </w:r>
      <w:r w:rsidRPr="000A2DB6">
        <w:rPr>
          <w:rFonts w:asciiTheme="minorHAnsi" w:hAnsiTheme="minorHAnsi" w:cstheme="minorHAnsi"/>
          <w:sz w:val="22"/>
          <w:szCs w:val="22"/>
        </w:rPr>
        <w:t xml:space="preserve"> 8:00am - 11:00am.</w:t>
      </w:r>
    </w:p>
    <w:p w14:paraId="3506A13E" w14:textId="0526CFD3" w:rsidR="000A2DB6" w:rsidRPr="000A2DB6" w:rsidRDefault="000A2DB6" w:rsidP="000A2DB6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2DB6">
        <w:rPr>
          <w:rFonts w:asciiTheme="minorHAnsi" w:hAnsiTheme="minorHAnsi" w:cstheme="minorHAnsi"/>
          <w:sz w:val="22"/>
          <w:szCs w:val="22"/>
        </w:rPr>
        <w:t>Master of Ceremony has been secured by Renee – Bob will do it again</w:t>
      </w:r>
    </w:p>
    <w:p w14:paraId="5A649EF7" w14:textId="2F1C51C3" w:rsidR="000A2DB6" w:rsidRPr="000A2DB6" w:rsidRDefault="000A2DB6" w:rsidP="000A2DB6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2DB6">
        <w:rPr>
          <w:rFonts w:asciiTheme="minorHAnsi" w:hAnsiTheme="minorHAnsi" w:cstheme="minorHAnsi"/>
          <w:sz w:val="22"/>
          <w:szCs w:val="22"/>
        </w:rPr>
        <w:t>Edwards Airforce has been secured by DeBoraha</w:t>
      </w:r>
    </w:p>
    <w:p w14:paraId="61334298" w14:textId="074D1FA0" w:rsidR="000A2DB6" w:rsidRPr="000A2DB6" w:rsidRDefault="000A2DB6" w:rsidP="000A2DB6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2DB6">
        <w:rPr>
          <w:rFonts w:asciiTheme="minorHAnsi" w:hAnsiTheme="minorHAnsi" w:cstheme="minorHAnsi"/>
          <w:sz w:val="22"/>
          <w:szCs w:val="22"/>
        </w:rPr>
        <w:t>Mike Garcia’s office will send a speaker – secured by Carol Hudson</w:t>
      </w:r>
    </w:p>
    <w:p w14:paraId="068EAB65" w14:textId="373E827A" w:rsidR="000A2DB6" w:rsidRPr="000A2DB6" w:rsidRDefault="000A2DB6" w:rsidP="000A2DB6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2DB6">
        <w:rPr>
          <w:rFonts w:asciiTheme="minorHAnsi" w:hAnsiTheme="minorHAnsi" w:cstheme="minorHAnsi"/>
          <w:sz w:val="22"/>
          <w:szCs w:val="22"/>
        </w:rPr>
        <w:t>Musician has been secured by Patti</w:t>
      </w:r>
    </w:p>
    <w:p w14:paraId="2A5203EE" w14:textId="41E60151" w:rsidR="000A2DB6" w:rsidRPr="000A2DB6" w:rsidRDefault="000A2DB6" w:rsidP="000A2DB6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2DB6">
        <w:rPr>
          <w:rFonts w:asciiTheme="minorHAnsi" w:hAnsiTheme="minorHAnsi" w:cstheme="minorHAnsi"/>
          <w:sz w:val="22"/>
          <w:szCs w:val="22"/>
        </w:rPr>
        <w:t>Angela, DeBoraha &amp; Patti will set the timeline</w:t>
      </w:r>
    </w:p>
    <w:p w14:paraId="276D8AD1" w14:textId="5C5079BA" w:rsidR="000A2DB6" w:rsidRPr="000A2DB6" w:rsidRDefault="000A2DB6" w:rsidP="000A2DB6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2DB6">
        <w:rPr>
          <w:rFonts w:asciiTheme="minorHAnsi" w:hAnsiTheme="minorHAnsi" w:cstheme="minorHAnsi"/>
          <w:sz w:val="22"/>
          <w:szCs w:val="22"/>
        </w:rPr>
        <w:t>Angela will discuss the cooking arrangements with Julie White</w:t>
      </w:r>
    </w:p>
    <w:p w14:paraId="30734719" w14:textId="323D68A9" w:rsidR="000A2DB6" w:rsidRPr="000A2DB6" w:rsidRDefault="000A2DB6" w:rsidP="009A0620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2DB6">
        <w:rPr>
          <w:rFonts w:asciiTheme="minorHAnsi" w:hAnsiTheme="minorHAnsi" w:cstheme="minorHAnsi"/>
          <w:sz w:val="22"/>
          <w:szCs w:val="22"/>
        </w:rPr>
        <w:t>Cheryl Bromley will be recognized and has been notified</w:t>
      </w:r>
    </w:p>
    <w:p w14:paraId="517B5562" w14:textId="386DC72B" w:rsidR="000A2DB6" w:rsidRPr="000A2DB6" w:rsidRDefault="000A2DB6" w:rsidP="000A2DB6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2DB6">
        <w:rPr>
          <w:rFonts w:asciiTheme="minorHAnsi" w:hAnsiTheme="minorHAnsi" w:cstheme="minorHAnsi"/>
          <w:sz w:val="22"/>
          <w:szCs w:val="22"/>
        </w:rPr>
        <w:t>Angela will order a plaque</w:t>
      </w:r>
    </w:p>
    <w:p w14:paraId="03877F80" w14:textId="1FF1EEF7" w:rsidR="000A2DB6" w:rsidRPr="000A2DB6" w:rsidRDefault="000A2DB6" w:rsidP="000A2DB6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2DB6">
        <w:rPr>
          <w:rFonts w:asciiTheme="minorHAnsi" w:hAnsiTheme="minorHAnsi" w:cstheme="minorHAnsi"/>
          <w:sz w:val="22"/>
          <w:szCs w:val="22"/>
        </w:rPr>
        <w:t>Cash donations totaling $150 have come in</w:t>
      </w:r>
    </w:p>
    <w:p w14:paraId="0032FE63" w14:textId="4EA25385" w:rsidR="000A2DB6" w:rsidRPr="000A2DB6" w:rsidRDefault="000A2DB6" w:rsidP="000A2DB6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2DB6">
        <w:rPr>
          <w:rFonts w:asciiTheme="minorHAnsi" w:hAnsiTheme="minorHAnsi" w:cstheme="minorHAnsi"/>
          <w:sz w:val="22"/>
          <w:szCs w:val="22"/>
        </w:rPr>
        <w:t>RSVPs</w:t>
      </w:r>
      <w:r w:rsidRPr="000A2DB6">
        <w:rPr>
          <w:rFonts w:asciiTheme="minorHAnsi" w:hAnsiTheme="minorHAnsi" w:cstheme="minorHAnsi"/>
          <w:sz w:val="22"/>
          <w:szCs w:val="22"/>
        </w:rPr>
        <w:t xml:space="preserve"> are coming in. Flyers &amp; signage have been sent out. I would like to change the</w:t>
      </w:r>
    </w:p>
    <w:p w14:paraId="3F55C7E0" w14:textId="77777777" w:rsidR="000A2DB6" w:rsidRPr="000A2DB6" w:rsidRDefault="000A2DB6" w:rsidP="009A0620">
      <w:pPr>
        <w:pStyle w:val="Default"/>
        <w:widowControl w:val="0"/>
        <w:spacing w:line="276" w:lineRule="auto"/>
        <w:ind w:left="1080" w:firstLine="360"/>
        <w:rPr>
          <w:rFonts w:asciiTheme="minorHAnsi" w:hAnsiTheme="minorHAnsi" w:cstheme="minorHAnsi"/>
          <w:sz w:val="22"/>
          <w:szCs w:val="22"/>
        </w:rPr>
      </w:pPr>
      <w:r w:rsidRPr="000A2DB6">
        <w:rPr>
          <w:rFonts w:asciiTheme="minorHAnsi" w:hAnsiTheme="minorHAnsi" w:cstheme="minorHAnsi"/>
          <w:sz w:val="22"/>
          <w:szCs w:val="22"/>
        </w:rPr>
        <w:t>marque – I sent a message to Missy to see if she and Jim can help me with that.</w:t>
      </w:r>
    </w:p>
    <w:p w14:paraId="58E1A0C9" w14:textId="4CF7DB74" w:rsidR="000A2DB6" w:rsidRPr="000A2DB6" w:rsidRDefault="000A2DB6" w:rsidP="000A2DB6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2DB6">
        <w:rPr>
          <w:rFonts w:asciiTheme="minorHAnsi" w:hAnsiTheme="minorHAnsi" w:cstheme="minorHAnsi"/>
          <w:sz w:val="22"/>
          <w:szCs w:val="22"/>
        </w:rPr>
        <w:t xml:space="preserve">Food donations are coming in. </w:t>
      </w:r>
      <w:proofErr w:type="gramStart"/>
      <w:r w:rsidRPr="000A2DB6">
        <w:rPr>
          <w:rFonts w:asciiTheme="minorHAnsi" w:hAnsiTheme="minorHAnsi" w:cstheme="minorHAnsi"/>
          <w:sz w:val="22"/>
          <w:szCs w:val="22"/>
        </w:rPr>
        <w:t>As of yet</w:t>
      </w:r>
      <w:proofErr w:type="gramEnd"/>
      <w:r w:rsidRPr="000A2DB6">
        <w:rPr>
          <w:rFonts w:asciiTheme="minorHAnsi" w:hAnsiTheme="minorHAnsi" w:cstheme="minorHAnsi"/>
          <w:sz w:val="22"/>
          <w:szCs w:val="22"/>
        </w:rPr>
        <w:t>, no donations for bacon, milk or sweets.</w:t>
      </w:r>
    </w:p>
    <w:p w14:paraId="62E22106" w14:textId="44F1718F" w:rsidR="000A2DB6" w:rsidRPr="000A2DB6" w:rsidRDefault="000A2DB6" w:rsidP="000A2DB6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2DB6">
        <w:rPr>
          <w:rFonts w:asciiTheme="minorHAnsi" w:hAnsiTheme="minorHAnsi" w:cstheme="minorHAnsi"/>
          <w:sz w:val="22"/>
          <w:szCs w:val="22"/>
        </w:rPr>
        <w:t>Committee is as follows:</w:t>
      </w:r>
    </w:p>
    <w:p w14:paraId="1819D380" w14:textId="77777777" w:rsidR="000A2DB6" w:rsidRPr="000A2DB6" w:rsidRDefault="000A2DB6" w:rsidP="000A2DB6">
      <w:pPr>
        <w:pStyle w:val="Default"/>
        <w:widowControl w:val="0"/>
        <w:spacing w:line="276" w:lineRule="auto"/>
        <w:ind w:left="2160"/>
        <w:rPr>
          <w:rFonts w:asciiTheme="minorHAnsi" w:hAnsiTheme="minorHAnsi" w:cstheme="minorHAnsi"/>
          <w:sz w:val="22"/>
          <w:szCs w:val="22"/>
        </w:rPr>
      </w:pPr>
      <w:r w:rsidRPr="000A2DB6">
        <w:rPr>
          <w:rFonts w:asciiTheme="minorHAnsi" w:hAnsiTheme="minorHAnsi" w:cstheme="minorHAnsi"/>
          <w:sz w:val="22"/>
          <w:szCs w:val="22"/>
        </w:rPr>
        <w:t>Angela Phillips, Chair</w:t>
      </w:r>
    </w:p>
    <w:p w14:paraId="31D393B1" w14:textId="77777777" w:rsidR="000A2DB6" w:rsidRPr="000A2DB6" w:rsidRDefault="000A2DB6" w:rsidP="000A2DB6">
      <w:pPr>
        <w:pStyle w:val="Default"/>
        <w:widowControl w:val="0"/>
        <w:spacing w:line="276" w:lineRule="auto"/>
        <w:ind w:left="2160"/>
        <w:rPr>
          <w:rFonts w:asciiTheme="minorHAnsi" w:hAnsiTheme="minorHAnsi" w:cstheme="minorHAnsi"/>
          <w:sz w:val="22"/>
          <w:szCs w:val="22"/>
        </w:rPr>
      </w:pPr>
      <w:r w:rsidRPr="000A2DB6">
        <w:rPr>
          <w:rFonts w:asciiTheme="minorHAnsi" w:hAnsiTheme="minorHAnsi" w:cstheme="minorHAnsi"/>
          <w:sz w:val="22"/>
          <w:szCs w:val="22"/>
        </w:rPr>
        <w:t>DeBoraha Townson, Co-Chair</w:t>
      </w:r>
    </w:p>
    <w:p w14:paraId="5E638C15" w14:textId="49D5327A" w:rsidR="000A2DB6" w:rsidRPr="000A2DB6" w:rsidRDefault="000A2DB6" w:rsidP="000A2DB6">
      <w:pPr>
        <w:pStyle w:val="Default"/>
        <w:widowControl w:val="0"/>
        <w:spacing w:line="276" w:lineRule="auto"/>
        <w:ind w:left="2160"/>
        <w:rPr>
          <w:rFonts w:asciiTheme="minorHAnsi" w:hAnsiTheme="minorHAnsi" w:cstheme="minorHAnsi"/>
          <w:sz w:val="22"/>
          <w:szCs w:val="22"/>
        </w:rPr>
      </w:pPr>
      <w:r w:rsidRPr="000A2DB6">
        <w:rPr>
          <w:rFonts w:asciiTheme="minorHAnsi" w:hAnsiTheme="minorHAnsi" w:cstheme="minorHAnsi"/>
          <w:sz w:val="22"/>
          <w:szCs w:val="22"/>
        </w:rPr>
        <w:t>Members: Renée Bianco, Patti Duce, Heather Harris, Christine Johnson, Adele Parillo,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A2DB6">
        <w:rPr>
          <w:rFonts w:asciiTheme="minorHAnsi" w:hAnsiTheme="minorHAnsi" w:cstheme="minorHAnsi"/>
          <w:sz w:val="22"/>
          <w:szCs w:val="22"/>
        </w:rPr>
        <w:t>Janet Pierson, Adrianna St. Pierre, Kym Wilkerson, Julie White, Tracy Dulle and Carol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A2DB6">
        <w:rPr>
          <w:rFonts w:asciiTheme="minorHAnsi" w:hAnsiTheme="minorHAnsi" w:cstheme="minorHAnsi"/>
          <w:sz w:val="22"/>
          <w:szCs w:val="22"/>
        </w:rPr>
        <w:t>Hudson</w:t>
      </w:r>
    </w:p>
    <w:p w14:paraId="0EEE8DBB" w14:textId="4811D983" w:rsidR="00D80EC6" w:rsidRPr="003974B5" w:rsidRDefault="00D80EC6" w:rsidP="00D80EC6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Holiday Boutique </w:t>
      </w:r>
      <w:r>
        <w:rPr>
          <w:rFonts w:asciiTheme="minorHAnsi" w:hAnsiTheme="minorHAnsi" w:cstheme="minorHAnsi"/>
          <w:sz w:val="22"/>
          <w:szCs w:val="22"/>
        </w:rPr>
        <w:t>Nov 23:</w:t>
      </w:r>
      <w:r w:rsidR="003F399A">
        <w:rPr>
          <w:rFonts w:asciiTheme="minorHAnsi" w:hAnsiTheme="minorHAnsi" w:cstheme="minorHAnsi"/>
          <w:sz w:val="22"/>
          <w:szCs w:val="22"/>
        </w:rPr>
        <w:t xml:space="preserve"> </w:t>
      </w:r>
      <w:r w:rsidR="006D3CC1">
        <w:rPr>
          <w:rFonts w:asciiTheme="minorHAnsi" w:hAnsiTheme="minorHAnsi" w:cstheme="minorHAnsi"/>
          <w:sz w:val="22"/>
          <w:szCs w:val="22"/>
        </w:rPr>
        <w:t>Charleen Mullin</w:t>
      </w:r>
      <w:r w:rsidR="00DC0DEC">
        <w:rPr>
          <w:rFonts w:asciiTheme="minorHAnsi" w:hAnsiTheme="minorHAnsi" w:cstheme="minorHAnsi"/>
          <w:sz w:val="22"/>
          <w:szCs w:val="22"/>
        </w:rPr>
        <w:t>,</w:t>
      </w:r>
      <w:r w:rsidR="003974B5" w:rsidRPr="003974B5">
        <w:rPr>
          <w:rFonts w:asciiTheme="minorHAnsi" w:hAnsiTheme="minorHAnsi" w:cstheme="minorHAnsi"/>
          <w:sz w:val="22"/>
          <w:szCs w:val="22"/>
        </w:rPr>
        <w:t xml:space="preserve"> </w:t>
      </w:r>
      <w:r w:rsidR="003974B5">
        <w:rPr>
          <w:rFonts w:asciiTheme="minorHAnsi" w:hAnsiTheme="minorHAnsi" w:cstheme="minorHAnsi"/>
          <w:sz w:val="22"/>
          <w:szCs w:val="22"/>
        </w:rPr>
        <w:t>Renae Rosa</w:t>
      </w:r>
      <w:r w:rsidR="00DC0DEC">
        <w:rPr>
          <w:rFonts w:asciiTheme="minorHAnsi" w:hAnsiTheme="minorHAnsi" w:cstheme="minorHAnsi"/>
          <w:sz w:val="22"/>
          <w:szCs w:val="22"/>
        </w:rPr>
        <w:t xml:space="preserve">, </w:t>
      </w:r>
      <w:r w:rsidR="006D3CC1">
        <w:rPr>
          <w:rFonts w:asciiTheme="minorHAnsi" w:hAnsiTheme="minorHAnsi" w:cstheme="minorHAnsi"/>
          <w:sz w:val="22"/>
          <w:szCs w:val="22"/>
        </w:rPr>
        <w:t>Patti Slepicka</w:t>
      </w:r>
      <w:r w:rsidR="00856FBC">
        <w:rPr>
          <w:rFonts w:asciiTheme="minorHAnsi" w:hAnsiTheme="minorHAnsi" w:cstheme="minorHAnsi"/>
          <w:sz w:val="22"/>
          <w:szCs w:val="22"/>
        </w:rPr>
        <w:t xml:space="preserve"> </w:t>
      </w:r>
      <w:r w:rsidR="00856FBC" w:rsidRPr="00856FBC">
        <w:rPr>
          <w:rFonts w:asciiTheme="minorHAnsi" w:hAnsiTheme="minorHAnsi" w:cstheme="minorHAnsi"/>
          <w:sz w:val="22"/>
          <w:szCs w:val="22"/>
          <w:highlight w:val="lightGray"/>
        </w:rPr>
        <w:t>TBA</w:t>
      </w:r>
    </w:p>
    <w:p w14:paraId="4D9A2C01" w14:textId="3749EFA0" w:rsidR="00783172" w:rsidRPr="00812CC5" w:rsidRDefault="00D80EC6" w:rsidP="00812CC5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Parade of Tables </w:t>
      </w:r>
      <w:r>
        <w:rPr>
          <w:rFonts w:asciiTheme="minorHAnsi" w:hAnsiTheme="minorHAnsi" w:cstheme="minorHAnsi"/>
          <w:sz w:val="22"/>
          <w:szCs w:val="22"/>
        </w:rPr>
        <w:t>Dec 7: Julie White</w:t>
      </w:r>
      <w:r w:rsidR="00DC0DE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Mary Johnson</w:t>
      </w:r>
      <w:r w:rsidR="002313E3">
        <w:rPr>
          <w:rFonts w:asciiTheme="minorHAnsi" w:hAnsiTheme="minorHAnsi" w:cstheme="minorHAnsi"/>
          <w:sz w:val="22"/>
          <w:szCs w:val="22"/>
        </w:rPr>
        <w:t xml:space="preserve"> </w:t>
      </w:r>
      <w:r w:rsidR="00856FBC" w:rsidRPr="00856FBC">
        <w:rPr>
          <w:rFonts w:asciiTheme="minorHAnsi" w:hAnsiTheme="minorHAnsi" w:cstheme="minorHAnsi"/>
          <w:sz w:val="22"/>
          <w:szCs w:val="22"/>
          <w:highlight w:val="lightGray"/>
        </w:rPr>
        <w:t>TBA</w:t>
      </w:r>
    </w:p>
    <w:p w14:paraId="1F4BBAFC" w14:textId="309ACDCA" w:rsidR="00277649" w:rsidRPr="00277649" w:rsidRDefault="00D80EC6" w:rsidP="00D80EC6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Santa’s Secret Shop </w:t>
      </w:r>
      <w:r w:rsidR="00443CF9" w:rsidRPr="003F1D82">
        <w:rPr>
          <w:rFonts w:asciiTheme="minorHAnsi" w:hAnsiTheme="minorHAnsi" w:cstheme="minorHAnsi"/>
          <w:color w:val="auto"/>
          <w:sz w:val="22"/>
          <w:szCs w:val="22"/>
        </w:rPr>
        <w:t>Dec 15</w:t>
      </w:r>
      <w:r w:rsidR="00CD03DD">
        <w:rPr>
          <w:rFonts w:asciiTheme="minorHAnsi" w:hAnsiTheme="minorHAnsi" w:cstheme="minorHAnsi"/>
          <w:color w:val="auto"/>
          <w:sz w:val="22"/>
          <w:szCs w:val="22"/>
        </w:rPr>
        <w:t>, 1-4pm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auto"/>
          <w:sz w:val="22"/>
          <w:szCs w:val="22"/>
        </w:rPr>
        <w:t>Amanda Buchan</w:t>
      </w:r>
      <w:r w:rsidR="00DC0DE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Adele Parrillo</w:t>
      </w:r>
      <w:r w:rsidR="00DC0DEC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Debbie Marr</w:t>
      </w:r>
      <w:r w:rsidR="00DC0DEC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Oralia Espinoza</w:t>
      </w:r>
      <w:r w:rsidR="00DC0DEC">
        <w:rPr>
          <w:rFonts w:asciiTheme="minorHAnsi" w:hAnsiTheme="minorHAnsi" w:cstheme="minorHAnsi"/>
          <w:sz w:val="22"/>
          <w:szCs w:val="22"/>
        </w:rPr>
        <w:t xml:space="preserve">, </w:t>
      </w:r>
      <w:r w:rsidR="004F2B86">
        <w:rPr>
          <w:rFonts w:asciiTheme="minorHAnsi" w:hAnsiTheme="minorHAnsi" w:cstheme="minorHAnsi"/>
          <w:sz w:val="22"/>
          <w:szCs w:val="22"/>
        </w:rPr>
        <w:t>Angela Phillips</w:t>
      </w:r>
      <w:r w:rsidR="009A0620">
        <w:rPr>
          <w:rFonts w:asciiTheme="minorHAnsi" w:hAnsiTheme="minorHAnsi" w:cstheme="minorHAnsi"/>
          <w:sz w:val="22"/>
          <w:szCs w:val="22"/>
        </w:rPr>
        <w:t xml:space="preserve"> </w:t>
      </w:r>
      <w:r w:rsidR="00745909" w:rsidRPr="00745909">
        <w:rPr>
          <w:rFonts w:asciiTheme="minorHAnsi" w:hAnsiTheme="minorHAnsi" w:cstheme="minorHAnsi"/>
          <w:sz w:val="22"/>
          <w:szCs w:val="22"/>
          <w:highlight w:val="lightGray"/>
        </w:rPr>
        <w:t>TBA</w:t>
      </w:r>
    </w:p>
    <w:p w14:paraId="3467AC15" w14:textId="76DE32C5" w:rsidR="008808F7" w:rsidRPr="00E33C07" w:rsidRDefault="00D80EC6" w:rsidP="00E33C07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 xml:space="preserve">Documents </w:t>
      </w:r>
      <w:r>
        <w:rPr>
          <w:rFonts w:asciiTheme="minorHAnsi" w:hAnsiTheme="minorHAnsi" w:cstheme="minorHAnsi"/>
          <w:b/>
          <w:bCs/>
          <w:sz w:val="22"/>
          <w:szCs w:val="22"/>
        </w:rPr>
        <w:t>Committee</w:t>
      </w:r>
      <w:r w:rsidRPr="00B71A6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B71A65">
        <w:rPr>
          <w:rFonts w:asciiTheme="minorHAnsi" w:hAnsiTheme="minorHAnsi" w:cstheme="minorHAnsi"/>
          <w:sz w:val="22"/>
          <w:szCs w:val="22"/>
        </w:rPr>
        <w:t xml:space="preserve"> Anne Marenco</w:t>
      </w:r>
      <w:r w:rsidR="00885457">
        <w:rPr>
          <w:rFonts w:asciiTheme="minorHAnsi" w:hAnsiTheme="minorHAnsi" w:cstheme="minorHAnsi"/>
          <w:sz w:val="22"/>
          <w:szCs w:val="22"/>
        </w:rPr>
        <w:t xml:space="preserve"> </w:t>
      </w:r>
      <w:r w:rsidR="00856FBC">
        <w:rPr>
          <w:rFonts w:asciiTheme="minorHAnsi" w:hAnsiTheme="minorHAnsi" w:cstheme="minorHAnsi"/>
          <w:sz w:val="22"/>
          <w:szCs w:val="22"/>
        </w:rPr>
        <w:t>– no update</w:t>
      </w:r>
    </w:p>
    <w:p w14:paraId="12489415" w14:textId="25A39AE8" w:rsidR="00FF2F34" w:rsidRPr="00C56517" w:rsidRDefault="00D80EC6" w:rsidP="00E33C07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Election Committee: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320EE">
        <w:rPr>
          <w:rFonts w:asciiTheme="minorHAnsi" w:hAnsiTheme="minorHAnsi" w:cstheme="minorHAnsi"/>
          <w:color w:val="auto"/>
          <w:sz w:val="22"/>
          <w:szCs w:val="22"/>
        </w:rPr>
        <w:t>Anne M</w:t>
      </w:r>
      <w:r w:rsidR="00F47BF5">
        <w:rPr>
          <w:rFonts w:asciiTheme="minorHAnsi" w:hAnsiTheme="minorHAnsi" w:cstheme="minorHAnsi"/>
          <w:color w:val="auto"/>
          <w:sz w:val="22"/>
          <w:szCs w:val="22"/>
        </w:rPr>
        <w:t>arenco</w:t>
      </w:r>
      <w:r w:rsidR="008854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362C516" w14:textId="1D4B0003" w:rsidR="00C56517" w:rsidRPr="00E33C07" w:rsidRDefault="00C56517" w:rsidP="00C56517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C56517">
        <w:rPr>
          <w:rFonts w:asciiTheme="minorHAnsi" w:hAnsiTheme="minorHAnsi" w:cstheme="minorHAnsi"/>
          <w:sz w:val="22"/>
          <w:szCs w:val="22"/>
        </w:rPr>
        <w:t>e still do not have anyone who is interested in serving the community as president or vice president. Please let us know via email to </w:t>
      </w:r>
      <w:hyperlink r:id="rId22" w:history="1">
        <w:r w:rsidRPr="00F873E8">
          <w:rPr>
            <w:rStyle w:val="Hyperlink"/>
            <w:rFonts w:asciiTheme="minorHAnsi" w:hAnsiTheme="minorHAnsi" w:cstheme="minorHAnsi"/>
            <w:sz w:val="22"/>
            <w:szCs w:val="22"/>
          </w:rPr>
          <w:t>ann</w:t>
        </w:r>
        <w:r w:rsidRPr="00F873E8">
          <w:rPr>
            <w:rStyle w:val="Hyperlink"/>
            <w:rFonts w:asciiTheme="minorHAnsi" w:hAnsiTheme="minorHAnsi" w:cstheme="minorHAnsi"/>
            <w:sz w:val="22"/>
            <w:szCs w:val="22"/>
          </w:rPr>
          <w:t>e</w:t>
        </w:r>
        <w:r w:rsidRPr="00F873E8">
          <w:rPr>
            <w:rStyle w:val="Hyperlink"/>
            <w:rFonts w:asciiTheme="minorHAnsi" w:hAnsiTheme="minorHAnsi" w:cstheme="minorHAnsi"/>
            <w:sz w:val="22"/>
            <w:szCs w:val="22"/>
          </w:rPr>
          <w:t>.marenco@gmail.com</w:t>
        </w:r>
      </w:hyperlink>
      <w:r w:rsidRPr="00C56517">
        <w:rPr>
          <w:rFonts w:asciiTheme="minorHAnsi" w:hAnsiTheme="minorHAnsi" w:cstheme="minorHAnsi"/>
          <w:sz w:val="22"/>
          <w:szCs w:val="22"/>
        </w:rPr>
        <w:t xml:space="preserve"> or let one of us on the </w:t>
      </w:r>
      <w:r w:rsidRPr="00C56517">
        <w:rPr>
          <w:rFonts w:asciiTheme="minorHAnsi" w:hAnsiTheme="minorHAnsi" w:cstheme="minorHAnsi"/>
          <w:sz w:val="22"/>
          <w:szCs w:val="22"/>
        </w:rPr>
        <w:lastRenderedPageBreak/>
        <w:t xml:space="preserve">elections committee know at the December meeting. The committee is Patti Duce, Charleen Mullin, and Anne Marenco. We do not know the ramifications of not having a president, but we do know that </w:t>
      </w:r>
      <w:r w:rsidRPr="00C56517">
        <w:rPr>
          <w:rFonts w:asciiTheme="minorHAnsi" w:hAnsiTheme="minorHAnsi" w:cstheme="minorHAnsi"/>
          <w:sz w:val="22"/>
          <w:szCs w:val="22"/>
          <w:highlight w:val="yellow"/>
        </w:rPr>
        <w:t xml:space="preserve">for a </w:t>
      </w:r>
      <w:r w:rsidRPr="00C56517">
        <w:rPr>
          <w:rFonts w:asciiTheme="minorHAnsi" w:hAnsiTheme="minorHAnsi" w:cstheme="minorHAnsi"/>
          <w:sz w:val="22"/>
          <w:szCs w:val="22"/>
          <w:highlight w:val="yellow"/>
        </w:rPr>
        <w:t>non-profit</w:t>
      </w:r>
      <w:r w:rsidRPr="00C56517">
        <w:rPr>
          <w:rFonts w:asciiTheme="minorHAnsi" w:hAnsiTheme="minorHAnsi" w:cstheme="minorHAnsi"/>
          <w:sz w:val="22"/>
          <w:szCs w:val="22"/>
          <w:highlight w:val="yellow"/>
        </w:rPr>
        <w:t xml:space="preserve">  corporation a President, Treasurer, and Secretary are required for us to exist</w:t>
      </w:r>
      <w:r w:rsidRPr="00C56517">
        <w:rPr>
          <w:rFonts w:asciiTheme="minorHAnsi" w:hAnsiTheme="minorHAnsi" w:cstheme="minorHAnsi"/>
          <w:sz w:val="22"/>
          <w:szCs w:val="22"/>
        </w:rPr>
        <w:t>.“ Except in the case of religious corporations, any two or more offices may be held by the same person, except the offices of president and secretary.” </w:t>
      </w:r>
      <w:hyperlink r:id="rId23" w:anchor=":~:text=Officers%3A-,A%20president%2C%20a%20secretary%2C%20a%20treasurer%20and%20such%20other%20officers,offices%20of%20president%20and%20secretary." w:tgtFrame="_blank" w:history="1">
        <w:r w:rsidRPr="00C56517">
          <w:rPr>
            <w:rStyle w:val="Hyperlink"/>
            <w:rFonts w:asciiTheme="minorHAnsi" w:hAnsiTheme="minorHAnsi" w:cstheme="minorHAnsi"/>
            <w:sz w:val="22"/>
            <w:szCs w:val="22"/>
          </w:rPr>
          <w:t>https://www.harborcompliance.com/nonprofit-governance-by-state#:~:text=Officers%3A-,A%20president%2C%20a%20secretary%2C%20a%20treasurer%20and%20such%20other%20officers,offices%20of%20president%20and%20secretary.</w:t>
        </w:r>
      </w:hyperlink>
    </w:p>
    <w:p w14:paraId="5E0D9E6B" w14:textId="572E2E8D" w:rsidR="003F399A" w:rsidRDefault="00D80EC6" w:rsidP="00871D11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>Emergency Preparedness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Committee</w:t>
      </w:r>
      <w:r w:rsidRPr="00B71A6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B71A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Anne Marenco</w:t>
      </w:r>
      <w:r w:rsidR="00DC0DE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Kat Hupp</w:t>
      </w:r>
    </w:p>
    <w:p w14:paraId="492F5532" w14:textId="7A9651B5" w:rsidR="00C56517" w:rsidRDefault="00C56517" w:rsidP="00C56517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C56517">
        <w:rPr>
          <w:rFonts w:asciiTheme="minorHAnsi" w:hAnsiTheme="minorHAnsi" w:cstheme="minorHAnsi"/>
          <w:sz w:val="22"/>
          <w:szCs w:val="22"/>
        </w:rPr>
        <w:t>e still have a little over $2000 to spend and are looking at what we still need to obtain.</w:t>
      </w:r>
    </w:p>
    <w:p w14:paraId="64E86290" w14:textId="5D27F3E4" w:rsidR="00D30403" w:rsidRDefault="00D80EC6" w:rsidP="00704169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>Scholarship Committee:</w:t>
      </w:r>
      <w:r w:rsidRPr="00B71A65">
        <w:rPr>
          <w:rFonts w:asciiTheme="minorHAnsi" w:hAnsiTheme="minorHAnsi" w:cstheme="minorHAnsi"/>
          <w:sz w:val="22"/>
          <w:szCs w:val="22"/>
        </w:rPr>
        <w:t xml:space="preserve"> </w:t>
      </w:r>
      <w:r w:rsidR="00871D11">
        <w:rPr>
          <w:rFonts w:asciiTheme="minorHAnsi" w:hAnsiTheme="minorHAnsi" w:cstheme="minorHAnsi"/>
          <w:color w:val="auto"/>
          <w:sz w:val="22"/>
          <w:szCs w:val="22"/>
        </w:rPr>
        <w:t xml:space="preserve">- Slated for </w:t>
      </w:r>
      <w:r w:rsidR="00177BCE">
        <w:rPr>
          <w:rFonts w:asciiTheme="minorHAnsi" w:hAnsiTheme="minorHAnsi" w:cstheme="minorHAnsi"/>
          <w:color w:val="auto"/>
          <w:sz w:val="22"/>
          <w:szCs w:val="22"/>
        </w:rPr>
        <w:t>Feb 2025</w:t>
      </w:r>
    </w:p>
    <w:p w14:paraId="4987C314" w14:textId="2DD35346" w:rsidR="003F399A" w:rsidRDefault="00D80EC6" w:rsidP="003F399A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>Grants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71A65">
        <w:rPr>
          <w:rFonts w:asciiTheme="minorHAnsi" w:hAnsiTheme="minorHAnsi" w:cstheme="minorHAnsi"/>
          <w:b/>
          <w:bCs/>
          <w:sz w:val="22"/>
          <w:szCs w:val="22"/>
        </w:rPr>
        <w:t xml:space="preserve">Committee: </w:t>
      </w:r>
      <w:r w:rsidR="00D30403">
        <w:rPr>
          <w:rFonts w:asciiTheme="minorHAnsi" w:hAnsiTheme="minorHAnsi" w:cstheme="minorHAnsi"/>
          <w:sz w:val="22"/>
          <w:szCs w:val="22"/>
        </w:rPr>
        <w:t>Anne Marenco</w:t>
      </w:r>
      <w:r w:rsidR="00DC0DEC">
        <w:rPr>
          <w:rFonts w:asciiTheme="minorHAnsi" w:hAnsiTheme="minorHAnsi" w:cstheme="minorHAnsi"/>
          <w:sz w:val="22"/>
          <w:szCs w:val="22"/>
        </w:rPr>
        <w:t>,</w:t>
      </w:r>
      <w:r w:rsidR="00DC0DEC" w:rsidRPr="00DC0DEC">
        <w:rPr>
          <w:rFonts w:asciiTheme="minorHAnsi" w:hAnsiTheme="minorHAnsi" w:cstheme="minorHAnsi"/>
          <w:sz w:val="22"/>
          <w:szCs w:val="22"/>
        </w:rPr>
        <w:t xml:space="preserve"> </w:t>
      </w:r>
      <w:r w:rsidR="00DC0DEC">
        <w:rPr>
          <w:rFonts w:asciiTheme="minorHAnsi" w:hAnsiTheme="minorHAnsi" w:cstheme="minorHAnsi"/>
          <w:sz w:val="22"/>
          <w:szCs w:val="22"/>
        </w:rPr>
        <w:t>Kat Hupp, Angela Phillips</w:t>
      </w:r>
    </w:p>
    <w:p w14:paraId="39F229BB" w14:textId="4626956A" w:rsidR="00C56517" w:rsidRDefault="00C56517" w:rsidP="00C56517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C56517">
        <w:rPr>
          <w:rFonts w:asciiTheme="minorHAnsi" w:hAnsiTheme="minorHAnsi" w:cstheme="minorHAnsi"/>
          <w:sz w:val="22"/>
          <w:szCs w:val="22"/>
        </w:rPr>
        <w:t xml:space="preserve">e have not heard back from Edison </w:t>
      </w:r>
      <w:r w:rsidR="00745909" w:rsidRPr="00C56517">
        <w:rPr>
          <w:rFonts w:asciiTheme="minorHAnsi" w:hAnsiTheme="minorHAnsi" w:cstheme="minorHAnsi"/>
          <w:sz w:val="22"/>
          <w:szCs w:val="22"/>
        </w:rPr>
        <w:t>yet</w:t>
      </w:r>
      <w:r w:rsidRPr="00C56517">
        <w:rPr>
          <w:rFonts w:asciiTheme="minorHAnsi" w:hAnsiTheme="minorHAnsi" w:cstheme="minorHAnsi"/>
          <w:sz w:val="22"/>
          <w:szCs w:val="22"/>
        </w:rPr>
        <w:t xml:space="preserve"> about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PoT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56517">
        <w:rPr>
          <w:rFonts w:asciiTheme="minorHAnsi" w:hAnsiTheme="minorHAnsi" w:cstheme="minorHAnsi"/>
          <w:sz w:val="22"/>
          <w:szCs w:val="22"/>
        </w:rPr>
        <w:t>grant we applied for.</w:t>
      </w:r>
    </w:p>
    <w:p w14:paraId="7D09F508" w14:textId="230D1250" w:rsidR="000820B2" w:rsidRDefault="00D80EC6" w:rsidP="00D80EC6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>Welcome Wagon Committee:</w:t>
      </w:r>
      <w:r w:rsidRPr="00B71A65">
        <w:rPr>
          <w:rFonts w:asciiTheme="minorHAnsi" w:hAnsiTheme="minorHAnsi" w:cstheme="minorHAnsi"/>
          <w:sz w:val="22"/>
          <w:szCs w:val="22"/>
        </w:rPr>
        <w:t xml:space="preserve"> Tracy </w:t>
      </w:r>
      <w:r w:rsidR="00885457">
        <w:rPr>
          <w:rFonts w:asciiTheme="minorHAnsi" w:hAnsiTheme="minorHAnsi" w:cstheme="minorHAnsi"/>
          <w:sz w:val="22"/>
          <w:szCs w:val="22"/>
        </w:rPr>
        <w:t>Dulle</w:t>
      </w:r>
      <w:r w:rsidR="00DC0DEC">
        <w:rPr>
          <w:rFonts w:asciiTheme="minorHAnsi" w:hAnsiTheme="minorHAnsi" w:cstheme="minorHAnsi"/>
          <w:sz w:val="22"/>
          <w:szCs w:val="22"/>
        </w:rPr>
        <w:t>, Lee Sola</w:t>
      </w:r>
      <w:r w:rsidR="003C7528">
        <w:rPr>
          <w:rFonts w:asciiTheme="minorHAnsi" w:hAnsiTheme="minorHAnsi" w:cstheme="minorHAnsi"/>
          <w:sz w:val="22"/>
          <w:szCs w:val="22"/>
        </w:rPr>
        <w:t xml:space="preserve"> – no update</w:t>
      </w:r>
    </w:p>
    <w:p w14:paraId="67A19D84" w14:textId="19D86316" w:rsidR="00EF264E" w:rsidRDefault="00EF264E" w:rsidP="003E497D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Blood Drives Liaison: </w:t>
      </w:r>
      <w:r>
        <w:rPr>
          <w:rFonts w:asciiTheme="minorHAnsi" w:hAnsiTheme="minorHAnsi" w:cstheme="minorHAnsi"/>
          <w:sz w:val="22"/>
          <w:szCs w:val="22"/>
        </w:rPr>
        <w:t>Adrianna St. Pierre</w:t>
      </w:r>
    </w:p>
    <w:p w14:paraId="4E7013E2" w14:textId="17A6A785" w:rsidR="003C7528" w:rsidRPr="00745909" w:rsidRDefault="00F85760" w:rsidP="00745909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85760">
        <w:rPr>
          <w:rFonts w:asciiTheme="minorHAnsi" w:hAnsiTheme="minorHAnsi" w:cstheme="minorHAnsi"/>
          <w:sz w:val="22"/>
          <w:szCs w:val="22"/>
        </w:rPr>
        <w:t xml:space="preserve">Dec 11 is </w:t>
      </w:r>
      <w:r w:rsidR="000A2DB6" w:rsidRPr="00F85760">
        <w:rPr>
          <w:rFonts w:asciiTheme="minorHAnsi" w:hAnsiTheme="minorHAnsi" w:cstheme="minorHAnsi"/>
          <w:sz w:val="22"/>
          <w:szCs w:val="22"/>
        </w:rPr>
        <w:t>the next</w:t>
      </w:r>
      <w:r w:rsidRPr="00F85760">
        <w:rPr>
          <w:rFonts w:asciiTheme="minorHAnsi" w:hAnsiTheme="minorHAnsi" w:cstheme="minorHAnsi"/>
          <w:sz w:val="22"/>
          <w:szCs w:val="22"/>
        </w:rPr>
        <w:t xml:space="preserve"> blood drive.</w:t>
      </w:r>
    </w:p>
    <w:p w14:paraId="0D1220D6" w14:textId="370659EC" w:rsidR="00FA5B8D" w:rsidRPr="00B71A65" w:rsidRDefault="00FA5B8D" w:rsidP="000D79AC">
      <w:pPr>
        <w:pStyle w:val="Default"/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B6A4F1" w14:textId="08DDCBF6" w:rsidR="001B4237" w:rsidRDefault="008C25DB" w:rsidP="008C25DB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Attendance </w:t>
      </w:r>
      <w:r w:rsidRPr="00B87A37">
        <w:rPr>
          <w:rFonts w:asciiTheme="minorHAnsi" w:hAnsiTheme="minorHAnsi" w:cstheme="minorHAnsi"/>
          <w:b/>
          <w:bCs/>
          <w:sz w:val="22"/>
          <w:szCs w:val="22"/>
        </w:rPr>
        <w:t>Raffle Draw</w:t>
      </w:r>
    </w:p>
    <w:p w14:paraId="7DC77639" w14:textId="4E02C22C" w:rsidR="00F85760" w:rsidRPr="00F85760" w:rsidRDefault="00F85760" w:rsidP="00F85760">
      <w:pPr>
        <w:pStyle w:val="Default"/>
        <w:widowControl w:val="0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85760">
        <w:rPr>
          <w:rFonts w:asciiTheme="minorHAnsi" w:hAnsiTheme="minorHAnsi" w:cstheme="minorHAnsi"/>
          <w:sz w:val="22"/>
          <w:szCs w:val="22"/>
        </w:rPr>
        <w:t>Thank you, Adele, for your wonderful raffle prizes!</w:t>
      </w:r>
    </w:p>
    <w:p w14:paraId="28C803B8" w14:textId="6500F5EF" w:rsidR="001A0EC4" w:rsidRDefault="001A0EC4" w:rsidP="008C25DB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CA1B91" w14:textId="3F6E83E0" w:rsidR="001A0EC4" w:rsidRDefault="00C4093F" w:rsidP="001A0EC4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>New Business</w:t>
      </w:r>
    </w:p>
    <w:p w14:paraId="31E03907" w14:textId="54756648" w:rsidR="00D80182" w:rsidRDefault="00D80182" w:rsidP="00D80182">
      <w:pPr>
        <w:pStyle w:val="Default"/>
        <w:widowControl w:val="0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2AFB9" w14:textId="609BE0AC" w:rsidR="00D80182" w:rsidRPr="004966F4" w:rsidRDefault="00D80182" w:rsidP="00D80182">
      <w:pPr>
        <w:pStyle w:val="Default"/>
        <w:widowControl w:val="0"/>
        <w:tabs>
          <w:tab w:val="left" w:pos="4680"/>
        </w:tabs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215A0273" w14:textId="2A48235C" w:rsidR="001A0EC4" w:rsidRDefault="00AB1127" w:rsidP="001A0EC4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Old Business</w:t>
      </w:r>
    </w:p>
    <w:p w14:paraId="6217438B" w14:textId="5C06A3F9" w:rsidR="00D80182" w:rsidRPr="00C62ED3" w:rsidRDefault="00D80182" w:rsidP="00D80182">
      <w:pPr>
        <w:pStyle w:val="Default"/>
        <w:widowControl w:val="0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80182">
        <w:rPr>
          <w:rFonts w:asciiTheme="minorHAnsi" w:hAnsiTheme="minorHAnsi" w:cstheme="minorHAnsi"/>
          <w:sz w:val="22"/>
          <w:szCs w:val="22"/>
        </w:rPr>
        <w:t>AD Country Fair &amp; Parade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3C6C66" w14:textId="6AB340A3" w:rsidR="00D80182" w:rsidRPr="007B75AE" w:rsidRDefault="00D80182" w:rsidP="007B75AE">
      <w:pPr>
        <w:pStyle w:val="Default"/>
        <w:widowControl w:val="0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B75AE">
        <w:rPr>
          <w:rFonts w:asciiTheme="minorHAnsi" w:hAnsiTheme="minorHAnsi" w:cstheme="minorHAnsi"/>
          <w:sz w:val="22"/>
          <w:szCs w:val="22"/>
        </w:rPr>
        <w:t>Halloween Trick or Treat</w:t>
      </w:r>
    </w:p>
    <w:p w14:paraId="5AF1FCFE" w14:textId="20D8071A" w:rsidR="00A95E43" w:rsidRPr="002C3A76" w:rsidRDefault="00A95E43" w:rsidP="00A95E43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CD3C903" w14:textId="331DAE26" w:rsidR="00D633EA" w:rsidRPr="00E33C07" w:rsidRDefault="00CC51F3" w:rsidP="00E33C07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Old Action Items</w:t>
      </w:r>
    </w:p>
    <w:p w14:paraId="54010EA3" w14:textId="20334DC6" w:rsidR="009A5A2D" w:rsidRDefault="009A5A2D" w:rsidP="0012655E">
      <w:pPr>
        <w:pStyle w:val="Default"/>
        <w:widowControl w:val="0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5A2D">
        <w:rPr>
          <w:rFonts w:asciiTheme="minorHAnsi" w:hAnsiTheme="minorHAnsi" w:cstheme="minorHAnsi"/>
          <w:sz w:val="22"/>
          <w:szCs w:val="22"/>
        </w:rPr>
        <w:t xml:space="preserve">Anne: Send </w:t>
      </w:r>
      <w:r w:rsidR="00745909" w:rsidRPr="009A5A2D">
        <w:rPr>
          <w:rFonts w:asciiTheme="minorHAnsi" w:hAnsiTheme="minorHAnsi" w:cstheme="minorHAnsi"/>
          <w:sz w:val="22"/>
          <w:szCs w:val="22"/>
        </w:rPr>
        <w:t>a new</w:t>
      </w:r>
      <w:r w:rsidRPr="009A5A2D">
        <w:rPr>
          <w:rFonts w:asciiTheme="minorHAnsi" w:hAnsiTheme="minorHAnsi" w:cstheme="minorHAnsi"/>
          <w:sz w:val="22"/>
          <w:szCs w:val="22"/>
        </w:rPr>
        <w:t xml:space="preserve"> link to Kat for the banquet tables.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3278D">
        <w:rPr>
          <w:rFonts w:asciiTheme="minorHAnsi" w:hAnsiTheme="minorHAnsi" w:cstheme="minorHAnsi"/>
          <w:i/>
          <w:iCs/>
          <w:sz w:val="22"/>
          <w:szCs w:val="22"/>
        </w:rPr>
        <w:t>Completed. P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urchase of </w:t>
      </w:r>
      <w:r w:rsidR="00D3278D">
        <w:rPr>
          <w:rFonts w:asciiTheme="minorHAnsi" w:hAnsiTheme="minorHAnsi" w:cstheme="minorHAnsi"/>
          <w:i/>
          <w:iCs/>
          <w:sz w:val="22"/>
          <w:szCs w:val="22"/>
        </w:rPr>
        <w:t xml:space="preserve">additional </w:t>
      </w:r>
      <w:r>
        <w:rPr>
          <w:rFonts w:asciiTheme="minorHAnsi" w:hAnsiTheme="minorHAnsi" w:cstheme="minorHAnsi"/>
          <w:i/>
          <w:iCs/>
          <w:sz w:val="22"/>
          <w:szCs w:val="22"/>
        </w:rPr>
        <w:t>tables has been cancelled</w:t>
      </w:r>
      <w:r w:rsidR="00D3278D">
        <w:rPr>
          <w:rFonts w:asciiTheme="minorHAnsi" w:hAnsiTheme="minorHAnsi" w:cstheme="minorHAnsi"/>
          <w:i/>
          <w:iCs/>
          <w:sz w:val="22"/>
          <w:szCs w:val="22"/>
        </w:rPr>
        <w:t xml:space="preserve"> due to funding.</w:t>
      </w:r>
    </w:p>
    <w:p w14:paraId="35743115" w14:textId="6484B893" w:rsidR="00754B5E" w:rsidRDefault="00754B5E" w:rsidP="0012655E">
      <w:pPr>
        <w:pStyle w:val="Default"/>
        <w:widowControl w:val="0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655E">
        <w:rPr>
          <w:rFonts w:asciiTheme="minorHAnsi" w:hAnsiTheme="minorHAnsi" w:cstheme="minorHAnsi"/>
          <w:sz w:val="22"/>
          <w:szCs w:val="22"/>
        </w:rPr>
        <w:t>Yvonne: Contact Lillian about veterans.</w:t>
      </w:r>
      <w:r w:rsidR="006A35D0">
        <w:rPr>
          <w:rFonts w:asciiTheme="minorHAnsi" w:hAnsiTheme="minorHAnsi" w:cstheme="minorHAnsi"/>
          <w:sz w:val="22"/>
          <w:szCs w:val="22"/>
        </w:rPr>
        <w:t xml:space="preserve"> </w:t>
      </w:r>
      <w:r w:rsidR="006A35D0">
        <w:rPr>
          <w:rFonts w:asciiTheme="minorHAnsi" w:hAnsiTheme="minorHAnsi" w:cstheme="minorHAnsi"/>
          <w:i/>
          <w:iCs/>
          <w:sz w:val="22"/>
          <w:szCs w:val="22"/>
        </w:rPr>
        <w:t>Completed.</w:t>
      </w:r>
    </w:p>
    <w:p w14:paraId="115202F0" w14:textId="4EF9E439" w:rsidR="00214E50" w:rsidRPr="006A35D0" w:rsidRDefault="0012655E" w:rsidP="006A35D0">
      <w:pPr>
        <w:pStyle w:val="Default"/>
        <w:widowControl w:val="0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655E">
        <w:rPr>
          <w:rFonts w:asciiTheme="minorHAnsi" w:hAnsiTheme="minorHAnsi" w:cstheme="minorHAnsi"/>
          <w:sz w:val="22"/>
          <w:szCs w:val="22"/>
        </w:rPr>
        <w:t>Missy: Put CoC video on our social media.</w:t>
      </w:r>
      <w:r w:rsidR="006A35D0">
        <w:rPr>
          <w:rFonts w:asciiTheme="minorHAnsi" w:hAnsiTheme="minorHAnsi" w:cstheme="minorHAnsi"/>
          <w:sz w:val="22"/>
          <w:szCs w:val="22"/>
        </w:rPr>
        <w:t xml:space="preserve"> </w:t>
      </w:r>
      <w:r w:rsidR="006A35D0">
        <w:rPr>
          <w:rFonts w:asciiTheme="minorHAnsi" w:hAnsiTheme="minorHAnsi" w:cstheme="minorHAnsi"/>
          <w:i/>
          <w:iCs/>
          <w:sz w:val="22"/>
          <w:szCs w:val="22"/>
        </w:rPr>
        <w:t>Completed.</w:t>
      </w:r>
    </w:p>
    <w:p w14:paraId="55A304B9" w14:textId="2BB42928" w:rsidR="00A95E43" w:rsidRPr="006A35D0" w:rsidRDefault="00A95E43" w:rsidP="00A95E43">
      <w:pPr>
        <w:pStyle w:val="Default"/>
        <w:widowControl w:val="0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95E43">
        <w:rPr>
          <w:rFonts w:asciiTheme="minorHAnsi" w:hAnsiTheme="minorHAnsi" w:cstheme="minorHAnsi"/>
          <w:sz w:val="22"/>
          <w:szCs w:val="22"/>
        </w:rPr>
        <w:t>Kat: Reach out to Santa’s Shop committee.</w:t>
      </w:r>
      <w:r w:rsidR="009E5514">
        <w:rPr>
          <w:rFonts w:asciiTheme="minorHAnsi" w:hAnsiTheme="minorHAnsi" w:cstheme="minorHAnsi"/>
          <w:sz w:val="22"/>
          <w:szCs w:val="22"/>
        </w:rPr>
        <w:t xml:space="preserve"> </w:t>
      </w:r>
      <w:r w:rsidR="009E5514" w:rsidRPr="009E5514">
        <w:rPr>
          <w:rFonts w:asciiTheme="minorHAnsi" w:hAnsiTheme="minorHAnsi" w:cstheme="minorHAnsi"/>
          <w:i/>
          <w:iCs/>
          <w:sz w:val="22"/>
          <w:szCs w:val="22"/>
        </w:rPr>
        <w:t>Completed.</w:t>
      </w:r>
    </w:p>
    <w:p w14:paraId="02DFED9C" w14:textId="265C1074" w:rsidR="006A35D0" w:rsidRPr="006A35D0" w:rsidRDefault="006A35D0" w:rsidP="00A95E43">
      <w:pPr>
        <w:pStyle w:val="Default"/>
        <w:widowControl w:val="0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35D0">
        <w:rPr>
          <w:rFonts w:asciiTheme="minorHAnsi" w:hAnsiTheme="minorHAnsi" w:cstheme="minorHAnsi"/>
          <w:sz w:val="22"/>
          <w:szCs w:val="22"/>
        </w:rPr>
        <w:t>Tracy: Research the budget for Programs from last year in the minutes.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Completed.</w:t>
      </w:r>
    </w:p>
    <w:p w14:paraId="492EA36E" w14:textId="74A4D1D4" w:rsidR="008863C6" w:rsidRPr="008863C6" w:rsidRDefault="008863C6" w:rsidP="008863C6">
      <w:pPr>
        <w:pStyle w:val="Default"/>
        <w:widowControl w:val="0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35D0">
        <w:rPr>
          <w:rFonts w:asciiTheme="minorHAnsi" w:hAnsiTheme="minorHAnsi" w:cstheme="minorHAnsi"/>
          <w:sz w:val="22"/>
          <w:szCs w:val="22"/>
        </w:rPr>
        <w:t>Yvonne: Send membership dues payment info to Renee.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Completed.</w:t>
      </w:r>
    </w:p>
    <w:p w14:paraId="617B4FC1" w14:textId="28B11F13" w:rsidR="006A35D0" w:rsidRPr="0012655E" w:rsidRDefault="006A35D0" w:rsidP="006A35D0">
      <w:pPr>
        <w:pStyle w:val="Default"/>
        <w:widowControl w:val="0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655E">
        <w:rPr>
          <w:rFonts w:asciiTheme="minorHAnsi" w:hAnsiTheme="minorHAnsi" w:cstheme="minorHAnsi"/>
          <w:sz w:val="22"/>
          <w:szCs w:val="22"/>
        </w:rPr>
        <w:t>Patti</w:t>
      </w:r>
      <w:r>
        <w:rPr>
          <w:rFonts w:asciiTheme="minorHAnsi" w:hAnsiTheme="minorHAnsi" w:cstheme="minorHAnsi"/>
          <w:sz w:val="22"/>
          <w:szCs w:val="22"/>
        </w:rPr>
        <w:t>/Adrianna/Karrie/Kat</w:t>
      </w:r>
      <w:r w:rsidRPr="0012655E">
        <w:rPr>
          <w:rFonts w:asciiTheme="minorHAnsi" w:hAnsiTheme="minorHAnsi" w:cstheme="minorHAnsi"/>
          <w:sz w:val="22"/>
          <w:szCs w:val="22"/>
        </w:rPr>
        <w:t>: Discuss Giggster after the Fair</w:t>
      </w:r>
      <w:r>
        <w:rPr>
          <w:rFonts w:asciiTheme="minorHAnsi" w:hAnsiTheme="minorHAnsi" w:cstheme="minorHAnsi"/>
          <w:sz w:val="22"/>
          <w:szCs w:val="22"/>
        </w:rPr>
        <w:t xml:space="preserve"> and work on filming contract.</w:t>
      </w:r>
    </w:p>
    <w:p w14:paraId="543C4B5F" w14:textId="0BB1E202" w:rsidR="006A35D0" w:rsidRPr="006A35D0" w:rsidRDefault="006A35D0" w:rsidP="006A35D0">
      <w:pPr>
        <w:pStyle w:val="Default"/>
        <w:widowControl w:val="0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35D0">
        <w:rPr>
          <w:rFonts w:asciiTheme="minorHAnsi" w:hAnsiTheme="minorHAnsi" w:cstheme="minorHAnsi"/>
          <w:sz w:val="22"/>
          <w:szCs w:val="22"/>
        </w:rPr>
        <w:t>Angela: Make a flyer so we can start collecting veteran’s names for our website to distribute at the Veterans breakfast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A35D0">
        <w:rPr>
          <w:rFonts w:asciiTheme="minorHAnsi" w:hAnsiTheme="minorHAnsi" w:cstheme="minorHAnsi"/>
          <w:sz w:val="22"/>
          <w:szCs w:val="22"/>
        </w:rPr>
        <w:t>and at Parade of Tables.</w:t>
      </w:r>
    </w:p>
    <w:p w14:paraId="28246D8E" w14:textId="206161E6" w:rsidR="006A35D0" w:rsidRPr="006A35D0" w:rsidRDefault="006A35D0" w:rsidP="006A35D0">
      <w:pPr>
        <w:pStyle w:val="Default"/>
        <w:widowControl w:val="0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35D0">
        <w:rPr>
          <w:rFonts w:asciiTheme="minorHAnsi" w:hAnsiTheme="minorHAnsi" w:cstheme="minorHAnsi"/>
          <w:sz w:val="22"/>
          <w:szCs w:val="22"/>
        </w:rPr>
        <w:t>Missy: Get Stella set up on the Programs email.</w:t>
      </w:r>
    </w:p>
    <w:p w14:paraId="188BA599" w14:textId="4EB20F0D" w:rsidR="006A35D0" w:rsidRPr="006A35D0" w:rsidRDefault="00D3278D" w:rsidP="006A35D0">
      <w:pPr>
        <w:pStyle w:val="Default"/>
        <w:widowControl w:val="0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Kat</w:t>
      </w:r>
      <w:r w:rsidR="006A35D0" w:rsidRPr="006A35D0">
        <w:rPr>
          <w:rFonts w:asciiTheme="minorHAnsi" w:hAnsiTheme="minorHAnsi" w:cstheme="minorHAnsi"/>
          <w:sz w:val="22"/>
          <w:szCs w:val="22"/>
        </w:rPr>
        <w:t>: Confirm we’re getting paid by SCE for PSPS events.</w:t>
      </w:r>
    </w:p>
    <w:p w14:paraId="6BDF7C1A" w14:textId="5959CC90" w:rsidR="006A35D0" w:rsidRPr="006A35D0" w:rsidRDefault="006A35D0" w:rsidP="006A35D0">
      <w:pPr>
        <w:pStyle w:val="Default"/>
        <w:widowControl w:val="0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35D0">
        <w:rPr>
          <w:rFonts w:asciiTheme="minorHAnsi" w:hAnsiTheme="minorHAnsi" w:cstheme="minorHAnsi"/>
          <w:sz w:val="22"/>
          <w:szCs w:val="22"/>
        </w:rPr>
        <w:t>Adrianna/Karrie: Adjust rental contract language to include wording that in case of an emergency we can cancel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A35D0">
        <w:rPr>
          <w:rFonts w:asciiTheme="minorHAnsi" w:hAnsiTheme="minorHAnsi" w:cstheme="minorHAnsi"/>
          <w:sz w:val="22"/>
          <w:szCs w:val="22"/>
        </w:rPr>
        <w:t>rental… as our clubhouse is used as an Emergency Response center, an act of God can override this rental contract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A35D0">
        <w:rPr>
          <w:rFonts w:asciiTheme="minorHAnsi" w:hAnsiTheme="minorHAnsi" w:cstheme="minorHAnsi"/>
          <w:sz w:val="22"/>
          <w:szCs w:val="22"/>
        </w:rPr>
        <w:t>(something like this).</w:t>
      </w:r>
    </w:p>
    <w:p w14:paraId="77A8EFEC" w14:textId="7C8984A8" w:rsidR="006A35D0" w:rsidRPr="006A35D0" w:rsidRDefault="006A35D0" w:rsidP="006A35D0">
      <w:pPr>
        <w:pStyle w:val="Default"/>
        <w:widowControl w:val="0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35D0">
        <w:rPr>
          <w:rFonts w:asciiTheme="minorHAnsi" w:hAnsiTheme="minorHAnsi" w:cstheme="minorHAnsi"/>
          <w:sz w:val="22"/>
          <w:szCs w:val="22"/>
        </w:rPr>
        <w:t>Missy/Karrie: Touch base about Santa Clarita Grocery.</w:t>
      </w:r>
    </w:p>
    <w:p w14:paraId="7167C9BA" w14:textId="18FEB923" w:rsidR="00AB04D0" w:rsidRDefault="00AB04D0" w:rsidP="008C4BF7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C08615A" w14:textId="4087D8D7" w:rsidR="00FB19C0" w:rsidRPr="00DF03DC" w:rsidRDefault="00385172" w:rsidP="008C4BF7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F03DC">
        <w:rPr>
          <w:rFonts w:asciiTheme="minorHAnsi" w:hAnsiTheme="minorHAnsi" w:cstheme="minorHAnsi"/>
          <w:b/>
          <w:bCs/>
          <w:sz w:val="22"/>
          <w:szCs w:val="22"/>
        </w:rPr>
        <w:lastRenderedPageBreak/>
        <w:t>Open Forum</w:t>
      </w:r>
    </w:p>
    <w:p w14:paraId="283F1170" w14:textId="4EDC7910" w:rsidR="00AB04D0" w:rsidRDefault="00AB04D0" w:rsidP="00FA083C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C631C5E" w14:textId="5586ADFB" w:rsidR="00F74B72" w:rsidRDefault="00B75B14" w:rsidP="00FA083C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Adjournment</w:t>
      </w:r>
    </w:p>
    <w:p w14:paraId="7557CAC0" w14:textId="77777777" w:rsidR="00D80182" w:rsidRDefault="00D80182" w:rsidP="00FA083C">
      <w:pPr>
        <w:pStyle w:val="Default"/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7988AE" w14:textId="6E155F6D" w:rsidR="008863C6" w:rsidRDefault="00D80182" w:rsidP="00D80182">
      <w:pPr>
        <w:spacing w:before="0" w:after="0" w:line="240" w:lineRule="auto"/>
        <w:rPr>
          <w:rFonts w:cstheme="minorHAnsi"/>
          <w:b/>
          <w:bCs/>
          <w:color w:val="auto"/>
          <w:sz w:val="22"/>
          <w:szCs w:val="22"/>
        </w:rPr>
      </w:pPr>
      <w:r>
        <w:rPr>
          <w:rFonts w:cstheme="minorHAnsi"/>
          <w:b/>
          <w:bCs/>
          <w:color w:val="auto"/>
          <w:sz w:val="22"/>
          <w:szCs w:val="22"/>
        </w:rPr>
        <w:t xml:space="preserve">7:00 </w:t>
      </w:r>
      <w:r w:rsidRPr="0048486D">
        <w:rPr>
          <w:rFonts w:cstheme="minorHAnsi"/>
          <w:b/>
          <w:bCs/>
          <w:color w:val="auto"/>
          <w:sz w:val="22"/>
          <w:szCs w:val="22"/>
        </w:rPr>
        <w:t>pm</w:t>
      </w:r>
      <w:r>
        <w:rPr>
          <w:rFonts w:cstheme="minorHAnsi"/>
          <w:b/>
          <w:bCs/>
          <w:color w:val="auto"/>
          <w:sz w:val="22"/>
          <w:szCs w:val="22"/>
        </w:rPr>
        <w:t xml:space="preserve"> Program</w:t>
      </w:r>
    </w:p>
    <w:p w14:paraId="325EB5E4" w14:textId="355B118C" w:rsidR="00D80182" w:rsidRPr="00D80182" w:rsidRDefault="008863C6" w:rsidP="00D80182">
      <w:pPr>
        <w:spacing w:before="0" w:after="0" w:line="240" w:lineRule="auto"/>
        <w:rPr>
          <w:rFonts w:cstheme="minorHAnsi"/>
          <w:i/>
          <w:iCs/>
          <w:sz w:val="22"/>
          <w:szCs w:val="22"/>
        </w:rPr>
      </w:pPr>
      <w:r>
        <w:rPr>
          <w:rFonts w:cstheme="minorHAnsi"/>
          <w:b/>
          <w:bCs/>
          <w:color w:val="auto"/>
          <w:sz w:val="22"/>
          <w:szCs w:val="22"/>
        </w:rPr>
        <w:tab/>
      </w:r>
      <w:r w:rsidR="00D80182" w:rsidRPr="00D80182">
        <w:rPr>
          <w:rFonts w:cstheme="minorHAnsi"/>
          <w:color w:val="auto"/>
          <w:sz w:val="22"/>
          <w:szCs w:val="22"/>
        </w:rPr>
        <w:t>–</w:t>
      </w:r>
      <w:r w:rsidR="00D80182" w:rsidRPr="00D80182">
        <w:rPr>
          <w:rFonts w:cstheme="minorHAnsi"/>
          <w:i/>
          <w:iCs/>
          <w:color w:val="auto"/>
          <w:sz w:val="22"/>
          <w:szCs w:val="22"/>
        </w:rPr>
        <w:t>Thanksgiving Potluck</w:t>
      </w:r>
    </w:p>
    <w:p w14:paraId="0107B769" w14:textId="01BCF198" w:rsidR="00FF7775" w:rsidRPr="008863C6" w:rsidRDefault="008863C6" w:rsidP="008863C6">
      <w:pPr>
        <w:spacing w:before="0"/>
        <w:rPr>
          <w:rFonts w:cstheme="minorHAnsi"/>
          <w:i/>
          <w:iCs/>
          <w:color w:val="000000"/>
          <w:sz w:val="22"/>
          <w:szCs w:val="22"/>
        </w:rPr>
      </w:pPr>
      <w:r w:rsidRPr="00D97CC8">
        <w:rPr>
          <w:rFonts w:cstheme="minorHAnsi"/>
          <w:b/>
          <w:bCs/>
          <w:noProof/>
        </w:rPr>
        <mc:AlternateContent>
          <mc:Choice Requires="wps">
            <w:drawing>
              <wp:anchor distT="182880" distB="182880" distL="182880" distR="182880" simplePos="0" relativeHeight="251660288" behindDoc="1" locked="0" layoutInCell="1" allowOverlap="1" wp14:anchorId="6C295819" wp14:editId="2EACA7AA">
                <wp:simplePos x="0" y="0"/>
                <wp:positionH relativeFrom="page">
                  <wp:posOffset>1120140</wp:posOffset>
                </wp:positionH>
                <wp:positionV relativeFrom="margin">
                  <wp:posOffset>1661160</wp:posOffset>
                </wp:positionV>
                <wp:extent cx="5669280" cy="2057400"/>
                <wp:effectExtent l="0" t="0" r="7620" b="0"/>
                <wp:wrapTight wrapText="bothSides">
                  <wp:wrapPolygon edited="0">
                    <wp:start x="0" y="0"/>
                    <wp:lineTo x="0" y="21400"/>
                    <wp:lineTo x="21556" y="21400"/>
                    <wp:lineTo x="21556" y="2200"/>
                    <wp:lineTo x="20831" y="0"/>
                    <wp:lineTo x="0" y="0"/>
                  </wp:wrapPolygon>
                </wp:wrapTight>
                <wp:docPr id="252248116" name="Snip Single Corner 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2057400"/>
                        </a:xfrm>
                        <a:prstGeom prst="snip1Rect">
                          <a:avLst>
                            <a:gd name="adj" fmla="val 12486"/>
                          </a:avLst>
                        </a:prstGeom>
                        <a:gradFill flip="none" rotWithShape="1">
                          <a:gsLst>
                            <a:gs pos="0">
                              <a:srgbClr val="0C1227">
                                <a:lumMod val="60000"/>
                                <a:lumOff val="40000"/>
                                <a:alpha val="20000"/>
                              </a:srgbClr>
                            </a:gs>
                            <a:gs pos="100000">
                              <a:srgbClr val="0C1227">
                                <a:lumMod val="20000"/>
                                <a:lumOff val="80000"/>
                                <a:alpha val="20000"/>
                              </a:srgbClr>
                            </a:gs>
                          </a:gsLst>
                          <a:lin ang="5400000" scaled="0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90C89D" w14:textId="77777777" w:rsidR="009741A8" w:rsidRPr="009A6A73" w:rsidRDefault="009741A8" w:rsidP="00812FBA">
                            <w:pPr>
                              <w:spacing w:before="0" w:after="0" w:line="240" w:lineRule="auto"/>
                              <w:rPr>
                                <w:rFonts w:ascii="Segoe Script" w:hAnsi="Segoe Script"/>
                                <w:b/>
                                <w:bCs/>
                                <w:color w:val="0C1227" w:themeColor="text2"/>
                                <w:u w:val="single"/>
                              </w:rPr>
                            </w:pPr>
                            <w:r w:rsidRPr="009A6A73">
                              <w:rPr>
                                <w:rFonts w:ascii="Segoe Script" w:hAnsi="Segoe Script"/>
                                <w:b/>
                                <w:bCs/>
                                <w:color w:val="0C1227" w:themeColor="text2"/>
                                <w:u w:val="single"/>
                              </w:rPr>
                              <w:t>Dates to Remember:</w:t>
                            </w:r>
                          </w:p>
                          <w:p w14:paraId="239D4D29" w14:textId="620AD9E7" w:rsidR="008863C6" w:rsidRPr="008863C6" w:rsidRDefault="008863C6" w:rsidP="008863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360" w:firstLine="360"/>
                              <w:rPr>
                                <w:rStyle w:val="Hyperlink"/>
                                <w:rFonts w:ascii="Symbol" w:hAnsi="Symbol"/>
                                <w:color w:val="auto"/>
                                <w:u w:val="none"/>
                              </w:rPr>
                            </w:pPr>
                            <w:r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>Sun</w:t>
                            </w:r>
                            <w:r w:rsidR="00005F38"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>, Nov 1</w:t>
                            </w:r>
                            <w:r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>0</w:t>
                            </w:r>
                            <w:r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 - </w:t>
                            </w:r>
                            <w:r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>8-11a</w:t>
                            </w:r>
                            <w:r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m </w:t>
                            </w:r>
                            <w:hyperlink r:id="rId24" w:history="1">
                              <w:r w:rsidR="00005F38" w:rsidRPr="008863C6">
                                <w:rPr>
                                  <w:rStyle w:val="Hyperlink"/>
                                  <w:rFonts w:ascii="Eras Light ITC" w:hAnsi="Eras Light ITC"/>
                                  <w:b/>
                                  <w:bCs/>
                                </w:rPr>
                                <w:t xml:space="preserve">Veterans Day Pancake </w:t>
                              </w:r>
                              <w:proofErr w:type="spellStart"/>
                              <w:r w:rsidR="00005F38" w:rsidRPr="008863C6">
                                <w:rPr>
                                  <w:rStyle w:val="Hyperlink"/>
                                  <w:rFonts w:ascii="Eras Light ITC" w:hAnsi="Eras Light ITC"/>
                                  <w:b/>
                                  <w:bCs/>
                                </w:rPr>
                                <w:t>Breakfast</w:t>
                              </w:r>
                            </w:hyperlink>
                            <w:proofErr w:type="spellEnd"/>
                          </w:p>
                          <w:p w14:paraId="42064DC2" w14:textId="4AFE9CEC" w:rsidR="00272409" w:rsidRPr="008863C6" w:rsidRDefault="00272409" w:rsidP="008863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360" w:firstLine="360"/>
                              <w:rPr>
                                <w:rFonts w:ascii="Symbol" w:hAnsi="Symbol"/>
                                <w:color w:val="auto"/>
                              </w:rPr>
                            </w:pPr>
                            <w:r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Mon, </w:t>
                            </w:r>
                            <w:r w:rsidR="002B49D8"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>Nov 18</w:t>
                            </w:r>
                            <w:r w:rsidR="008863C6"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- </w:t>
                            </w:r>
                            <w:r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6:30pm Board Meeting via </w:t>
                            </w:r>
                            <w:hyperlink r:id="rId25" w:anchor="success" w:history="1">
                              <w:hyperlink r:id="rId26" w:anchor="success" w:history="1">
                                <w:r w:rsidRPr="008863C6">
                                  <w:rPr>
                                    <w:rStyle w:val="Hyperlink"/>
                                    <w:rFonts w:ascii="Eras Light ITC" w:hAnsi="Eras Light ITC"/>
                                  </w:rPr>
                                  <w:t>Zoom</w:t>
                                </w:r>
                              </w:hyperlink>
                            </w:hyperlink>
                          </w:p>
                          <w:p w14:paraId="31506AB7" w14:textId="39AD46C2" w:rsidR="00C936DF" w:rsidRPr="008863C6" w:rsidRDefault="00C936DF" w:rsidP="00A740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360" w:firstLine="360"/>
                              <w:rPr>
                                <w:rFonts w:ascii="Symbol" w:hAnsi="Symbol"/>
                                <w:color w:val="auto"/>
                              </w:rPr>
                            </w:pPr>
                            <w:r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>Sat, Nov 2</w:t>
                            </w:r>
                            <w:r w:rsidR="008863C6"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>3</w:t>
                            </w:r>
                            <w:r w:rsid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 - </w:t>
                            </w:r>
                            <w:r w:rsidR="008863C6"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>9</w:t>
                            </w:r>
                            <w:r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am-3pm </w:t>
                            </w:r>
                            <w:hyperlink r:id="rId27" w:history="1">
                              <w:r w:rsidRPr="008863C6">
                                <w:rPr>
                                  <w:rStyle w:val="Hyperlink"/>
                                  <w:rFonts w:ascii="Eras Light ITC" w:hAnsi="Eras Light ITC"/>
                                  <w:b/>
                                  <w:bCs/>
                                </w:rPr>
                                <w:t>Holiday Boutique</w:t>
                              </w:r>
                            </w:hyperlink>
                            <w:r w:rsidR="007F5A85"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</w:p>
                          <w:p w14:paraId="66CEBF95" w14:textId="3C168596" w:rsidR="00C936DF" w:rsidRPr="008863C6" w:rsidRDefault="00C936DF" w:rsidP="00C97C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360" w:firstLine="360"/>
                              <w:rPr>
                                <w:rFonts w:ascii="Symbol" w:hAnsi="Symbol"/>
                                <w:color w:val="auto"/>
                              </w:rPr>
                            </w:pPr>
                            <w:r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Thurs, Dec </w:t>
                            </w:r>
                            <w:r w:rsidR="00854F6B"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>5</w:t>
                            </w:r>
                            <w:r w:rsid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 - </w:t>
                            </w:r>
                            <w:r w:rsidR="00854F6B"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>6:30pm Installation Dinner</w:t>
                            </w:r>
                          </w:p>
                          <w:p w14:paraId="4B34064B" w14:textId="1F561857" w:rsidR="00854F6B" w:rsidRPr="008863C6" w:rsidRDefault="00854F6B" w:rsidP="00FA32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360" w:firstLine="360"/>
                              <w:rPr>
                                <w:rFonts w:ascii="Symbol" w:hAnsi="Symbol"/>
                                <w:color w:val="auto"/>
                              </w:rPr>
                            </w:pPr>
                            <w:r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>Sat, Dec 7</w:t>
                            </w:r>
                            <w:r w:rsid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 - 1</w:t>
                            </w:r>
                            <w:r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0:30am – </w:t>
                            </w:r>
                            <w:hyperlink r:id="rId28" w:history="1">
                              <w:r w:rsidRPr="008863C6">
                                <w:rPr>
                                  <w:rStyle w:val="Hyperlink"/>
                                  <w:rFonts w:ascii="Eras Light ITC" w:hAnsi="Eras Light ITC"/>
                                  <w:b/>
                                  <w:bCs/>
                                </w:rPr>
                                <w:t>Parade of Tables</w:t>
                              </w:r>
                            </w:hyperlink>
                          </w:p>
                          <w:p w14:paraId="6DF4CFD8" w14:textId="77777777" w:rsidR="008863C6" w:rsidRPr="008863C6" w:rsidRDefault="00854F6B" w:rsidP="008863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360" w:firstLine="360"/>
                              <w:rPr>
                                <w:rStyle w:val="Hyperlink"/>
                                <w:rFonts w:ascii="Symbol" w:hAnsi="Symbol"/>
                                <w:color w:val="auto"/>
                                <w:u w:val="none"/>
                              </w:rPr>
                            </w:pPr>
                            <w:r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>Sun, Dec 15</w:t>
                            </w:r>
                            <w:r w:rsid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 - </w:t>
                            </w:r>
                            <w:r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1-4pm – </w:t>
                            </w:r>
                            <w:hyperlink r:id="rId29" w:history="1">
                              <w:r w:rsidRPr="008863C6">
                                <w:rPr>
                                  <w:rStyle w:val="Hyperlink"/>
                                  <w:rFonts w:ascii="Eras Light ITC" w:hAnsi="Eras Light ITC"/>
                                  <w:b/>
                                  <w:bCs/>
                                </w:rPr>
                                <w:t>Santa Shop</w:t>
                              </w:r>
                            </w:hyperlink>
                          </w:p>
                          <w:p w14:paraId="2C144498" w14:textId="38A6B183" w:rsidR="00854F6B" w:rsidRPr="008863C6" w:rsidRDefault="00854F6B" w:rsidP="008863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360" w:firstLine="360"/>
                              <w:rPr>
                                <w:rFonts w:ascii="Symbol" w:hAnsi="Symbol"/>
                                <w:color w:val="auto"/>
                              </w:rPr>
                            </w:pPr>
                            <w:r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>Mon, Dec 16</w:t>
                            </w:r>
                            <w:r w:rsidR="008863C6"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 - </w:t>
                            </w:r>
                            <w:r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>6:30pm 2024/</w:t>
                            </w:r>
                            <w:r w:rsidR="008863C6"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>20</w:t>
                            </w:r>
                            <w:r w:rsidRPr="008863C6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25 Board Meeting via </w:t>
                            </w:r>
                            <w:hyperlink r:id="rId30" w:anchor="success" w:history="1">
                              <w:hyperlink r:id="rId31" w:anchor="success" w:history="1">
                                <w:r w:rsidRPr="008863C6">
                                  <w:rPr>
                                    <w:rStyle w:val="Hyperlink"/>
                                    <w:rFonts w:ascii="Eras Light ITC" w:hAnsi="Eras Light ITC"/>
                                  </w:rPr>
                                  <w:t>Zoom</w:t>
                                </w:r>
                              </w:hyperlink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95819" id="Snip Single Corner Rectangle 118" o:spid="_x0000_s1026" style="position:absolute;margin-left:88.2pt;margin-top:130.8pt;width:446.4pt;height:162pt;z-index:-251656192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5669280,2057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" adj="-11796480,,5400" path="m,l5412393,r256887,256887l5669280,2057400,,2057400,,xe" fillcolor="#3753b3" stroked="f" strokeweight="1pt">
                <v:fill opacity="13107f" color2="#b9c4e9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5412393,0;5669280,256887;5669280,2057400;0,2057400;0,0" o:connectangles="0,0,0,0,0,0" textboxrect="0,0,5669280,2057400"/>
                <v:textbox inset="18pt,7.2pt,0,7.2pt">
                  <w:txbxContent>
                    <w:p w14:paraId="3C90C89D" w14:textId="77777777" w:rsidR="009741A8" w:rsidRPr="009A6A73" w:rsidRDefault="009741A8" w:rsidP="00812FBA">
                      <w:pPr>
                        <w:spacing w:before="0" w:after="0" w:line="240" w:lineRule="auto"/>
                        <w:rPr>
                          <w:rFonts w:ascii="Segoe Script" w:hAnsi="Segoe Script"/>
                          <w:b/>
                          <w:bCs/>
                          <w:color w:val="0C1227" w:themeColor="text2"/>
                          <w:u w:val="single"/>
                        </w:rPr>
                      </w:pPr>
                      <w:r w:rsidRPr="009A6A73">
                        <w:rPr>
                          <w:rFonts w:ascii="Segoe Script" w:hAnsi="Segoe Script"/>
                          <w:b/>
                          <w:bCs/>
                          <w:color w:val="0C1227" w:themeColor="text2"/>
                          <w:u w:val="single"/>
                        </w:rPr>
                        <w:t>Dates to Remember:</w:t>
                      </w:r>
                    </w:p>
                    <w:p w14:paraId="239D4D29" w14:textId="620AD9E7" w:rsidR="008863C6" w:rsidRPr="008863C6" w:rsidRDefault="008863C6" w:rsidP="008863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360" w:firstLine="360"/>
                        <w:rPr>
                          <w:rStyle w:val="Hyperlink"/>
                          <w:rFonts w:ascii="Symbol" w:hAnsi="Symbol"/>
                          <w:color w:val="auto"/>
                          <w:u w:val="none"/>
                        </w:rPr>
                      </w:pPr>
                      <w:r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>Sun</w:t>
                      </w:r>
                      <w:r w:rsidR="00005F38"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>, Nov 1</w:t>
                      </w:r>
                      <w:r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>0</w:t>
                      </w:r>
                      <w:r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 - </w:t>
                      </w:r>
                      <w:r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>8-11a</w:t>
                      </w:r>
                      <w:r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m </w:t>
                      </w:r>
                      <w:hyperlink r:id="rId32" w:history="1">
                        <w:r w:rsidR="00005F38" w:rsidRPr="008863C6">
                          <w:rPr>
                            <w:rStyle w:val="Hyperlink"/>
                            <w:rFonts w:ascii="Eras Light ITC" w:hAnsi="Eras Light ITC"/>
                            <w:b/>
                            <w:bCs/>
                          </w:rPr>
                          <w:t xml:space="preserve">Veterans Day Pancake </w:t>
                        </w:r>
                        <w:proofErr w:type="spellStart"/>
                        <w:r w:rsidR="00005F38" w:rsidRPr="008863C6">
                          <w:rPr>
                            <w:rStyle w:val="Hyperlink"/>
                            <w:rFonts w:ascii="Eras Light ITC" w:hAnsi="Eras Light ITC"/>
                            <w:b/>
                            <w:bCs/>
                          </w:rPr>
                          <w:t>Breakfast</w:t>
                        </w:r>
                      </w:hyperlink>
                      <w:proofErr w:type="spellEnd"/>
                    </w:p>
                    <w:p w14:paraId="42064DC2" w14:textId="4AFE9CEC" w:rsidR="00272409" w:rsidRPr="008863C6" w:rsidRDefault="00272409" w:rsidP="008863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360" w:firstLine="360"/>
                        <w:rPr>
                          <w:rFonts w:ascii="Symbol" w:hAnsi="Symbol"/>
                          <w:color w:val="auto"/>
                        </w:rPr>
                      </w:pPr>
                      <w:r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Mon, </w:t>
                      </w:r>
                      <w:r w:rsidR="002B49D8"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>Nov 18</w:t>
                      </w:r>
                      <w:r w:rsidR="008863C6"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 </w:t>
                      </w:r>
                      <w:r w:rsid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- </w:t>
                      </w:r>
                      <w:r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6:30pm Board Meeting via </w:t>
                      </w:r>
                      <w:hyperlink r:id="rId33" w:anchor="success" w:history="1">
                        <w:hyperlink r:id="rId34" w:anchor="success" w:history="1">
                          <w:r w:rsidRPr="008863C6">
                            <w:rPr>
                              <w:rStyle w:val="Hyperlink"/>
                              <w:rFonts w:ascii="Eras Light ITC" w:hAnsi="Eras Light ITC"/>
                            </w:rPr>
                            <w:t>Zoom</w:t>
                          </w:r>
                        </w:hyperlink>
                      </w:hyperlink>
                    </w:p>
                    <w:p w14:paraId="31506AB7" w14:textId="39AD46C2" w:rsidR="00C936DF" w:rsidRPr="008863C6" w:rsidRDefault="00C936DF" w:rsidP="00A740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360" w:firstLine="360"/>
                        <w:rPr>
                          <w:rFonts w:ascii="Symbol" w:hAnsi="Symbol"/>
                          <w:color w:val="auto"/>
                        </w:rPr>
                      </w:pPr>
                      <w:r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>Sat, Nov 2</w:t>
                      </w:r>
                      <w:r w:rsidR="008863C6"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>3</w:t>
                      </w:r>
                      <w:r w:rsid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 - </w:t>
                      </w:r>
                      <w:r w:rsidR="008863C6"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>9</w:t>
                      </w:r>
                      <w:r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am-3pm </w:t>
                      </w:r>
                      <w:hyperlink r:id="rId35" w:history="1">
                        <w:r w:rsidRPr="008863C6">
                          <w:rPr>
                            <w:rStyle w:val="Hyperlink"/>
                            <w:rFonts w:ascii="Eras Light ITC" w:hAnsi="Eras Light ITC"/>
                            <w:b/>
                            <w:bCs/>
                          </w:rPr>
                          <w:t>Holiday Boutique</w:t>
                        </w:r>
                      </w:hyperlink>
                      <w:r w:rsidR="007F5A85"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 </w:t>
                      </w:r>
                    </w:p>
                    <w:p w14:paraId="66CEBF95" w14:textId="3C168596" w:rsidR="00C936DF" w:rsidRPr="008863C6" w:rsidRDefault="00C936DF" w:rsidP="00C97C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360" w:firstLine="360"/>
                        <w:rPr>
                          <w:rFonts w:ascii="Symbol" w:hAnsi="Symbol"/>
                          <w:color w:val="auto"/>
                        </w:rPr>
                      </w:pPr>
                      <w:r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Thurs, Dec </w:t>
                      </w:r>
                      <w:r w:rsidR="00854F6B"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>5</w:t>
                      </w:r>
                      <w:r w:rsid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 - </w:t>
                      </w:r>
                      <w:r w:rsidR="00854F6B"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>6:30pm Installation Dinner</w:t>
                      </w:r>
                    </w:p>
                    <w:p w14:paraId="4B34064B" w14:textId="1F561857" w:rsidR="00854F6B" w:rsidRPr="008863C6" w:rsidRDefault="00854F6B" w:rsidP="00FA32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360" w:firstLine="360"/>
                        <w:rPr>
                          <w:rFonts w:ascii="Symbol" w:hAnsi="Symbol"/>
                          <w:color w:val="auto"/>
                        </w:rPr>
                      </w:pPr>
                      <w:r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>Sat, Dec 7</w:t>
                      </w:r>
                      <w:r w:rsid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 - 1</w:t>
                      </w:r>
                      <w:r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0:30am – </w:t>
                      </w:r>
                      <w:hyperlink r:id="rId36" w:history="1">
                        <w:r w:rsidRPr="008863C6">
                          <w:rPr>
                            <w:rStyle w:val="Hyperlink"/>
                            <w:rFonts w:ascii="Eras Light ITC" w:hAnsi="Eras Light ITC"/>
                            <w:b/>
                            <w:bCs/>
                          </w:rPr>
                          <w:t>Parade of Tables</w:t>
                        </w:r>
                      </w:hyperlink>
                    </w:p>
                    <w:p w14:paraId="6DF4CFD8" w14:textId="77777777" w:rsidR="008863C6" w:rsidRPr="008863C6" w:rsidRDefault="00854F6B" w:rsidP="008863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360" w:firstLine="360"/>
                        <w:rPr>
                          <w:rStyle w:val="Hyperlink"/>
                          <w:rFonts w:ascii="Symbol" w:hAnsi="Symbol"/>
                          <w:color w:val="auto"/>
                          <w:u w:val="none"/>
                        </w:rPr>
                      </w:pPr>
                      <w:r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>Sun, Dec 15</w:t>
                      </w:r>
                      <w:r w:rsid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 - </w:t>
                      </w:r>
                      <w:r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1-4pm – </w:t>
                      </w:r>
                      <w:hyperlink r:id="rId37" w:history="1">
                        <w:r w:rsidRPr="008863C6">
                          <w:rPr>
                            <w:rStyle w:val="Hyperlink"/>
                            <w:rFonts w:ascii="Eras Light ITC" w:hAnsi="Eras Light ITC"/>
                            <w:b/>
                            <w:bCs/>
                          </w:rPr>
                          <w:t>Santa Shop</w:t>
                        </w:r>
                      </w:hyperlink>
                    </w:p>
                    <w:p w14:paraId="2C144498" w14:textId="38A6B183" w:rsidR="00854F6B" w:rsidRPr="008863C6" w:rsidRDefault="00854F6B" w:rsidP="008863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360" w:firstLine="360"/>
                        <w:rPr>
                          <w:rFonts w:ascii="Symbol" w:hAnsi="Symbol"/>
                          <w:color w:val="auto"/>
                        </w:rPr>
                      </w:pPr>
                      <w:r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>Mon, Dec 16</w:t>
                      </w:r>
                      <w:r w:rsidR="008863C6"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 - </w:t>
                      </w:r>
                      <w:r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>6:30pm 2024/</w:t>
                      </w:r>
                      <w:r w:rsidR="008863C6"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>20</w:t>
                      </w:r>
                      <w:r w:rsidRPr="008863C6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25 Board Meeting via </w:t>
                      </w:r>
                      <w:hyperlink r:id="rId38" w:anchor="success" w:history="1">
                        <w:hyperlink r:id="rId39" w:anchor="success" w:history="1">
                          <w:r w:rsidRPr="008863C6">
                            <w:rPr>
                              <w:rStyle w:val="Hyperlink"/>
                              <w:rFonts w:ascii="Eras Light ITC" w:hAnsi="Eras Light ITC"/>
                            </w:rPr>
                            <w:t>Zoom</w:t>
                          </w:r>
                        </w:hyperlink>
                      </w:hyperlink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>
        <w:rPr>
          <w:rFonts w:cstheme="minorHAnsi"/>
          <w:color w:val="000000"/>
          <w:sz w:val="22"/>
          <w:szCs w:val="22"/>
        </w:rPr>
        <w:tab/>
      </w:r>
      <w:r w:rsidRPr="00D80182">
        <w:rPr>
          <w:rFonts w:cstheme="minorHAnsi"/>
          <w:color w:val="auto"/>
          <w:sz w:val="22"/>
          <w:szCs w:val="22"/>
        </w:rPr>
        <w:t>–</w:t>
      </w:r>
      <w:r>
        <w:rPr>
          <w:rFonts w:cstheme="minorHAnsi"/>
          <w:color w:val="000000"/>
          <w:sz w:val="22"/>
          <w:szCs w:val="22"/>
        </w:rPr>
        <w:t xml:space="preserve"> </w:t>
      </w:r>
      <w:r w:rsidRPr="008863C6">
        <w:rPr>
          <w:rFonts w:cstheme="minorHAnsi"/>
          <w:i/>
          <w:iCs/>
          <w:color w:val="000000"/>
          <w:sz w:val="22"/>
          <w:szCs w:val="22"/>
        </w:rPr>
        <w:t>Social Media Demonstration – Missy Wilson</w:t>
      </w:r>
    </w:p>
    <w:sectPr w:rsidR="00FF7775" w:rsidRPr="008863C6" w:rsidSect="008863C6">
      <w:headerReference w:type="default" r:id="rId40"/>
      <w:footerReference w:type="default" r:id="rId41"/>
      <w:headerReference w:type="first" r:id="rId42"/>
      <w:footerReference w:type="first" r:id="rId43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A129A" w14:textId="77777777" w:rsidR="00B92A38" w:rsidRDefault="00B92A38" w:rsidP="00DD2107">
      <w:pPr>
        <w:spacing w:before="0" w:after="0" w:line="240" w:lineRule="auto"/>
      </w:pPr>
      <w:r>
        <w:separator/>
      </w:r>
    </w:p>
    <w:p w14:paraId="1D188499" w14:textId="77777777" w:rsidR="00B92A38" w:rsidRDefault="00B92A38"/>
  </w:endnote>
  <w:endnote w:type="continuationSeparator" w:id="0">
    <w:p w14:paraId="3379B9FF" w14:textId="77777777" w:rsidR="00B92A38" w:rsidRDefault="00B92A38" w:rsidP="00DD2107">
      <w:pPr>
        <w:spacing w:before="0" w:after="0" w:line="240" w:lineRule="auto"/>
      </w:pPr>
      <w:r>
        <w:continuationSeparator/>
      </w:r>
    </w:p>
    <w:p w14:paraId="5FE12D33" w14:textId="77777777" w:rsidR="00B92A38" w:rsidRDefault="00B92A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F20D" w14:textId="1ECA1EA3" w:rsidR="00DB1CBC" w:rsidRPr="00CE2F82" w:rsidRDefault="00CE2F82" w:rsidP="00CE2F82">
    <w:pPr>
      <w:pStyle w:val="Footer"/>
      <w:pBdr>
        <w:top w:val="single" w:sz="4" w:space="8" w:color="A42C00" w:themeColor="accent3" w:themeShade="BF"/>
        <w:left w:val="single" w:sz="4" w:space="31" w:color="A42C00" w:themeColor="accent3" w:themeShade="BF"/>
        <w:bottom w:val="single" w:sz="4" w:space="8" w:color="A42C00" w:themeColor="accent3" w:themeShade="BF"/>
        <w:right w:val="single" w:sz="4" w:space="31" w:color="A42C00" w:themeColor="accent3" w:themeShade="BF"/>
      </w:pBdr>
      <w:shd w:val="clear" w:color="auto" w:fill="F2F2F2" w:themeFill="background1" w:themeFillShade="F2"/>
      <w:jc w:val="center"/>
      <w:rPr>
        <w:rFonts w:ascii="Eras Medium ITC" w:hAnsi="Eras Medium ITC"/>
        <w:color w:val="auto"/>
        <w:sz w:val="20"/>
        <w:szCs w:val="20"/>
      </w:rPr>
    </w:pPr>
    <w:r w:rsidRPr="00526F0F">
      <w:rPr>
        <w:rFonts w:ascii="Eras Medium ITC" w:hAnsi="Eras Medium ITC"/>
        <w:color w:val="auto"/>
        <w:sz w:val="20"/>
        <w:szCs w:val="20"/>
      </w:rPr>
      <w:t>Agua Dulce Women’s Club:  A tax exempt 501(c)(3) Corporation.  Tax ID #91-1897875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C9986" w14:textId="28416BC3" w:rsidR="005E30F5" w:rsidRPr="00526F0F" w:rsidRDefault="008D1EBE" w:rsidP="00526F0F">
    <w:pPr>
      <w:pStyle w:val="Footer"/>
      <w:pBdr>
        <w:top w:val="single" w:sz="4" w:space="8" w:color="A42C00" w:themeColor="accent3" w:themeShade="BF"/>
        <w:left w:val="single" w:sz="4" w:space="31" w:color="A42C00" w:themeColor="accent3" w:themeShade="BF"/>
        <w:bottom w:val="single" w:sz="4" w:space="8" w:color="A42C00" w:themeColor="accent3" w:themeShade="BF"/>
        <w:right w:val="single" w:sz="4" w:space="31" w:color="A42C00" w:themeColor="accent3" w:themeShade="BF"/>
      </w:pBdr>
      <w:shd w:val="clear" w:color="auto" w:fill="F2F2F2" w:themeFill="background1" w:themeFillShade="F2"/>
      <w:jc w:val="center"/>
      <w:rPr>
        <w:rFonts w:ascii="Eras Medium ITC" w:hAnsi="Eras Medium ITC"/>
        <w:color w:val="auto"/>
        <w:sz w:val="20"/>
        <w:szCs w:val="20"/>
      </w:rPr>
    </w:pPr>
    <w:r w:rsidRPr="00526F0F">
      <w:rPr>
        <w:rFonts w:ascii="Eras Medium ITC" w:hAnsi="Eras Medium ITC"/>
        <w:color w:val="auto"/>
        <w:sz w:val="20"/>
        <w:szCs w:val="20"/>
      </w:rPr>
      <w:t>Agua Dulce Women’s Club:  A tax exempt 501(c)(3) Corporation.  Tax ID #91-1897875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EACE2" w14:textId="77777777" w:rsidR="00B92A38" w:rsidRDefault="00B92A38" w:rsidP="00DD2107">
      <w:pPr>
        <w:spacing w:before="0" w:after="0" w:line="240" w:lineRule="auto"/>
      </w:pPr>
      <w:r>
        <w:separator/>
      </w:r>
    </w:p>
    <w:p w14:paraId="46BB3F2E" w14:textId="77777777" w:rsidR="00B92A38" w:rsidRDefault="00B92A38"/>
  </w:footnote>
  <w:footnote w:type="continuationSeparator" w:id="0">
    <w:p w14:paraId="273D2D92" w14:textId="77777777" w:rsidR="00B92A38" w:rsidRDefault="00B92A38" w:rsidP="00DD2107">
      <w:pPr>
        <w:spacing w:before="0" w:after="0" w:line="240" w:lineRule="auto"/>
      </w:pPr>
      <w:r>
        <w:continuationSeparator/>
      </w:r>
    </w:p>
    <w:p w14:paraId="7109EF9C" w14:textId="77777777" w:rsidR="00B92A38" w:rsidRDefault="00B92A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9946984"/>
      <w:docPartObj>
        <w:docPartGallery w:val="Page Numbers (Top of Page)"/>
        <w:docPartUnique/>
      </w:docPartObj>
    </w:sdtPr>
    <w:sdtContent>
      <w:p w14:paraId="30E1EEF3" w14:textId="77777777" w:rsidR="00DB1CBC" w:rsidRDefault="00DB1CBC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DAE6505" w14:textId="77777777" w:rsidR="005745D1" w:rsidRDefault="00574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61C6846E" w14:textId="77777777" w:rsidR="00DB1CBC" w:rsidRDefault="00DB1CBC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5BDF230D" w14:textId="77777777" w:rsidR="00DB1CBC" w:rsidRDefault="00DB1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756"/>
    <w:multiLevelType w:val="hybridMultilevel"/>
    <w:tmpl w:val="6A6E5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115F4"/>
    <w:multiLevelType w:val="hybridMultilevel"/>
    <w:tmpl w:val="D96A6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B80B16"/>
    <w:multiLevelType w:val="hybridMultilevel"/>
    <w:tmpl w:val="4B7E9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6E7CA6"/>
    <w:multiLevelType w:val="hybridMultilevel"/>
    <w:tmpl w:val="985A5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11D4F"/>
    <w:multiLevelType w:val="hybridMultilevel"/>
    <w:tmpl w:val="4978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908C8"/>
    <w:multiLevelType w:val="hybridMultilevel"/>
    <w:tmpl w:val="256E6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574802"/>
    <w:multiLevelType w:val="hybridMultilevel"/>
    <w:tmpl w:val="ED72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C62D4"/>
    <w:multiLevelType w:val="hybridMultilevel"/>
    <w:tmpl w:val="3CCA98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F1CFA"/>
    <w:multiLevelType w:val="hybridMultilevel"/>
    <w:tmpl w:val="A250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1050"/>
    <w:multiLevelType w:val="hybridMultilevel"/>
    <w:tmpl w:val="F078E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915A5E"/>
    <w:multiLevelType w:val="hybridMultilevel"/>
    <w:tmpl w:val="12A48810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8087EC3"/>
    <w:multiLevelType w:val="hybridMultilevel"/>
    <w:tmpl w:val="87AEC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FA409C"/>
    <w:multiLevelType w:val="hybridMultilevel"/>
    <w:tmpl w:val="D9401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A6FD2"/>
    <w:multiLevelType w:val="hybridMultilevel"/>
    <w:tmpl w:val="2438C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3F55FB"/>
    <w:multiLevelType w:val="hybridMultilevel"/>
    <w:tmpl w:val="6862CF9E"/>
    <w:lvl w:ilvl="0" w:tplc="25D01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ED838">
      <w:start w:val="2"/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48EC"/>
    <w:multiLevelType w:val="hybridMultilevel"/>
    <w:tmpl w:val="A96E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96358"/>
    <w:multiLevelType w:val="hybridMultilevel"/>
    <w:tmpl w:val="E14CD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7260D3"/>
    <w:multiLevelType w:val="hybridMultilevel"/>
    <w:tmpl w:val="F8D6D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272544"/>
    <w:multiLevelType w:val="hybridMultilevel"/>
    <w:tmpl w:val="07C0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917D4"/>
    <w:multiLevelType w:val="hybridMultilevel"/>
    <w:tmpl w:val="BCEC2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3C1A28"/>
    <w:multiLevelType w:val="hybridMultilevel"/>
    <w:tmpl w:val="52B2D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6D10F7"/>
    <w:multiLevelType w:val="hybridMultilevel"/>
    <w:tmpl w:val="8A80B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736E6D"/>
    <w:multiLevelType w:val="hybridMultilevel"/>
    <w:tmpl w:val="46524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7543B"/>
    <w:multiLevelType w:val="hybridMultilevel"/>
    <w:tmpl w:val="E58E1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74320D"/>
    <w:multiLevelType w:val="hybridMultilevel"/>
    <w:tmpl w:val="AADAE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1B4AA0"/>
    <w:multiLevelType w:val="hybridMultilevel"/>
    <w:tmpl w:val="4F7A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B1672"/>
    <w:multiLevelType w:val="hybridMultilevel"/>
    <w:tmpl w:val="A224D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3D6895"/>
    <w:multiLevelType w:val="hybridMultilevel"/>
    <w:tmpl w:val="E8489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005CC7"/>
    <w:multiLevelType w:val="hybridMultilevel"/>
    <w:tmpl w:val="EAFA3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8F2604"/>
    <w:multiLevelType w:val="hybridMultilevel"/>
    <w:tmpl w:val="3002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C1EF5"/>
    <w:multiLevelType w:val="hybridMultilevel"/>
    <w:tmpl w:val="8FAEA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0C7CF9"/>
    <w:multiLevelType w:val="hybridMultilevel"/>
    <w:tmpl w:val="7E16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36865">
    <w:abstractNumId w:val="14"/>
  </w:num>
  <w:num w:numId="2" w16cid:durableId="221839690">
    <w:abstractNumId w:val="6"/>
  </w:num>
  <w:num w:numId="3" w16cid:durableId="511802204">
    <w:abstractNumId w:val="18"/>
  </w:num>
  <w:num w:numId="4" w16cid:durableId="1600337030">
    <w:abstractNumId w:val="17"/>
  </w:num>
  <w:num w:numId="5" w16cid:durableId="946038486">
    <w:abstractNumId w:val="31"/>
  </w:num>
  <w:num w:numId="6" w16cid:durableId="815877073">
    <w:abstractNumId w:val="22"/>
  </w:num>
  <w:num w:numId="7" w16cid:durableId="1039281353">
    <w:abstractNumId w:val="19"/>
  </w:num>
  <w:num w:numId="8" w16cid:durableId="1119451960">
    <w:abstractNumId w:val="21"/>
  </w:num>
  <w:num w:numId="9" w16cid:durableId="718094717">
    <w:abstractNumId w:val="12"/>
  </w:num>
  <w:num w:numId="10" w16cid:durableId="1810511782">
    <w:abstractNumId w:val="2"/>
  </w:num>
  <w:num w:numId="11" w16cid:durableId="981151714">
    <w:abstractNumId w:val="9"/>
  </w:num>
  <w:num w:numId="12" w16cid:durableId="1470512741">
    <w:abstractNumId w:val="28"/>
  </w:num>
  <w:num w:numId="13" w16cid:durableId="304315297">
    <w:abstractNumId w:val="10"/>
  </w:num>
  <w:num w:numId="14" w16cid:durableId="1729257094">
    <w:abstractNumId w:val="7"/>
  </w:num>
  <w:num w:numId="15" w16cid:durableId="2057313567">
    <w:abstractNumId w:val="30"/>
  </w:num>
  <w:num w:numId="16" w16cid:durableId="2046369382">
    <w:abstractNumId w:val="26"/>
  </w:num>
  <w:num w:numId="17" w16cid:durableId="1427918770">
    <w:abstractNumId w:val="8"/>
  </w:num>
  <w:num w:numId="18" w16cid:durableId="709645161">
    <w:abstractNumId w:val="15"/>
  </w:num>
  <w:num w:numId="19" w16cid:durableId="2135295622">
    <w:abstractNumId w:val="29"/>
  </w:num>
  <w:num w:numId="20" w16cid:durableId="406416989">
    <w:abstractNumId w:val="16"/>
  </w:num>
  <w:num w:numId="21" w16cid:durableId="1720276490">
    <w:abstractNumId w:val="3"/>
  </w:num>
  <w:num w:numId="22" w16cid:durableId="719015582">
    <w:abstractNumId w:val="20"/>
  </w:num>
  <w:num w:numId="23" w16cid:durableId="1781298754">
    <w:abstractNumId w:val="5"/>
  </w:num>
  <w:num w:numId="24" w16cid:durableId="880018132">
    <w:abstractNumId w:val="11"/>
  </w:num>
  <w:num w:numId="25" w16cid:durableId="1611234034">
    <w:abstractNumId w:val="27"/>
  </w:num>
  <w:num w:numId="26" w16cid:durableId="1944796981">
    <w:abstractNumId w:val="4"/>
  </w:num>
  <w:num w:numId="27" w16cid:durableId="389308583">
    <w:abstractNumId w:val="13"/>
  </w:num>
  <w:num w:numId="28" w16cid:durableId="1948659867">
    <w:abstractNumId w:val="24"/>
  </w:num>
  <w:num w:numId="29" w16cid:durableId="1512068033">
    <w:abstractNumId w:val="25"/>
  </w:num>
  <w:num w:numId="30" w16cid:durableId="1564489410">
    <w:abstractNumId w:val="23"/>
  </w:num>
  <w:num w:numId="31" w16cid:durableId="2034450916">
    <w:abstractNumId w:val="1"/>
  </w:num>
  <w:num w:numId="32" w16cid:durableId="44231176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D6"/>
    <w:rsid w:val="00000CC0"/>
    <w:rsid w:val="00002911"/>
    <w:rsid w:val="00002A74"/>
    <w:rsid w:val="000042FE"/>
    <w:rsid w:val="0000556E"/>
    <w:rsid w:val="00005F38"/>
    <w:rsid w:val="00010242"/>
    <w:rsid w:val="00010288"/>
    <w:rsid w:val="000141E0"/>
    <w:rsid w:val="00017823"/>
    <w:rsid w:val="00022950"/>
    <w:rsid w:val="000325DC"/>
    <w:rsid w:val="000350D2"/>
    <w:rsid w:val="00040921"/>
    <w:rsid w:val="0004143F"/>
    <w:rsid w:val="00044C0F"/>
    <w:rsid w:val="00046135"/>
    <w:rsid w:val="00052F64"/>
    <w:rsid w:val="000540A0"/>
    <w:rsid w:val="00055905"/>
    <w:rsid w:val="00056A7B"/>
    <w:rsid w:val="00057AF9"/>
    <w:rsid w:val="00060950"/>
    <w:rsid w:val="000612F6"/>
    <w:rsid w:val="00063BCB"/>
    <w:rsid w:val="00063E54"/>
    <w:rsid w:val="00065979"/>
    <w:rsid w:val="000663C3"/>
    <w:rsid w:val="00071911"/>
    <w:rsid w:val="000820B2"/>
    <w:rsid w:val="00084109"/>
    <w:rsid w:val="00091359"/>
    <w:rsid w:val="00092B76"/>
    <w:rsid w:val="00092F75"/>
    <w:rsid w:val="000969A0"/>
    <w:rsid w:val="00096B17"/>
    <w:rsid w:val="000979B2"/>
    <w:rsid w:val="000A1714"/>
    <w:rsid w:val="000A2DB6"/>
    <w:rsid w:val="000A35E2"/>
    <w:rsid w:val="000B1AF5"/>
    <w:rsid w:val="000B1B07"/>
    <w:rsid w:val="000B2D79"/>
    <w:rsid w:val="000B30E7"/>
    <w:rsid w:val="000B5B56"/>
    <w:rsid w:val="000B5C12"/>
    <w:rsid w:val="000B6748"/>
    <w:rsid w:val="000C3410"/>
    <w:rsid w:val="000C653F"/>
    <w:rsid w:val="000C7024"/>
    <w:rsid w:val="000D078C"/>
    <w:rsid w:val="000D1910"/>
    <w:rsid w:val="000D29D8"/>
    <w:rsid w:val="000D5725"/>
    <w:rsid w:val="000D58B9"/>
    <w:rsid w:val="000D6862"/>
    <w:rsid w:val="000D79AC"/>
    <w:rsid w:val="000E6BE9"/>
    <w:rsid w:val="000E74A9"/>
    <w:rsid w:val="000F074C"/>
    <w:rsid w:val="000F0892"/>
    <w:rsid w:val="000F1A8A"/>
    <w:rsid w:val="000F1F66"/>
    <w:rsid w:val="000F2AB7"/>
    <w:rsid w:val="000F3680"/>
    <w:rsid w:val="000F42E7"/>
    <w:rsid w:val="00102004"/>
    <w:rsid w:val="001020E3"/>
    <w:rsid w:val="00102243"/>
    <w:rsid w:val="0010226B"/>
    <w:rsid w:val="00104549"/>
    <w:rsid w:val="00111A1D"/>
    <w:rsid w:val="00111D35"/>
    <w:rsid w:val="0011376F"/>
    <w:rsid w:val="001137BB"/>
    <w:rsid w:val="0011584B"/>
    <w:rsid w:val="001165BE"/>
    <w:rsid w:val="00117840"/>
    <w:rsid w:val="00117AD5"/>
    <w:rsid w:val="00117ECF"/>
    <w:rsid w:val="001202E8"/>
    <w:rsid w:val="001206FC"/>
    <w:rsid w:val="001221ED"/>
    <w:rsid w:val="001257F3"/>
    <w:rsid w:val="0012655E"/>
    <w:rsid w:val="00127C66"/>
    <w:rsid w:val="001307AB"/>
    <w:rsid w:val="00130C7F"/>
    <w:rsid w:val="0013539F"/>
    <w:rsid w:val="001453B4"/>
    <w:rsid w:val="001466C2"/>
    <w:rsid w:val="001476E6"/>
    <w:rsid w:val="00153C6B"/>
    <w:rsid w:val="00153C84"/>
    <w:rsid w:val="0015418C"/>
    <w:rsid w:val="001547BB"/>
    <w:rsid w:val="001605E0"/>
    <w:rsid w:val="001620E4"/>
    <w:rsid w:val="001625F2"/>
    <w:rsid w:val="00165920"/>
    <w:rsid w:val="001679C5"/>
    <w:rsid w:val="001711AD"/>
    <w:rsid w:val="0017272D"/>
    <w:rsid w:val="00176EA1"/>
    <w:rsid w:val="00177240"/>
    <w:rsid w:val="00177BCE"/>
    <w:rsid w:val="00185A31"/>
    <w:rsid w:val="00185A76"/>
    <w:rsid w:val="00186B10"/>
    <w:rsid w:val="00187A16"/>
    <w:rsid w:val="00190810"/>
    <w:rsid w:val="0019336B"/>
    <w:rsid w:val="001A0EC4"/>
    <w:rsid w:val="001A12D5"/>
    <w:rsid w:val="001A2F29"/>
    <w:rsid w:val="001A42FA"/>
    <w:rsid w:val="001A7A41"/>
    <w:rsid w:val="001B165A"/>
    <w:rsid w:val="001B1747"/>
    <w:rsid w:val="001B4237"/>
    <w:rsid w:val="001B598F"/>
    <w:rsid w:val="001C49F7"/>
    <w:rsid w:val="001C52EC"/>
    <w:rsid w:val="001D12F1"/>
    <w:rsid w:val="001D17A7"/>
    <w:rsid w:val="001D2C26"/>
    <w:rsid w:val="001D337F"/>
    <w:rsid w:val="001D5E2A"/>
    <w:rsid w:val="001D73DC"/>
    <w:rsid w:val="001E09C3"/>
    <w:rsid w:val="001E2D77"/>
    <w:rsid w:val="001E5BF3"/>
    <w:rsid w:val="001E6CB4"/>
    <w:rsid w:val="001F0093"/>
    <w:rsid w:val="001F0705"/>
    <w:rsid w:val="001F1475"/>
    <w:rsid w:val="001F3385"/>
    <w:rsid w:val="001F437D"/>
    <w:rsid w:val="001F4645"/>
    <w:rsid w:val="001F6450"/>
    <w:rsid w:val="001F6972"/>
    <w:rsid w:val="001F712F"/>
    <w:rsid w:val="001F73B1"/>
    <w:rsid w:val="00202193"/>
    <w:rsid w:val="0020250B"/>
    <w:rsid w:val="0020258C"/>
    <w:rsid w:val="0020290B"/>
    <w:rsid w:val="00203B58"/>
    <w:rsid w:val="00207EB4"/>
    <w:rsid w:val="00210663"/>
    <w:rsid w:val="00210A7C"/>
    <w:rsid w:val="00211EDC"/>
    <w:rsid w:val="00214E50"/>
    <w:rsid w:val="00216353"/>
    <w:rsid w:val="00223137"/>
    <w:rsid w:val="002263BC"/>
    <w:rsid w:val="002303A5"/>
    <w:rsid w:val="002313E3"/>
    <w:rsid w:val="002314F8"/>
    <w:rsid w:val="00232455"/>
    <w:rsid w:val="00232D32"/>
    <w:rsid w:val="00235FB9"/>
    <w:rsid w:val="002402A0"/>
    <w:rsid w:val="00243722"/>
    <w:rsid w:val="002471E0"/>
    <w:rsid w:val="0025064E"/>
    <w:rsid w:val="00251324"/>
    <w:rsid w:val="0026362E"/>
    <w:rsid w:val="00272409"/>
    <w:rsid w:val="0027394D"/>
    <w:rsid w:val="0027626E"/>
    <w:rsid w:val="00277649"/>
    <w:rsid w:val="0028039E"/>
    <w:rsid w:val="002824BD"/>
    <w:rsid w:val="002837EE"/>
    <w:rsid w:val="00291AB4"/>
    <w:rsid w:val="00296913"/>
    <w:rsid w:val="0029780C"/>
    <w:rsid w:val="002A3B03"/>
    <w:rsid w:val="002A60FD"/>
    <w:rsid w:val="002A634F"/>
    <w:rsid w:val="002B38B4"/>
    <w:rsid w:val="002B4437"/>
    <w:rsid w:val="002B49D8"/>
    <w:rsid w:val="002B4B27"/>
    <w:rsid w:val="002B604D"/>
    <w:rsid w:val="002B67F9"/>
    <w:rsid w:val="002C0AB8"/>
    <w:rsid w:val="002C3A76"/>
    <w:rsid w:val="002C40B4"/>
    <w:rsid w:val="002C4296"/>
    <w:rsid w:val="002C4D03"/>
    <w:rsid w:val="002C5235"/>
    <w:rsid w:val="002C65AB"/>
    <w:rsid w:val="002C6D66"/>
    <w:rsid w:val="002C7F94"/>
    <w:rsid w:val="002D285F"/>
    <w:rsid w:val="002D3A38"/>
    <w:rsid w:val="002D5F4C"/>
    <w:rsid w:val="002D7886"/>
    <w:rsid w:val="002E2B87"/>
    <w:rsid w:val="002E2DBF"/>
    <w:rsid w:val="002E33FD"/>
    <w:rsid w:val="002E4110"/>
    <w:rsid w:val="002E45BC"/>
    <w:rsid w:val="002E5621"/>
    <w:rsid w:val="002F0227"/>
    <w:rsid w:val="003021D6"/>
    <w:rsid w:val="00302617"/>
    <w:rsid w:val="00304BF2"/>
    <w:rsid w:val="003069DF"/>
    <w:rsid w:val="003146ED"/>
    <w:rsid w:val="00321129"/>
    <w:rsid w:val="00324407"/>
    <w:rsid w:val="003300A3"/>
    <w:rsid w:val="00330449"/>
    <w:rsid w:val="003320EE"/>
    <w:rsid w:val="003331A1"/>
    <w:rsid w:val="00335CF1"/>
    <w:rsid w:val="003367EA"/>
    <w:rsid w:val="00343310"/>
    <w:rsid w:val="00344B0A"/>
    <w:rsid w:val="00345552"/>
    <w:rsid w:val="00346C01"/>
    <w:rsid w:val="00347885"/>
    <w:rsid w:val="00353323"/>
    <w:rsid w:val="00357094"/>
    <w:rsid w:val="003648E0"/>
    <w:rsid w:val="00364E17"/>
    <w:rsid w:val="003700CD"/>
    <w:rsid w:val="0037016C"/>
    <w:rsid w:val="0037286A"/>
    <w:rsid w:val="00373B0D"/>
    <w:rsid w:val="003740FA"/>
    <w:rsid w:val="00375708"/>
    <w:rsid w:val="003767A8"/>
    <w:rsid w:val="00377436"/>
    <w:rsid w:val="00377E8A"/>
    <w:rsid w:val="003800DB"/>
    <w:rsid w:val="00381A93"/>
    <w:rsid w:val="00382DC3"/>
    <w:rsid w:val="00385172"/>
    <w:rsid w:val="00386744"/>
    <w:rsid w:val="00393828"/>
    <w:rsid w:val="00393FEA"/>
    <w:rsid w:val="00394271"/>
    <w:rsid w:val="003974B5"/>
    <w:rsid w:val="003A1BEA"/>
    <w:rsid w:val="003A7D63"/>
    <w:rsid w:val="003B0D5C"/>
    <w:rsid w:val="003B1B11"/>
    <w:rsid w:val="003C191F"/>
    <w:rsid w:val="003C2867"/>
    <w:rsid w:val="003C56D1"/>
    <w:rsid w:val="003C7332"/>
    <w:rsid w:val="003C7528"/>
    <w:rsid w:val="003D4FD5"/>
    <w:rsid w:val="003D65CB"/>
    <w:rsid w:val="003E1FA2"/>
    <w:rsid w:val="003E497D"/>
    <w:rsid w:val="003E4D7A"/>
    <w:rsid w:val="003E675F"/>
    <w:rsid w:val="003E69B0"/>
    <w:rsid w:val="003F10BE"/>
    <w:rsid w:val="003F1D82"/>
    <w:rsid w:val="003F399A"/>
    <w:rsid w:val="003F5D7F"/>
    <w:rsid w:val="004001C1"/>
    <w:rsid w:val="00401288"/>
    <w:rsid w:val="004013C5"/>
    <w:rsid w:val="00403EFF"/>
    <w:rsid w:val="004065AC"/>
    <w:rsid w:val="00411B04"/>
    <w:rsid w:val="0041290B"/>
    <w:rsid w:val="0042038E"/>
    <w:rsid w:val="004212F5"/>
    <w:rsid w:val="00421712"/>
    <w:rsid w:val="00421C8A"/>
    <w:rsid w:val="00423A40"/>
    <w:rsid w:val="00424682"/>
    <w:rsid w:val="0042648C"/>
    <w:rsid w:val="004318BA"/>
    <w:rsid w:val="0043197D"/>
    <w:rsid w:val="004324F4"/>
    <w:rsid w:val="00432D43"/>
    <w:rsid w:val="004368EE"/>
    <w:rsid w:val="00436F25"/>
    <w:rsid w:val="00440357"/>
    <w:rsid w:val="00440CD6"/>
    <w:rsid w:val="00441598"/>
    <w:rsid w:val="00442EA6"/>
    <w:rsid w:val="00443CF9"/>
    <w:rsid w:val="00444FD1"/>
    <w:rsid w:val="00450C62"/>
    <w:rsid w:val="00453F3F"/>
    <w:rsid w:val="0045402C"/>
    <w:rsid w:val="00456991"/>
    <w:rsid w:val="00456B92"/>
    <w:rsid w:val="0045781A"/>
    <w:rsid w:val="004634B9"/>
    <w:rsid w:val="00464D7E"/>
    <w:rsid w:val="00470D63"/>
    <w:rsid w:val="004775F5"/>
    <w:rsid w:val="0048486D"/>
    <w:rsid w:val="004863B3"/>
    <w:rsid w:val="0049470D"/>
    <w:rsid w:val="004966F4"/>
    <w:rsid w:val="00497255"/>
    <w:rsid w:val="00497D0E"/>
    <w:rsid w:val="004A2F6C"/>
    <w:rsid w:val="004A6501"/>
    <w:rsid w:val="004A6E26"/>
    <w:rsid w:val="004A6EF3"/>
    <w:rsid w:val="004B2099"/>
    <w:rsid w:val="004B298C"/>
    <w:rsid w:val="004B3BDC"/>
    <w:rsid w:val="004B79AA"/>
    <w:rsid w:val="004C15D4"/>
    <w:rsid w:val="004C28D8"/>
    <w:rsid w:val="004C6A92"/>
    <w:rsid w:val="004C6C48"/>
    <w:rsid w:val="004D01AD"/>
    <w:rsid w:val="004D6B38"/>
    <w:rsid w:val="004D7989"/>
    <w:rsid w:val="004D7CAE"/>
    <w:rsid w:val="004E31FE"/>
    <w:rsid w:val="004E4BA8"/>
    <w:rsid w:val="004E5144"/>
    <w:rsid w:val="004F0FE3"/>
    <w:rsid w:val="004F2B86"/>
    <w:rsid w:val="004F373A"/>
    <w:rsid w:val="0050044E"/>
    <w:rsid w:val="00503660"/>
    <w:rsid w:val="00505345"/>
    <w:rsid w:val="00506429"/>
    <w:rsid w:val="005073E2"/>
    <w:rsid w:val="00511415"/>
    <w:rsid w:val="00512277"/>
    <w:rsid w:val="005157F7"/>
    <w:rsid w:val="00516933"/>
    <w:rsid w:val="0052107F"/>
    <w:rsid w:val="0052152B"/>
    <w:rsid w:val="00521AC6"/>
    <w:rsid w:val="00522451"/>
    <w:rsid w:val="00526F0F"/>
    <w:rsid w:val="00527CC6"/>
    <w:rsid w:val="00530DBE"/>
    <w:rsid w:val="00531581"/>
    <w:rsid w:val="0053623E"/>
    <w:rsid w:val="00537872"/>
    <w:rsid w:val="00542000"/>
    <w:rsid w:val="00543D80"/>
    <w:rsid w:val="00546005"/>
    <w:rsid w:val="005475A4"/>
    <w:rsid w:val="005503A2"/>
    <w:rsid w:val="005546A9"/>
    <w:rsid w:val="00556DC6"/>
    <w:rsid w:val="00557DF0"/>
    <w:rsid w:val="0056237D"/>
    <w:rsid w:val="00562C0E"/>
    <w:rsid w:val="00563A81"/>
    <w:rsid w:val="00564025"/>
    <w:rsid w:val="0056454C"/>
    <w:rsid w:val="00567540"/>
    <w:rsid w:val="005745D1"/>
    <w:rsid w:val="00580843"/>
    <w:rsid w:val="00580DE1"/>
    <w:rsid w:val="005811E3"/>
    <w:rsid w:val="00582E29"/>
    <w:rsid w:val="0058527E"/>
    <w:rsid w:val="00591CB2"/>
    <w:rsid w:val="00592486"/>
    <w:rsid w:val="0059672B"/>
    <w:rsid w:val="005A38A3"/>
    <w:rsid w:val="005A568C"/>
    <w:rsid w:val="005A760A"/>
    <w:rsid w:val="005B337D"/>
    <w:rsid w:val="005C274F"/>
    <w:rsid w:val="005C3895"/>
    <w:rsid w:val="005C4A86"/>
    <w:rsid w:val="005D2242"/>
    <w:rsid w:val="005D31FD"/>
    <w:rsid w:val="005D5DAC"/>
    <w:rsid w:val="005D6031"/>
    <w:rsid w:val="005D6134"/>
    <w:rsid w:val="005E21A1"/>
    <w:rsid w:val="005E30F5"/>
    <w:rsid w:val="005E3D72"/>
    <w:rsid w:val="005E413C"/>
    <w:rsid w:val="005E4E42"/>
    <w:rsid w:val="005E6253"/>
    <w:rsid w:val="005E7C7A"/>
    <w:rsid w:val="005F04F0"/>
    <w:rsid w:val="005F6049"/>
    <w:rsid w:val="005F65CB"/>
    <w:rsid w:val="005F681A"/>
    <w:rsid w:val="005F76CC"/>
    <w:rsid w:val="006054E4"/>
    <w:rsid w:val="00605E84"/>
    <w:rsid w:val="0060750D"/>
    <w:rsid w:val="00611BF6"/>
    <w:rsid w:val="00613064"/>
    <w:rsid w:val="006145D3"/>
    <w:rsid w:val="006160B9"/>
    <w:rsid w:val="00616E6F"/>
    <w:rsid w:val="00617F63"/>
    <w:rsid w:val="00620CBC"/>
    <w:rsid w:val="00623CC4"/>
    <w:rsid w:val="00626910"/>
    <w:rsid w:val="00631A1A"/>
    <w:rsid w:val="00632582"/>
    <w:rsid w:val="006329D5"/>
    <w:rsid w:val="0063616B"/>
    <w:rsid w:val="00636E21"/>
    <w:rsid w:val="00641181"/>
    <w:rsid w:val="006420A6"/>
    <w:rsid w:val="00642C56"/>
    <w:rsid w:val="0064559C"/>
    <w:rsid w:val="00645619"/>
    <w:rsid w:val="00654AE2"/>
    <w:rsid w:val="00655091"/>
    <w:rsid w:val="00655717"/>
    <w:rsid w:val="006631B6"/>
    <w:rsid w:val="00664F8F"/>
    <w:rsid w:val="00666751"/>
    <w:rsid w:val="00671AA6"/>
    <w:rsid w:val="00672276"/>
    <w:rsid w:val="00673DC0"/>
    <w:rsid w:val="00674346"/>
    <w:rsid w:val="00675666"/>
    <w:rsid w:val="00683350"/>
    <w:rsid w:val="00686710"/>
    <w:rsid w:val="00693E52"/>
    <w:rsid w:val="006945E9"/>
    <w:rsid w:val="0069596E"/>
    <w:rsid w:val="0069788E"/>
    <w:rsid w:val="006A35D0"/>
    <w:rsid w:val="006A3973"/>
    <w:rsid w:val="006A3D21"/>
    <w:rsid w:val="006A5060"/>
    <w:rsid w:val="006A623B"/>
    <w:rsid w:val="006A624A"/>
    <w:rsid w:val="006A64B2"/>
    <w:rsid w:val="006B5205"/>
    <w:rsid w:val="006C1F01"/>
    <w:rsid w:val="006C3A6A"/>
    <w:rsid w:val="006C3E84"/>
    <w:rsid w:val="006C4237"/>
    <w:rsid w:val="006C4D8F"/>
    <w:rsid w:val="006C6B8A"/>
    <w:rsid w:val="006D19D8"/>
    <w:rsid w:val="006D2701"/>
    <w:rsid w:val="006D2D4B"/>
    <w:rsid w:val="006D3A3E"/>
    <w:rsid w:val="006D3B4C"/>
    <w:rsid w:val="006D3CC1"/>
    <w:rsid w:val="006D4FDD"/>
    <w:rsid w:val="006D5678"/>
    <w:rsid w:val="006E267C"/>
    <w:rsid w:val="006E37A8"/>
    <w:rsid w:val="006E3ADE"/>
    <w:rsid w:val="006E5FCA"/>
    <w:rsid w:val="006E795A"/>
    <w:rsid w:val="006F1516"/>
    <w:rsid w:val="006F1BC9"/>
    <w:rsid w:val="006F4A6A"/>
    <w:rsid w:val="006F4EB0"/>
    <w:rsid w:val="006F5121"/>
    <w:rsid w:val="006F5F79"/>
    <w:rsid w:val="00700875"/>
    <w:rsid w:val="00701647"/>
    <w:rsid w:val="00704169"/>
    <w:rsid w:val="00710C14"/>
    <w:rsid w:val="0071283C"/>
    <w:rsid w:val="00714BD9"/>
    <w:rsid w:val="00725351"/>
    <w:rsid w:val="0072721D"/>
    <w:rsid w:val="007323B0"/>
    <w:rsid w:val="00735836"/>
    <w:rsid w:val="00740DCC"/>
    <w:rsid w:val="00742E31"/>
    <w:rsid w:val="00743B06"/>
    <w:rsid w:val="007443C3"/>
    <w:rsid w:val="007444B5"/>
    <w:rsid w:val="00745909"/>
    <w:rsid w:val="00745CF5"/>
    <w:rsid w:val="00746176"/>
    <w:rsid w:val="00746AA9"/>
    <w:rsid w:val="00747E91"/>
    <w:rsid w:val="007523A8"/>
    <w:rsid w:val="0075338B"/>
    <w:rsid w:val="00754B5E"/>
    <w:rsid w:val="007669D8"/>
    <w:rsid w:val="0077691E"/>
    <w:rsid w:val="00781C80"/>
    <w:rsid w:val="00783172"/>
    <w:rsid w:val="0078411E"/>
    <w:rsid w:val="00787EE6"/>
    <w:rsid w:val="007903C1"/>
    <w:rsid w:val="00791E9D"/>
    <w:rsid w:val="0079238A"/>
    <w:rsid w:val="00792BB0"/>
    <w:rsid w:val="00794818"/>
    <w:rsid w:val="00795425"/>
    <w:rsid w:val="0079684C"/>
    <w:rsid w:val="007A291C"/>
    <w:rsid w:val="007A6BBB"/>
    <w:rsid w:val="007B2C27"/>
    <w:rsid w:val="007B75AE"/>
    <w:rsid w:val="007C19AA"/>
    <w:rsid w:val="007C1A10"/>
    <w:rsid w:val="007C3EF4"/>
    <w:rsid w:val="007C59AD"/>
    <w:rsid w:val="007D16B5"/>
    <w:rsid w:val="007D650C"/>
    <w:rsid w:val="007D66EC"/>
    <w:rsid w:val="007E5F24"/>
    <w:rsid w:val="007E6A7F"/>
    <w:rsid w:val="007E724B"/>
    <w:rsid w:val="007F08B3"/>
    <w:rsid w:val="007F3811"/>
    <w:rsid w:val="007F4936"/>
    <w:rsid w:val="007F4DCB"/>
    <w:rsid w:val="007F5A85"/>
    <w:rsid w:val="007F5F36"/>
    <w:rsid w:val="007F7E72"/>
    <w:rsid w:val="00801C91"/>
    <w:rsid w:val="008069FB"/>
    <w:rsid w:val="00806C8A"/>
    <w:rsid w:val="00807B50"/>
    <w:rsid w:val="00810E8C"/>
    <w:rsid w:val="00812CC5"/>
    <w:rsid w:val="00812FBA"/>
    <w:rsid w:val="00816D8E"/>
    <w:rsid w:val="008171FD"/>
    <w:rsid w:val="00820713"/>
    <w:rsid w:val="00820A39"/>
    <w:rsid w:val="008215EA"/>
    <w:rsid w:val="00827849"/>
    <w:rsid w:val="008359E7"/>
    <w:rsid w:val="00837884"/>
    <w:rsid w:val="00837DB5"/>
    <w:rsid w:val="008420ED"/>
    <w:rsid w:val="008442FC"/>
    <w:rsid w:val="008475D7"/>
    <w:rsid w:val="00852AAD"/>
    <w:rsid w:val="0085301B"/>
    <w:rsid w:val="00853810"/>
    <w:rsid w:val="00854F6B"/>
    <w:rsid w:val="00855315"/>
    <w:rsid w:val="008557CE"/>
    <w:rsid w:val="00856FBC"/>
    <w:rsid w:val="00861795"/>
    <w:rsid w:val="00861DD0"/>
    <w:rsid w:val="0086351A"/>
    <w:rsid w:val="00864807"/>
    <w:rsid w:val="008654F9"/>
    <w:rsid w:val="00866E34"/>
    <w:rsid w:val="0087006E"/>
    <w:rsid w:val="008709DF"/>
    <w:rsid w:val="008713C6"/>
    <w:rsid w:val="008716C7"/>
    <w:rsid w:val="00871D11"/>
    <w:rsid w:val="00871E44"/>
    <w:rsid w:val="00874D97"/>
    <w:rsid w:val="008758BB"/>
    <w:rsid w:val="00880060"/>
    <w:rsid w:val="008808F7"/>
    <w:rsid w:val="00881766"/>
    <w:rsid w:val="00885457"/>
    <w:rsid w:val="008863C6"/>
    <w:rsid w:val="0089075B"/>
    <w:rsid w:val="0089292B"/>
    <w:rsid w:val="00893355"/>
    <w:rsid w:val="00893C87"/>
    <w:rsid w:val="00893EE0"/>
    <w:rsid w:val="00894337"/>
    <w:rsid w:val="0089567C"/>
    <w:rsid w:val="0089572E"/>
    <w:rsid w:val="00896163"/>
    <w:rsid w:val="008966B3"/>
    <w:rsid w:val="008A3E03"/>
    <w:rsid w:val="008A4E84"/>
    <w:rsid w:val="008A4F4D"/>
    <w:rsid w:val="008A5830"/>
    <w:rsid w:val="008A608B"/>
    <w:rsid w:val="008A6697"/>
    <w:rsid w:val="008A714D"/>
    <w:rsid w:val="008B542E"/>
    <w:rsid w:val="008C0AF1"/>
    <w:rsid w:val="008C1299"/>
    <w:rsid w:val="008C257B"/>
    <w:rsid w:val="008C25DB"/>
    <w:rsid w:val="008C423D"/>
    <w:rsid w:val="008C4BF7"/>
    <w:rsid w:val="008C5496"/>
    <w:rsid w:val="008C568C"/>
    <w:rsid w:val="008C7165"/>
    <w:rsid w:val="008D03E4"/>
    <w:rsid w:val="008D0DFA"/>
    <w:rsid w:val="008D1EBE"/>
    <w:rsid w:val="008D4635"/>
    <w:rsid w:val="008D67B9"/>
    <w:rsid w:val="008E0FA1"/>
    <w:rsid w:val="008E6883"/>
    <w:rsid w:val="008F39F5"/>
    <w:rsid w:val="008F6D9E"/>
    <w:rsid w:val="008F70A0"/>
    <w:rsid w:val="008F718B"/>
    <w:rsid w:val="009013DF"/>
    <w:rsid w:val="009040BA"/>
    <w:rsid w:val="00906EB3"/>
    <w:rsid w:val="0091356E"/>
    <w:rsid w:val="00917A47"/>
    <w:rsid w:val="00920507"/>
    <w:rsid w:val="00920A15"/>
    <w:rsid w:val="00920CA0"/>
    <w:rsid w:val="00921D45"/>
    <w:rsid w:val="00922028"/>
    <w:rsid w:val="0092213A"/>
    <w:rsid w:val="00922408"/>
    <w:rsid w:val="00923B98"/>
    <w:rsid w:val="009250B6"/>
    <w:rsid w:val="00933659"/>
    <w:rsid w:val="009410D5"/>
    <w:rsid w:val="00942FBC"/>
    <w:rsid w:val="00951D33"/>
    <w:rsid w:val="00951D41"/>
    <w:rsid w:val="00951DC4"/>
    <w:rsid w:val="00954101"/>
    <w:rsid w:val="00954DAF"/>
    <w:rsid w:val="00956033"/>
    <w:rsid w:val="009569D7"/>
    <w:rsid w:val="0096421F"/>
    <w:rsid w:val="00966025"/>
    <w:rsid w:val="0096642B"/>
    <w:rsid w:val="00966F44"/>
    <w:rsid w:val="00973B54"/>
    <w:rsid w:val="009741A8"/>
    <w:rsid w:val="009756F2"/>
    <w:rsid w:val="00975BF4"/>
    <w:rsid w:val="009761D2"/>
    <w:rsid w:val="00977F6B"/>
    <w:rsid w:val="0098253E"/>
    <w:rsid w:val="00982CBC"/>
    <w:rsid w:val="00984793"/>
    <w:rsid w:val="00984C2E"/>
    <w:rsid w:val="009860EA"/>
    <w:rsid w:val="009860FB"/>
    <w:rsid w:val="0099649E"/>
    <w:rsid w:val="00996D5F"/>
    <w:rsid w:val="009A0620"/>
    <w:rsid w:val="009A2644"/>
    <w:rsid w:val="009A36A9"/>
    <w:rsid w:val="009A48F8"/>
    <w:rsid w:val="009A5A2D"/>
    <w:rsid w:val="009A6A14"/>
    <w:rsid w:val="009A6A73"/>
    <w:rsid w:val="009A6E74"/>
    <w:rsid w:val="009B00BF"/>
    <w:rsid w:val="009B0E0E"/>
    <w:rsid w:val="009B2AFE"/>
    <w:rsid w:val="009B4FB6"/>
    <w:rsid w:val="009B5B24"/>
    <w:rsid w:val="009C1A9D"/>
    <w:rsid w:val="009C2AF2"/>
    <w:rsid w:val="009C33C0"/>
    <w:rsid w:val="009C442C"/>
    <w:rsid w:val="009C4CBB"/>
    <w:rsid w:val="009C5CB9"/>
    <w:rsid w:val="009D31D3"/>
    <w:rsid w:val="009D3DFE"/>
    <w:rsid w:val="009D51B0"/>
    <w:rsid w:val="009D547F"/>
    <w:rsid w:val="009E5514"/>
    <w:rsid w:val="009E6B28"/>
    <w:rsid w:val="009F20EE"/>
    <w:rsid w:val="009F55C3"/>
    <w:rsid w:val="009F65BE"/>
    <w:rsid w:val="009F6615"/>
    <w:rsid w:val="00A039EB"/>
    <w:rsid w:val="00A04745"/>
    <w:rsid w:val="00A10A84"/>
    <w:rsid w:val="00A149E0"/>
    <w:rsid w:val="00A16028"/>
    <w:rsid w:val="00A17FE6"/>
    <w:rsid w:val="00A20C8F"/>
    <w:rsid w:val="00A22FBF"/>
    <w:rsid w:val="00A25B33"/>
    <w:rsid w:val="00A31664"/>
    <w:rsid w:val="00A3350B"/>
    <w:rsid w:val="00A33BC0"/>
    <w:rsid w:val="00A35C91"/>
    <w:rsid w:val="00A36552"/>
    <w:rsid w:val="00A372C8"/>
    <w:rsid w:val="00A378FC"/>
    <w:rsid w:val="00A47D43"/>
    <w:rsid w:val="00A52E36"/>
    <w:rsid w:val="00A541ED"/>
    <w:rsid w:val="00A546B3"/>
    <w:rsid w:val="00A60FA2"/>
    <w:rsid w:val="00A639E7"/>
    <w:rsid w:val="00A63B0B"/>
    <w:rsid w:val="00A65CB1"/>
    <w:rsid w:val="00A70DF8"/>
    <w:rsid w:val="00A759DD"/>
    <w:rsid w:val="00A83F59"/>
    <w:rsid w:val="00A857BC"/>
    <w:rsid w:val="00A9312F"/>
    <w:rsid w:val="00A95E43"/>
    <w:rsid w:val="00AA0B6C"/>
    <w:rsid w:val="00AA3DD6"/>
    <w:rsid w:val="00AA5F4D"/>
    <w:rsid w:val="00AA6E86"/>
    <w:rsid w:val="00AA7373"/>
    <w:rsid w:val="00AA74B6"/>
    <w:rsid w:val="00AB04D0"/>
    <w:rsid w:val="00AB1127"/>
    <w:rsid w:val="00AB4D83"/>
    <w:rsid w:val="00AB6117"/>
    <w:rsid w:val="00AB71D0"/>
    <w:rsid w:val="00AC0CC2"/>
    <w:rsid w:val="00AC1AA3"/>
    <w:rsid w:val="00AC5C1E"/>
    <w:rsid w:val="00AC6194"/>
    <w:rsid w:val="00AD19D9"/>
    <w:rsid w:val="00AD67D5"/>
    <w:rsid w:val="00AE18DA"/>
    <w:rsid w:val="00AE791F"/>
    <w:rsid w:val="00AF0E91"/>
    <w:rsid w:val="00AF1C5D"/>
    <w:rsid w:val="00AF2B1A"/>
    <w:rsid w:val="00AF3055"/>
    <w:rsid w:val="00B03093"/>
    <w:rsid w:val="00B04BD3"/>
    <w:rsid w:val="00B117C8"/>
    <w:rsid w:val="00B11972"/>
    <w:rsid w:val="00B226C5"/>
    <w:rsid w:val="00B22C71"/>
    <w:rsid w:val="00B23A0F"/>
    <w:rsid w:val="00B24472"/>
    <w:rsid w:val="00B274A6"/>
    <w:rsid w:val="00B3181F"/>
    <w:rsid w:val="00B3230B"/>
    <w:rsid w:val="00B343F9"/>
    <w:rsid w:val="00B34EF3"/>
    <w:rsid w:val="00B42224"/>
    <w:rsid w:val="00B45813"/>
    <w:rsid w:val="00B539DE"/>
    <w:rsid w:val="00B546DD"/>
    <w:rsid w:val="00B62577"/>
    <w:rsid w:val="00B62738"/>
    <w:rsid w:val="00B65E8F"/>
    <w:rsid w:val="00B661F3"/>
    <w:rsid w:val="00B71A65"/>
    <w:rsid w:val="00B75B14"/>
    <w:rsid w:val="00B76CFA"/>
    <w:rsid w:val="00B8210E"/>
    <w:rsid w:val="00B84C45"/>
    <w:rsid w:val="00B87A37"/>
    <w:rsid w:val="00B87FDD"/>
    <w:rsid w:val="00B90B6A"/>
    <w:rsid w:val="00B92A38"/>
    <w:rsid w:val="00B95BA2"/>
    <w:rsid w:val="00B97915"/>
    <w:rsid w:val="00BA0BE1"/>
    <w:rsid w:val="00BA3ED5"/>
    <w:rsid w:val="00BA6D6A"/>
    <w:rsid w:val="00BB1AE5"/>
    <w:rsid w:val="00BB2FF8"/>
    <w:rsid w:val="00BB3052"/>
    <w:rsid w:val="00BB5975"/>
    <w:rsid w:val="00BC46E8"/>
    <w:rsid w:val="00BC6340"/>
    <w:rsid w:val="00BD3DCC"/>
    <w:rsid w:val="00BE1ACE"/>
    <w:rsid w:val="00BE1BAA"/>
    <w:rsid w:val="00BE342C"/>
    <w:rsid w:val="00BE6DF8"/>
    <w:rsid w:val="00BE70CC"/>
    <w:rsid w:val="00BE7DF4"/>
    <w:rsid w:val="00BF089C"/>
    <w:rsid w:val="00BF5CAD"/>
    <w:rsid w:val="00BF6538"/>
    <w:rsid w:val="00C06994"/>
    <w:rsid w:val="00C11F12"/>
    <w:rsid w:val="00C12D20"/>
    <w:rsid w:val="00C13283"/>
    <w:rsid w:val="00C13BE8"/>
    <w:rsid w:val="00C215E8"/>
    <w:rsid w:val="00C30F69"/>
    <w:rsid w:val="00C31711"/>
    <w:rsid w:val="00C33A71"/>
    <w:rsid w:val="00C358C1"/>
    <w:rsid w:val="00C407BF"/>
    <w:rsid w:val="00C4093F"/>
    <w:rsid w:val="00C427BD"/>
    <w:rsid w:val="00C469DC"/>
    <w:rsid w:val="00C52193"/>
    <w:rsid w:val="00C56517"/>
    <w:rsid w:val="00C56D6A"/>
    <w:rsid w:val="00C60857"/>
    <w:rsid w:val="00C61C09"/>
    <w:rsid w:val="00C62345"/>
    <w:rsid w:val="00C65310"/>
    <w:rsid w:val="00C65573"/>
    <w:rsid w:val="00C66360"/>
    <w:rsid w:val="00C67642"/>
    <w:rsid w:val="00C72BBA"/>
    <w:rsid w:val="00C77A3E"/>
    <w:rsid w:val="00C809BE"/>
    <w:rsid w:val="00C837D8"/>
    <w:rsid w:val="00C83DC8"/>
    <w:rsid w:val="00C86C8B"/>
    <w:rsid w:val="00C90098"/>
    <w:rsid w:val="00C9106B"/>
    <w:rsid w:val="00C914BA"/>
    <w:rsid w:val="00C936DF"/>
    <w:rsid w:val="00C946A2"/>
    <w:rsid w:val="00C975A1"/>
    <w:rsid w:val="00CA3091"/>
    <w:rsid w:val="00CA457C"/>
    <w:rsid w:val="00CA6A8A"/>
    <w:rsid w:val="00CA76B0"/>
    <w:rsid w:val="00CB0750"/>
    <w:rsid w:val="00CC0E20"/>
    <w:rsid w:val="00CC51F3"/>
    <w:rsid w:val="00CC7DB3"/>
    <w:rsid w:val="00CD03DD"/>
    <w:rsid w:val="00CD0BF3"/>
    <w:rsid w:val="00CD1569"/>
    <w:rsid w:val="00CD2322"/>
    <w:rsid w:val="00CD3478"/>
    <w:rsid w:val="00CE2F82"/>
    <w:rsid w:val="00CF11C6"/>
    <w:rsid w:val="00CF16B7"/>
    <w:rsid w:val="00CF2C77"/>
    <w:rsid w:val="00CF2FE3"/>
    <w:rsid w:val="00CF3A43"/>
    <w:rsid w:val="00D00B67"/>
    <w:rsid w:val="00D00C3C"/>
    <w:rsid w:val="00D016C7"/>
    <w:rsid w:val="00D054B8"/>
    <w:rsid w:val="00D06267"/>
    <w:rsid w:val="00D06AA2"/>
    <w:rsid w:val="00D11361"/>
    <w:rsid w:val="00D16584"/>
    <w:rsid w:val="00D177C5"/>
    <w:rsid w:val="00D2562E"/>
    <w:rsid w:val="00D2664B"/>
    <w:rsid w:val="00D30403"/>
    <w:rsid w:val="00D3157E"/>
    <w:rsid w:val="00D318CD"/>
    <w:rsid w:val="00D3278D"/>
    <w:rsid w:val="00D34AA7"/>
    <w:rsid w:val="00D35793"/>
    <w:rsid w:val="00D371CC"/>
    <w:rsid w:val="00D37519"/>
    <w:rsid w:val="00D4057F"/>
    <w:rsid w:val="00D42B5C"/>
    <w:rsid w:val="00D4455F"/>
    <w:rsid w:val="00D4609D"/>
    <w:rsid w:val="00D460B6"/>
    <w:rsid w:val="00D4627D"/>
    <w:rsid w:val="00D46CA2"/>
    <w:rsid w:val="00D47D67"/>
    <w:rsid w:val="00D54668"/>
    <w:rsid w:val="00D5511D"/>
    <w:rsid w:val="00D5551A"/>
    <w:rsid w:val="00D571E8"/>
    <w:rsid w:val="00D57628"/>
    <w:rsid w:val="00D6079F"/>
    <w:rsid w:val="00D6176F"/>
    <w:rsid w:val="00D61A81"/>
    <w:rsid w:val="00D633EA"/>
    <w:rsid w:val="00D671FD"/>
    <w:rsid w:val="00D70BC4"/>
    <w:rsid w:val="00D713D9"/>
    <w:rsid w:val="00D71F6D"/>
    <w:rsid w:val="00D72366"/>
    <w:rsid w:val="00D72458"/>
    <w:rsid w:val="00D72531"/>
    <w:rsid w:val="00D72DD1"/>
    <w:rsid w:val="00D74A74"/>
    <w:rsid w:val="00D75C19"/>
    <w:rsid w:val="00D80182"/>
    <w:rsid w:val="00D80EC6"/>
    <w:rsid w:val="00D8433A"/>
    <w:rsid w:val="00D84B83"/>
    <w:rsid w:val="00D870B1"/>
    <w:rsid w:val="00D8738A"/>
    <w:rsid w:val="00D957E2"/>
    <w:rsid w:val="00D95E5E"/>
    <w:rsid w:val="00D96DF7"/>
    <w:rsid w:val="00D97CC8"/>
    <w:rsid w:val="00DA04BF"/>
    <w:rsid w:val="00DA158D"/>
    <w:rsid w:val="00DA2DBA"/>
    <w:rsid w:val="00DA3F96"/>
    <w:rsid w:val="00DB1CBC"/>
    <w:rsid w:val="00DB32AC"/>
    <w:rsid w:val="00DB41F9"/>
    <w:rsid w:val="00DB425F"/>
    <w:rsid w:val="00DB4CF6"/>
    <w:rsid w:val="00DB5BDE"/>
    <w:rsid w:val="00DC060E"/>
    <w:rsid w:val="00DC0DEC"/>
    <w:rsid w:val="00DC38BA"/>
    <w:rsid w:val="00DC4AB8"/>
    <w:rsid w:val="00DC57E6"/>
    <w:rsid w:val="00DC6D0D"/>
    <w:rsid w:val="00DC7C6C"/>
    <w:rsid w:val="00DD0E3E"/>
    <w:rsid w:val="00DD2107"/>
    <w:rsid w:val="00DD3930"/>
    <w:rsid w:val="00DD4265"/>
    <w:rsid w:val="00DD4380"/>
    <w:rsid w:val="00DE08D1"/>
    <w:rsid w:val="00DE0FB9"/>
    <w:rsid w:val="00DE1F9B"/>
    <w:rsid w:val="00DE3EF4"/>
    <w:rsid w:val="00DE6213"/>
    <w:rsid w:val="00DE6E35"/>
    <w:rsid w:val="00DF0175"/>
    <w:rsid w:val="00DF03DC"/>
    <w:rsid w:val="00DF0A47"/>
    <w:rsid w:val="00DF0E6B"/>
    <w:rsid w:val="00DF3DBC"/>
    <w:rsid w:val="00DF6AFB"/>
    <w:rsid w:val="00E00076"/>
    <w:rsid w:val="00E01B38"/>
    <w:rsid w:val="00E04DC2"/>
    <w:rsid w:val="00E14209"/>
    <w:rsid w:val="00E17970"/>
    <w:rsid w:val="00E224B8"/>
    <w:rsid w:val="00E25D30"/>
    <w:rsid w:val="00E32C26"/>
    <w:rsid w:val="00E33C07"/>
    <w:rsid w:val="00E3777E"/>
    <w:rsid w:val="00E401E9"/>
    <w:rsid w:val="00E429A8"/>
    <w:rsid w:val="00E63CD8"/>
    <w:rsid w:val="00E666EF"/>
    <w:rsid w:val="00E7272C"/>
    <w:rsid w:val="00E7546C"/>
    <w:rsid w:val="00E75961"/>
    <w:rsid w:val="00E8375F"/>
    <w:rsid w:val="00E84E19"/>
    <w:rsid w:val="00E850EE"/>
    <w:rsid w:val="00E86E46"/>
    <w:rsid w:val="00E8728B"/>
    <w:rsid w:val="00E90ED7"/>
    <w:rsid w:val="00E924BA"/>
    <w:rsid w:val="00E95B7C"/>
    <w:rsid w:val="00EA2DB1"/>
    <w:rsid w:val="00EA5159"/>
    <w:rsid w:val="00EA7AA5"/>
    <w:rsid w:val="00EB044D"/>
    <w:rsid w:val="00EB0584"/>
    <w:rsid w:val="00EB5F5C"/>
    <w:rsid w:val="00EB686B"/>
    <w:rsid w:val="00EC1F47"/>
    <w:rsid w:val="00EC4533"/>
    <w:rsid w:val="00EC7902"/>
    <w:rsid w:val="00EC7E93"/>
    <w:rsid w:val="00ED06C4"/>
    <w:rsid w:val="00ED36E9"/>
    <w:rsid w:val="00EE123C"/>
    <w:rsid w:val="00EE4F70"/>
    <w:rsid w:val="00EE72E2"/>
    <w:rsid w:val="00EE7AD5"/>
    <w:rsid w:val="00EF060C"/>
    <w:rsid w:val="00EF0A2B"/>
    <w:rsid w:val="00EF264E"/>
    <w:rsid w:val="00EF3155"/>
    <w:rsid w:val="00F01D6D"/>
    <w:rsid w:val="00F025F9"/>
    <w:rsid w:val="00F03864"/>
    <w:rsid w:val="00F05570"/>
    <w:rsid w:val="00F060FC"/>
    <w:rsid w:val="00F13DC8"/>
    <w:rsid w:val="00F150CC"/>
    <w:rsid w:val="00F15F6B"/>
    <w:rsid w:val="00F20D8F"/>
    <w:rsid w:val="00F22066"/>
    <w:rsid w:val="00F230F4"/>
    <w:rsid w:val="00F24F10"/>
    <w:rsid w:val="00F30D81"/>
    <w:rsid w:val="00F447F6"/>
    <w:rsid w:val="00F475DA"/>
    <w:rsid w:val="00F476A0"/>
    <w:rsid w:val="00F47BF5"/>
    <w:rsid w:val="00F57B91"/>
    <w:rsid w:val="00F634BA"/>
    <w:rsid w:val="00F64A52"/>
    <w:rsid w:val="00F71E29"/>
    <w:rsid w:val="00F72E74"/>
    <w:rsid w:val="00F72FD0"/>
    <w:rsid w:val="00F73518"/>
    <w:rsid w:val="00F74B72"/>
    <w:rsid w:val="00F83ABD"/>
    <w:rsid w:val="00F85760"/>
    <w:rsid w:val="00F90E03"/>
    <w:rsid w:val="00F95572"/>
    <w:rsid w:val="00FA083C"/>
    <w:rsid w:val="00FA19FE"/>
    <w:rsid w:val="00FA220E"/>
    <w:rsid w:val="00FA5B8D"/>
    <w:rsid w:val="00FA5BC4"/>
    <w:rsid w:val="00FA5C31"/>
    <w:rsid w:val="00FA60F9"/>
    <w:rsid w:val="00FA6961"/>
    <w:rsid w:val="00FA7CA0"/>
    <w:rsid w:val="00FB19C0"/>
    <w:rsid w:val="00FB261D"/>
    <w:rsid w:val="00FB38A1"/>
    <w:rsid w:val="00FB3ED7"/>
    <w:rsid w:val="00FC1708"/>
    <w:rsid w:val="00FC1DD4"/>
    <w:rsid w:val="00FC2271"/>
    <w:rsid w:val="00FC391F"/>
    <w:rsid w:val="00FC6503"/>
    <w:rsid w:val="00FC7A0D"/>
    <w:rsid w:val="00FD1871"/>
    <w:rsid w:val="00FD2CE2"/>
    <w:rsid w:val="00FD42C7"/>
    <w:rsid w:val="00FD4AA5"/>
    <w:rsid w:val="00FE0348"/>
    <w:rsid w:val="00FE3C1C"/>
    <w:rsid w:val="00FE73A1"/>
    <w:rsid w:val="00FE75F9"/>
    <w:rsid w:val="00FF2562"/>
    <w:rsid w:val="00FF2F34"/>
    <w:rsid w:val="00FF6ED0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49CFB"/>
  <w15:chartTrackingRefBased/>
  <w15:docId w15:val="{C89425DF-C76C-4E88-9FB3-1892165A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7A"/>
  </w:style>
  <w:style w:type="paragraph" w:styleId="Heading1">
    <w:name w:val="heading 1"/>
    <w:basedOn w:val="Normal"/>
    <w:next w:val="Normal"/>
    <w:link w:val="Heading1Char"/>
    <w:uiPriority w:val="9"/>
    <w:qFormat/>
    <w:rsid w:val="000D58B9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8B9"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8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8B9"/>
    <w:pPr>
      <w:keepNext/>
      <w:keepLines/>
      <w:spacing w:before="0" w:after="200" w:line="240" w:lineRule="auto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8B9"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8B9"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8B9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8B9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8B9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3"/>
    <w:qFormat/>
    <w:pPr>
      <w:spacing w:after="600" w:line="240" w:lineRule="auto"/>
      <w:ind w:right="3024"/>
      <w:contextualSpacing/>
    </w:pPr>
    <w:rPr>
      <w:caps/>
      <w:spacing w:val="28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0D58B9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4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ClosingChar">
    <w:name w:val="Closing Char"/>
    <w:basedOn w:val="DefaultParagraphFont"/>
    <w:link w:val="Closing"/>
    <w:uiPriority w:val="4"/>
    <w:rsid w:val="000D58B9"/>
    <w:rPr>
      <w:rFonts w:eastAsiaTheme="minorEastAsia"/>
      <w:bCs/>
      <w:caps/>
      <w:spacing w:val="28"/>
      <w:szCs w:val="18"/>
    </w:rPr>
  </w:style>
  <w:style w:type="paragraph" w:styleId="Signature">
    <w:name w:val="Signature"/>
    <w:basedOn w:val="Normal"/>
    <w:link w:val="SignatureChar"/>
    <w:uiPriority w:val="5"/>
    <w:unhideWhenUsed/>
    <w:qFormat/>
    <w:pPr>
      <w:spacing w:before="1080" w:after="28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SignatureChar">
    <w:name w:val="Signature Char"/>
    <w:basedOn w:val="DefaultParagraphFont"/>
    <w:link w:val="Signature"/>
    <w:uiPriority w:val="5"/>
    <w:rsid w:val="000D58B9"/>
    <w:rPr>
      <w:rFonts w:eastAsiaTheme="minorEastAsia"/>
      <w:bCs/>
      <w:caps/>
      <w:spacing w:val="28"/>
      <w:szCs w:val="18"/>
    </w:rPr>
  </w:style>
  <w:style w:type="paragraph" w:styleId="Date">
    <w:name w:val="Date"/>
    <w:basedOn w:val="Normal"/>
    <w:link w:val="DateChar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eChar">
    <w:name w:val="Date Char"/>
    <w:basedOn w:val="DefaultParagraphFont"/>
    <w:link w:val="Date"/>
    <w:uiPriority w:val="1"/>
    <w:rPr>
      <w:b/>
      <w:spacing w:val="28"/>
      <w:sz w:val="32"/>
    </w:rPr>
  </w:style>
  <w:style w:type="character" w:styleId="Emphasis">
    <w:name w:val="Emphasis"/>
    <w:basedOn w:val="DefaultParagraphFont"/>
    <w:uiPriority w:val="20"/>
    <w:unhideWhenUsed/>
    <w:qFormat/>
    <w:rsid w:val="000D58B9"/>
    <w:rPr>
      <w:i/>
      <w:iCs/>
      <w:color w:val="8A4203" w:themeColor="accent2" w:themeShade="80"/>
    </w:rPr>
  </w:style>
  <w:style w:type="paragraph" w:styleId="Title">
    <w:name w:val="Title"/>
    <w:basedOn w:val="Normal"/>
    <w:next w:val="Normal"/>
    <w:link w:val="TitleChar"/>
    <w:uiPriority w:val="1"/>
    <w:semiHidden/>
    <w:unhideWhenUsed/>
    <w:rsid w:val="000D58B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8A4203" w:themeColor="accent2" w:themeShade="80"/>
      <w:spacing w:val="-10"/>
      <w:kern w:val="28"/>
      <w:sz w:val="8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D58B9"/>
    <w:rPr>
      <w:b/>
      <w:i/>
      <w:iCs/>
      <w:color w:val="8A4203" w:themeColor="accent2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58B9"/>
    <w:pPr>
      <w:spacing w:before="360" w:after="360" w:line="240" w:lineRule="auto"/>
      <w:ind w:left="691" w:right="691"/>
    </w:pPr>
    <w:rPr>
      <w:i/>
      <w:iCs/>
      <w:color w:val="8A4203" w:themeColor="accent2" w:themeShade="80"/>
      <w:spacing w:val="14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58B9"/>
    <w:rPr>
      <w:i/>
      <w:iCs/>
      <w:color w:val="8A4203" w:themeColor="accent2" w:themeShade="80"/>
      <w:spacing w:val="14"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0D58B9"/>
    <w:rPr>
      <w:color w:val="595959" w:themeColor="text1" w:themeTint="A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72C6" w:themeColor="accent1"/>
      <w:sz w:val="24"/>
      <w:szCs w:val="24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0072C6" w:themeColor="accent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semiHidden/>
    <w:rsid w:val="000D58B9"/>
    <w:rPr>
      <w:rFonts w:asciiTheme="majorHAnsi" w:eastAsiaTheme="majorEastAsia" w:hAnsiTheme="majorHAnsi" w:cstheme="majorBidi"/>
      <w:color w:val="8A4203" w:themeColor="accent2" w:themeShade="80"/>
      <w:spacing w:val="-10"/>
      <w:kern w:val="28"/>
      <w:sz w:val="84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Salutation">
    <w:name w:val="Salutation"/>
    <w:basedOn w:val="Normal"/>
    <w:next w:val="Address"/>
    <w:link w:val="SalutationChar"/>
    <w:uiPriority w:val="2"/>
    <w:unhideWhenUsed/>
    <w:qFormat/>
    <w:pPr>
      <w:spacing w:before="1000" w:after="120" w:line="240" w:lineRule="auto"/>
      <w:contextualSpacing/>
    </w:pPr>
    <w:rPr>
      <w:rFonts w:asciiTheme="majorHAnsi" w:hAnsiTheme="majorHAnsi"/>
      <w:caps/>
      <w:color w:val="0072C6" w:themeColor="accent1"/>
      <w:sz w:val="72"/>
    </w:rPr>
  </w:style>
  <w:style w:type="character" w:customStyle="1" w:styleId="SalutationChar">
    <w:name w:val="Salutation Char"/>
    <w:basedOn w:val="DefaultParagraphFont"/>
    <w:link w:val="Salutation"/>
    <w:uiPriority w:val="2"/>
    <w:rsid w:val="000D58B9"/>
    <w:rPr>
      <w:rFonts w:asciiTheme="majorHAnsi" w:hAnsiTheme="majorHAnsi"/>
      <w:caps/>
      <w:color w:val="0072C6" w:themeColor="accent1"/>
      <w:sz w:val="72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D58B9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B9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58B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58B9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58B9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58B9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58B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8B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8B9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8B9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58B9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58B9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58B9"/>
    <w:pPr>
      <w:spacing w:before="0"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58B9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0D58B9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58B9"/>
    <w:pPr>
      <w:spacing w:before="0"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58B9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D58B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D58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58B9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58B9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D58B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0D58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58B9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58B9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58B9"/>
    <w:rPr>
      <w:rFonts w:ascii="Consolas" w:hAnsi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357094"/>
    <w:rPr>
      <w:color w:val="0072C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094"/>
    <w:rPr>
      <w:color w:val="605E5C"/>
      <w:shd w:val="clear" w:color="auto" w:fill="E1DFDD"/>
    </w:rPr>
  </w:style>
  <w:style w:type="paragraph" w:customStyle="1" w:styleId="Default">
    <w:name w:val="Default"/>
    <w:rsid w:val="00B42224"/>
    <w:pPr>
      <w:autoSpaceDE w:val="0"/>
      <w:autoSpaceDN w:val="0"/>
      <w:adjustRightInd w:val="0"/>
      <w:spacing w:before="0" w:after="0" w:line="240" w:lineRule="auto"/>
    </w:pPr>
    <w:rPr>
      <w:rFonts w:ascii="Franklin Gothic Book" w:hAnsi="Franklin Gothic Book" w:cs="Franklin Gothic Book"/>
      <w:color w:val="000000"/>
    </w:rPr>
  </w:style>
  <w:style w:type="paragraph" w:styleId="ListParagraph">
    <w:name w:val="List Paragraph"/>
    <w:basedOn w:val="Normal"/>
    <w:uiPriority w:val="34"/>
    <w:unhideWhenUsed/>
    <w:qFormat/>
    <w:rsid w:val="00C409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0875"/>
    <w:rPr>
      <w:color w:val="79498B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06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1027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40297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1757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002055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621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8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4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0619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1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2140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8152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0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2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65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03065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5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3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33678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7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53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7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8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8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8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1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50096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5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11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6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4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7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4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0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4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1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506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5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67836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2748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527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5082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0910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462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6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55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0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31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8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2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44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322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558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179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194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439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615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237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048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4571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0358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6156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602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7080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91423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4269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0578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59790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150928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2959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965384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7140583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7240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4037963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97647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wcsecretary@gmail.com" TargetMode="External"/><Relationship Id="rId18" Type="http://schemas.openxmlformats.org/officeDocument/2006/relationships/hyperlink" Target="mailto:adwcmembership@gmail.com" TargetMode="External"/><Relationship Id="rId26" Type="http://schemas.openxmlformats.org/officeDocument/2006/relationships/hyperlink" Target="https://canyonsonline.zoom.us/j/85718538119?pwd=eHlqVFI0WkhXMmJFc3dpUGVzZFl3QT09" TargetMode="External"/><Relationship Id="rId39" Type="http://schemas.openxmlformats.org/officeDocument/2006/relationships/hyperlink" Target="https://canyonsonline.zoom.us/j/85718538119?pwd=eHlqVFI0WkhXMmJFc3dpUGVzZFl3QT09" TargetMode="External"/><Relationship Id="rId21" Type="http://schemas.openxmlformats.org/officeDocument/2006/relationships/hyperlink" Target="mailto:adwchealth@gmail.com" TargetMode="External"/><Relationship Id="rId34" Type="http://schemas.openxmlformats.org/officeDocument/2006/relationships/hyperlink" Target="https://canyonsonline.zoom.us/j/85718538119?pwd=eHlqVFI0WkhXMmJFc3dpUGVzZFl3QT09" TargetMode="External"/><Relationship Id="rId42" Type="http://schemas.openxmlformats.org/officeDocument/2006/relationships/header" Target="head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adwcrentals@gmail.com" TargetMode="External"/><Relationship Id="rId29" Type="http://schemas.openxmlformats.org/officeDocument/2006/relationships/hyperlink" Target="file:///C:\Users\Kat\Desktop\ADWC\Agendas\Santa&#8217;s%20Secret%20Sho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wcpresident@gmail.com" TargetMode="External"/><Relationship Id="rId24" Type="http://schemas.openxmlformats.org/officeDocument/2006/relationships/hyperlink" Target="https://adwc.org/index.php/events/veterans-day-luncheon-2024/" TargetMode="External"/><Relationship Id="rId32" Type="http://schemas.openxmlformats.org/officeDocument/2006/relationships/hyperlink" Target="https://adwc.org/index.php/events/veterans-day-luncheon-2024/" TargetMode="External"/><Relationship Id="rId37" Type="http://schemas.openxmlformats.org/officeDocument/2006/relationships/hyperlink" Target="file:///C:\Users\Kat\Desktop\ADWC\Agendas\Santa&#8217;s%20Secret%20Shop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adwcfacilities@gmail.com" TargetMode="External"/><Relationship Id="rId23" Type="http://schemas.openxmlformats.org/officeDocument/2006/relationships/hyperlink" Target="https://www.harborcompliance.com/nonprofit-governance-by-state" TargetMode="External"/><Relationship Id="rId28" Type="http://schemas.openxmlformats.org/officeDocument/2006/relationships/hyperlink" Target="https://adwc.org/index.php/events/parade-of-tables-2024/" TargetMode="External"/><Relationship Id="rId36" Type="http://schemas.openxmlformats.org/officeDocument/2006/relationships/hyperlink" Target="https://adwc.org/index.php/events/parade-of-tables-2024/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adwceditor@gmail.com" TargetMode="External"/><Relationship Id="rId31" Type="http://schemas.openxmlformats.org/officeDocument/2006/relationships/hyperlink" Target="https://canyonsonline.zoom.us/j/85718538119?pwd=eHlqVFI0WkhXMmJFc3dpUGVzZFl3QT09" TargetMode="External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dwctreasurer@gmail.com" TargetMode="External"/><Relationship Id="rId22" Type="http://schemas.openxmlformats.org/officeDocument/2006/relationships/hyperlink" Target="mailto:anne.marenco@gmail.com" TargetMode="External"/><Relationship Id="rId27" Type="http://schemas.openxmlformats.org/officeDocument/2006/relationships/hyperlink" Target="https://adwc.org/index.php/events/holiday-boutique-2024/" TargetMode="External"/><Relationship Id="rId30" Type="http://schemas.openxmlformats.org/officeDocument/2006/relationships/hyperlink" Target="https://canyonsonline.zoom.us/j/85718538119?pwd=eHlqVFI0WkhXMmJFc3dpUGVzZFl3QT09" TargetMode="External"/><Relationship Id="rId35" Type="http://schemas.openxmlformats.org/officeDocument/2006/relationships/hyperlink" Target="https://adwc.org/index.php/events/holiday-boutique-2024/" TargetMode="External"/><Relationship Id="rId43" Type="http://schemas.openxmlformats.org/officeDocument/2006/relationships/footer" Target="foot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adwcvp@gmail.com" TargetMode="External"/><Relationship Id="rId17" Type="http://schemas.openxmlformats.org/officeDocument/2006/relationships/hyperlink" Target="mailto:adwcprograms@gmail.com" TargetMode="External"/><Relationship Id="rId25" Type="http://schemas.openxmlformats.org/officeDocument/2006/relationships/hyperlink" Target="https://canyonsonline.zoom.us/j/85718538119?pwd=eHlqVFI0WkhXMmJFc3dpUGVzZFl3QT09" TargetMode="External"/><Relationship Id="rId33" Type="http://schemas.openxmlformats.org/officeDocument/2006/relationships/hyperlink" Target="https://canyonsonline.zoom.us/j/85718538119?pwd=eHlqVFI0WkhXMmJFc3dpUGVzZFl3QT09" TargetMode="External"/><Relationship Id="rId38" Type="http://schemas.openxmlformats.org/officeDocument/2006/relationships/hyperlink" Target="https://canyonsonline.zoom.us/j/85718538119?pwd=eHlqVFI0WkhXMmJFc3dpUGVzZFl3QT09" TargetMode="External"/><Relationship Id="rId20" Type="http://schemas.openxmlformats.org/officeDocument/2006/relationships/hyperlink" Target="mailto:adwcpublicity@gmail.com" TargetMode="External"/><Relationship Id="rId41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\AppData\Roaming\Microsoft\Templates\Business%20letter.dotx" TargetMode="External"/></Relationship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740EA0B9AE14AA5BCDC5C0645D56A" ma:contentTypeVersion="4" ma:contentTypeDescription="Create a new document." ma:contentTypeScope="" ma:versionID="614db1b3f6b8073ec4cc49d2c74788d3">
  <xsd:schema xmlns:xsd="http://www.w3.org/2001/XMLSchema" xmlns:xs="http://www.w3.org/2001/XMLSchema" xmlns:p="http://schemas.microsoft.com/office/2006/metadata/properties" xmlns:ns3="1d1bb203-3043-4068-8754-b1d9cb98d938" targetNamespace="http://schemas.microsoft.com/office/2006/metadata/properties" ma:root="true" ma:fieldsID="29bbe7f2ce14eefba162afec06cf6931" ns3:_="">
    <xsd:import namespace="1d1bb203-3043-4068-8754-b1d9cb98d9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bb203-3043-4068-8754-b1d9cb98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79E61B-AFB4-44AE-B466-3BF025F1E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bb203-3043-4068-8754-b1d9cb98d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E82FE-3E80-478C-96A9-C8863B718A4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966e6ad-8a97-4514-b09d-7c9848c81b12}" enabled="0" method="" siteId="{e966e6ad-8a97-4514-b09d-7c9848c81b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</Template>
  <TotalTime>3336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Katherine Hupp</cp:lastModifiedBy>
  <cp:revision>6</cp:revision>
  <cp:lastPrinted>2024-04-05T18:32:00Z</cp:lastPrinted>
  <dcterms:created xsi:type="dcterms:W3CDTF">2024-10-28T23:24:00Z</dcterms:created>
  <dcterms:modified xsi:type="dcterms:W3CDTF">2024-11-04T03:30:00Z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0x010100778740EA0B9AE14AA5BCDC5C0645D56A</vt:lpwstr>
  </property>
  <property fmtid="{D5CDD505-2E9C-101B-9397-08002B2CF9AE}" pid="3" name="IsMyDocuments">
    <vt:bool>true</vt:bool>
  </property>
  <property fmtid="{D5CDD505-2E9C-101B-9397-08002B2CF9AE}" pid="4" name="AssetID">
    <vt:lpwstr>TF10002007</vt:lpwstr>
  </property>
</Properties>
</file>