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3793A" w14:textId="1DF329A7" w:rsidR="004318BA" w:rsidRDefault="004A6E26" w:rsidP="008A4E84">
      <w:pPr>
        <w:widowControl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r w:rsidR="0010226B">
        <w:rPr>
          <w:rFonts w:cstheme="minorHAnsi"/>
        </w:rPr>
        <w:t xml:space="preserve"> </w:t>
      </w:r>
      <w:r w:rsidR="00BE7DF4">
        <w:rPr>
          <w:rFonts w:cstheme="minorHAnsi"/>
        </w:rPr>
        <w:t xml:space="preserve"> </w:t>
      </w:r>
      <w:r w:rsidR="00F20D8F">
        <w:rPr>
          <w:rFonts w:cstheme="minorHAnsi"/>
        </w:rPr>
        <w:t xml:space="preserve"> </w:t>
      </w:r>
    </w:p>
    <w:p w14:paraId="1AF4DC6E" w14:textId="57F74659" w:rsidR="00AA3DD6" w:rsidRPr="009756F2" w:rsidRDefault="00AA3DD6" w:rsidP="008A4E84">
      <w:pPr>
        <w:widowControl w:val="0"/>
        <w:spacing w:after="0" w:line="240" w:lineRule="auto"/>
        <w:rPr>
          <w:rFonts w:cstheme="minorHAnsi"/>
        </w:rPr>
      </w:pPr>
      <w:r w:rsidRPr="009756F2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63C2059B" wp14:editId="27E1D85A">
            <wp:simplePos x="0" y="0"/>
            <wp:positionH relativeFrom="column">
              <wp:posOffset>1734252</wp:posOffset>
            </wp:positionH>
            <wp:positionV relativeFrom="paragraph">
              <wp:posOffset>-699135</wp:posOffset>
            </wp:positionV>
            <wp:extent cx="2920237" cy="932769"/>
            <wp:effectExtent l="0" t="0" r="0" b="127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237" cy="932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56F2">
        <w:rPr>
          <w:rFonts w:cstheme="minorHAnsi"/>
        </w:rPr>
        <w:t>____________________________________________________________________________</w:t>
      </w:r>
      <w:r w:rsidR="002303A5">
        <w:rPr>
          <w:rFonts w:cstheme="minorHAnsi"/>
        </w:rPr>
        <w:t>__</w:t>
      </w:r>
    </w:p>
    <w:p w14:paraId="6B9A4252" w14:textId="2860A14E" w:rsidR="002314F8" w:rsidRPr="002E45BC" w:rsidRDefault="002314F8" w:rsidP="008A4E84">
      <w:pPr>
        <w:pStyle w:val="Default"/>
        <w:widowControl w:val="0"/>
        <w:rPr>
          <w:rFonts w:asciiTheme="minorHAnsi" w:hAnsiTheme="minorHAnsi" w:cstheme="minorHAnsi"/>
          <w:b/>
          <w:bCs/>
          <w:color w:val="auto"/>
          <w:sz w:val="16"/>
          <w:szCs w:val="16"/>
          <w:u w:val="single"/>
        </w:rPr>
      </w:pPr>
    </w:p>
    <w:p w14:paraId="6A6F2800" w14:textId="59B82B65" w:rsidR="00B42224" w:rsidRPr="00A60FA2" w:rsidRDefault="00BC6340" w:rsidP="008A4E84">
      <w:pPr>
        <w:pStyle w:val="Default"/>
        <w:widowControl w:val="0"/>
        <w:spacing w:after="240"/>
        <w:jc w:val="center"/>
        <w:rPr>
          <w:rFonts w:ascii="Book Antiqua" w:hAnsi="Book Antiqua" w:cs="Book Antiqua"/>
          <w:color w:val="FFFFFF"/>
          <w:sz w:val="26"/>
          <w:szCs w:val="26"/>
        </w:rPr>
      </w:pPr>
      <w:r w:rsidRPr="00A60FA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 xml:space="preserve">General </w:t>
      </w:r>
      <w:r w:rsidR="00000CC0" w:rsidRPr="00A60FA2">
        <w:rPr>
          <w:rFonts w:asciiTheme="minorHAnsi" w:hAnsiTheme="minorHAnsi" w:cstheme="minorHAnsi"/>
          <w:b/>
          <w:bCs/>
          <w:color w:val="auto"/>
          <w:sz w:val="26"/>
          <w:szCs w:val="26"/>
          <w:u w:val="single"/>
        </w:rPr>
        <w:t>Meeting Agenda</w:t>
      </w:r>
    </w:p>
    <w:p w14:paraId="7899D0AE" w14:textId="5E7D29EC" w:rsidR="00714BD9" w:rsidRPr="00A60FA2" w:rsidRDefault="00714BD9" w:rsidP="00714BD9">
      <w:pPr>
        <w:pStyle w:val="Default"/>
        <w:widowControl w:val="0"/>
        <w:jc w:val="center"/>
        <w:rPr>
          <w:rFonts w:asciiTheme="minorHAnsi" w:hAnsiTheme="minorHAnsi" w:cstheme="minorHAnsi"/>
          <w:color w:val="FFFFFF"/>
          <w:sz w:val="22"/>
          <w:szCs w:val="22"/>
        </w:rPr>
      </w:pPr>
      <w:r w:rsidRPr="00A60FA2">
        <w:rPr>
          <w:rFonts w:asciiTheme="minorHAnsi" w:hAnsiTheme="minorHAnsi" w:cstheme="minorHAnsi"/>
          <w:b/>
          <w:bCs/>
          <w:sz w:val="22"/>
          <w:szCs w:val="22"/>
        </w:rPr>
        <w:t>Date</w:t>
      </w:r>
      <w:r w:rsidRPr="00A60FA2">
        <w:rPr>
          <w:rFonts w:asciiTheme="minorHAnsi" w:hAnsiTheme="minorHAnsi" w:cstheme="minorHAnsi"/>
          <w:sz w:val="22"/>
          <w:szCs w:val="22"/>
        </w:rPr>
        <w:t xml:space="preserve">: Thursday, </w:t>
      </w:r>
      <w:r w:rsidR="001E6CB4" w:rsidRPr="00A60FA2">
        <w:rPr>
          <w:rFonts w:asciiTheme="minorHAnsi" w:hAnsiTheme="minorHAnsi" w:cstheme="minorHAnsi"/>
          <w:sz w:val="22"/>
          <w:szCs w:val="22"/>
        </w:rPr>
        <w:t>August 1</w:t>
      </w:r>
      <w:r w:rsidRPr="00A60FA2">
        <w:rPr>
          <w:rFonts w:asciiTheme="minorHAnsi" w:hAnsiTheme="minorHAnsi" w:cstheme="minorHAnsi"/>
          <w:sz w:val="22"/>
          <w:szCs w:val="22"/>
        </w:rPr>
        <w:t>, 2024</w:t>
      </w:r>
    </w:p>
    <w:p w14:paraId="3FE79D0C" w14:textId="52C5604A" w:rsidR="00714BD9" w:rsidRPr="00A60FA2" w:rsidRDefault="00714BD9" w:rsidP="00714BD9">
      <w:pPr>
        <w:pStyle w:val="Default"/>
        <w:widowControl w:val="0"/>
        <w:jc w:val="center"/>
        <w:rPr>
          <w:rFonts w:asciiTheme="minorHAnsi" w:hAnsiTheme="minorHAnsi" w:cstheme="minorHAnsi"/>
          <w:sz w:val="22"/>
          <w:szCs w:val="22"/>
        </w:rPr>
      </w:pPr>
      <w:r w:rsidRPr="00A60FA2">
        <w:rPr>
          <w:rFonts w:asciiTheme="minorHAnsi" w:hAnsiTheme="minorHAnsi" w:cstheme="minorHAnsi"/>
          <w:b/>
          <w:bCs/>
          <w:color w:val="auto"/>
          <w:sz w:val="22"/>
          <w:szCs w:val="22"/>
        </w:rPr>
        <w:t>Time:</w:t>
      </w:r>
      <w:r w:rsidRPr="00A60FA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E6CB4" w:rsidRPr="00A60FA2">
        <w:rPr>
          <w:rFonts w:asciiTheme="minorHAnsi" w:hAnsiTheme="minorHAnsi" w:cstheme="minorHAnsi"/>
          <w:sz w:val="22"/>
          <w:szCs w:val="22"/>
        </w:rPr>
        <w:t>6</w:t>
      </w:r>
      <w:r w:rsidRPr="00A60FA2">
        <w:rPr>
          <w:rFonts w:asciiTheme="minorHAnsi" w:hAnsiTheme="minorHAnsi" w:cstheme="minorHAnsi"/>
          <w:sz w:val="22"/>
          <w:szCs w:val="22"/>
        </w:rPr>
        <w:t>:30 PM</w:t>
      </w:r>
    </w:p>
    <w:p w14:paraId="2DC1CDE8" w14:textId="7EDAAF57" w:rsidR="00DB4CF6" w:rsidRPr="00A60FA2" w:rsidRDefault="00DB4CF6" w:rsidP="00714BD9">
      <w:pPr>
        <w:pStyle w:val="Default"/>
        <w:widowControl w:val="0"/>
        <w:jc w:val="center"/>
        <w:rPr>
          <w:rFonts w:asciiTheme="minorHAnsi" w:hAnsiTheme="minorHAnsi" w:cstheme="minorHAnsi"/>
          <w:sz w:val="22"/>
          <w:szCs w:val="22"/>
        </w:rPr>
      </w:pPr>
      <w:r w:rsidRPr="00A60FA2">
        <w:rPr>
          <w:rFonts w:asciiTheme="minorHAnsi" w:hAnsiTheme="minorHAnsi" w:cstheme="minorHAnsi"/>
          <w:b/>
          <w:bCs/>
          <w:sz w:val="22"/>
          <w:szCs w:val="22"/>
        </w:rPr>
        <w:t>Location:</w:t>
      </w:r>
      <w:r w:rsidRPr="00A60FA2">
        <w:rPr>
          <w:rFonts w:asciiTheme="minorHAnsi" w:hAnsiTheme="minorHAnsi" w:cstheme="minorHAnsi"/>
          <w:sz w:val="22"/>
          <w:szCs w:val="22"/>
        </w:rPr>
        <w:t xml:space="preserve"> </w:t>
      </w:r>
      <w:r w:rsidR="001E6CB4" w:rsidRPr="00A60FA2">
        <w:rPr>
          <w:rFonts w:asciiTheme="minorHAnsi" w:hAnsiTheme="minorHAnsi" w:cstheme="minorHAnsi"/>
          <w:sz w:val="22"/>
          <w:szCs w:val="22"/>
        </w:rPr>
        <w:t>ADWC Clubhouse</w:t>
      </w:r>
    </w:p>
    <w:p w14:paraId="4A763F40" w14:textId="77777777" w:rsidR="00DB4CF6" w:rsidRDefault="00DB4CF6" w:rsidP="00DB4CF6">
      <w:pPr>
        <w:spacing w:before="0" w:after="0" w:line="240" w:lineRule="auto"/>
        <w:rPr>
          <w:rFonts w:cstheme="minorHAnsi"/>
          <w:b/>
          <w:bCs/>
          <w:color w:val="auto"/>
          <w:sz w:val="22"/>
          <w:szCs w:val="22"/>
        </w:rPr>
      </w:pPr>
    </w:p>
    <w:p w14:paraId="35654DF2" w14:textId="395E8452" w:rsidR="00DB4CF6" w:rsidRDefault="001E6CB4" w:rsidP="00DB4CF6">
      <w:pPr>
        <w:spacing w:before="0" w:after="0" w:line="240" w:lineRule="auto"/>
        <w:rPr>
          <w:rFonts w:cstheme="minorHAnsi"/>
          <w:b/>
          <w:bCs/>
          <w:color w:val="auto"/>
          <w:sz w:val="22"/>
          <w:szCs w:val="22"/>
        </w:rPr>
      </w:pPr>
      <w:r>
        <w:rPr>
          <w:rFonts w:cstheme="minorHAnsi"/>
          <w:b/>
          <w:bCs/>
          <w:color w:val="auto"/>
          <w:sz w:val="22"/>
          <w:szCs w:val="22"/>
        </w:rPr>
        <w:t>6</w:t>
      </w:r>
      <w:r w:rsidR="00DB4CF6">
        <w:rPr>
          <w:rFonts w:cstheme="minorHAnsi"/>
          <w:b/>
          <w:bCs/>
          <w:color w:val="auto"/>
          <w:sz w:val="22"/>
          <w:szCs w:val="22"/>
        </w:rPr>
        <w:t xml:space="preserve">:30 </w:t>
      </w:r>
      <w:r w:rsidR="00DB4CF6" w:rsidRPr="0048486D">
        <w:rPr>
          <w:rFonts w:cstheme="minorHAnsi"/>
          <w:b/>
          <w:bCs/>
          <w:color w:val="auto"/>
          <w:sz w:val="22"/>
          <w:szCs w:val="22"/>
        </w:rPr>
        <w:t>pm</w:t>
      </w:r>
    </w:p>
    <w:p w14:paraId="0A6C12A3" w14:textId="3D2641FF" w:rsidR="00DB4CF6" w:rsidRPr="009761D2" w:rsidRDefault="00DB4CF6" w:rsidP="00DB4CF6">
      <w:pPr>
        <w:spacing w:before="0" w:after="0" w:line="240" w:lineRule="auto"/>
        <w:rPr>
          <w:rFonts w:cstheme="minorHAnsi"/>
          <w:i/>
          <w:iCs/>
          <w:sz w:val="22"/>
          <w:szCs w:val="22"/>
        </w:rPr>
      </w:pPr>
      <w:r w:rsidRPr="0048486D">
        <w:rPr>
          <w:rFonts w:cstheme="minorHAnsi"/>
          <w:b/>
          <w:bCs/>
          <w:color w:val="auto"/>
          <w:sz w:val="22"/>
          <w:szCs w:val="22"/>
        </w:rPr>
        <w:t>Social/Program</w:t>
      </w:r>
      <w:r w:rsidRPr="00DB4CF6">
        <w:rPr>
          <w:rFonts w:cstheme="minorHAnsi"/>
          <w:color w:val="auto"/>
          <w:sz w:val="22"/>
          <w:szCs w:val="22"/>
        </w:rPr>
        <w:t xml:space="preserve"> </w:t>
      </w:r>
      <w:r w:rsidRPr="00DB4CF6">
        <w:rPr>
          <w:rFonts w:cstheme="minorHAnsi"/>
          <w:i/>
          <w:iCs/>
          <w:color w:val="auto"/>
          <w:sz w:val="22"/>
          <w:szCs w:val="22"/>
        </w:rPr>
        <w:t>–</w:t>
      </w:r>
      <w:r>
        <w:rPr>
          <w:rFonts w:cstheme="minorHAnsi"/>
          <w:i/>
          <w:iCs/>
          <w:color w:val="auto"/>
          <w:sz w:val="22"/>
          <w:szCs w:val="22"/>
        </w:rPr>
        <w:t xml:space="preserve"> </w:t>
      </w:r>
      <w:r w:rsidR="00D177C5">
        <w:rPr>
          <w:rFonts w:cstheme="minorHAnsi"/>
          <w:i/>
          <w:iCs/>
          <w:color w:val="auto"/>
          <w:sz w:val="22"/>
          <w:szCs w:val="22"/>
        </w:rPr>
        <w:t xml:space="preserve">“Meet Our </w:t>
      </w:r>
      <w:r w:rsidR="002B38B4">
        <w:rPr>
          <w:rFonts w:cstheme="minorHAnsi"/>
          <w:i/>
          <w:iCs/>
          <w:color w:val="auto"/>
          <w:sz w:val="22"/>
          <w:szCs w:val="22"/>
        </w:rPr>
        <w:t xml:space="preserve">2024 </w:t>
      </w:r>
      <w:r w:rsidR="00D177C5">
        <w:rPr>
          <w:rFonts w:cstheme="minorHAnsi"/>
          <w:i/>
          <w:iCs/>
          <w:color w:val="auto"/>
          <w:sz w:val="22"/>
          <w:szCs w:val="22"/>
        </w:rPr>
        <w:t>Scholarship Recipients”</w:t>
      </w:r>
    </w:p>
    <w:p w14:paraId="6CECF56C" w14:textId="77777777" w:rsidR="00DB4CF6" w:rsidRDefault="00DB4CF6" w:rsidP="00714BD9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86EAF2B" w14:textId="696D9DCC" w:rsidR="00DB4CF6" w:rsidRPr="00DB4CF6" w:rsidRDefault="00F30D81" w:rsidP="00714BD9">
      <w:pPr>
        <w:pStyle w:val="Default"/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7:</w:t>
      </w:r>
      <w:r w:rsidR="0027394D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DB4CF6">
        <w:rPr>
          <w:rFonts w:asciiTheme="minorHAnsi" w:hAnsiTheme="minorHAnsi" w:cstheme="minorHAnsi"/>
          <w:b/>
          <w:bCs/>
          <w:sz w:val="22"/>
          <w:szCs w:val="22"/>
        </w:rPr>
        <w:t xml:space="preserve"> pm</w:t>
      </w:r>
    </w:p>
    <w:p w14:paraId="25DDE427" w14:textId="77777777" w:rsidR="00497255" w:rsidRDefault="00714BD9" w:rsidP="00714BD9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Business Meeting</w:t>
      </w:r>
    </w:p>
    <w:p w14:paraId="68C8A07A" w14:textId="5B7B57A3" w:rsidR="00714BD9" w:rsidRPr="00B75B14" w:rsidRDefault="00714BD9" w:rsidP="00714BD9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A35E2">
        <w:rPr>
          <w:rFonts w:asciiTheme="minorHAnsi" w:hAnsiTheme="minorHAnsi" w:cstheme="minorHAnsi"/>
          <w:b/>
          <w:bCs/>
          <w:sz w:val="22"/>
          <w:szCs w:val="22"/>
        </w:rPr>
        <w:t xml:space="preserve">Call to </w:t>
      </w:r>
      <w:r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0A35E2">
        <w:rPr>
          <w:rFonts w:asciiTheme="minorHAnsi" w:hAnsiTheme="minorHAnsi" w:cstheme="minorHAnsi"/>
          <w:b/>
          <w:bCs/>
          <w:sz w:val="22"/>
          <w:szCs w:val="22"/>
        </w:rPr>
        <w:t>rder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A35E2">
        <w:rPr>
          <w:rFonts w:asciiTheme="minorHAnsi" w:hAnsiTheme="minorHAnsi" w:cstheme="minorHAnsi"/>
          <w:b/>
          <w:bCs/>
          <w:sz w:val="22"/>
          <w:szCs w:val="22"/>
        </w:rPr>
        <w:t>/ Pledge of Allegiance</w:t>
      </w:r>
    </w:p>
    <w:p w14:paraId="73C14E98" w14:textId="77777777" w:rsidR="00714BD9" w:rsidRPr="000A35E2" w:rsidRDefault="00714BD9" w:rsidP="00714BD9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A35E2">
        <w:rPr>
          <w:rFonts w:asciiTheme="minorHAnsi" w:hAnsiTheme="minorHAnsi" w:cstheme="minorHAnsi"/>
          <w:b/>
          <w:bCs/>
          <w:sz w:val="22"/>
          <w:szCs w:val="22"/>
        </w:rPr>
        <w:t>Approval of Current Agenda</w:t>
      </w:r>
    </w:p>
    <w:p w14:paraId="380B24E4" w14:textId="5CAAF206" w:rsidR="003320EE" w:rsidRPr="003320EE" w:rsidRDefault="00714BD9" w:rsidP="00714BD9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71A65">
        <w:rPr>
          <w:rFonts w:asciiTheme="minorHAnsi" w:hAnsiTheme="minorHAnsi" w:cstheme="minorHAnsi"/>
          <w:b/>
          <w:bCs/>
          <w:sz w:val="22"/>
          <w:szCs w:val="22"/>
        </w:rPr>
        <w:t xml:space="preserve">Approval of Minutes </w:t>
      </w:r>
      <w:r>
        <w:rPr>
          <w:rFonts w:asciiTheme="minorHAnsi" w:hAnsiTheme="minorHAnsi" w:cstheme="minorHAnsi"/>
          <w:b/>
          <w:bCs/>
          <w:sz w:val="22"/>
          <w:szCs w:val="22"/>
        </w:rPr>
        <w:t>– (</w:t>
      </w:r>
      <w:r w:rsidR="00D4627D">
        <w:rPr>
          <w:rFonts w:asciiTheme="minorHAnsi" w:hAnsiTheme="minorHAnsi" w:cstheme="minorHAnsi"/>
          <w:b/>
          <w:bCs/>
          <w:sz w:val="22"/>
          <w:szCs w:val="22"/>
        </w:rPr>
        <w:t>Jun 6</w:t>
      </w:r>
      <w:r>
        <w:rPr>
          <w:rFonts w:asciiTheme="minorHAnsi" w:hAnsiTheme="minorHAnsi" w:cstheme="minorHAnsi"/>
          <w:b/>
          <w:bCs/>
          <w:sz w:val="22"/>
          <w:szCs w:val="22"/>
        </w:rPr>
        <w:t>, 2024)</w:t>
      </w:r>
    </w:p>
    <w:p w14:paraId="11B3FD51" w14:textId="0F9A9321" w:rsidR="00A546B3" w:rsidRPr="00B71A65" w:rsidRDefault="00A546B3" w:rsidP="00A546B3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71A65">
        <w:rPr>
          <w:rFonts w:asciiTheme="minorHAnsi" w:hAnsiTheme="minorHAnsi" w:cstheme="minorHAnsi"/>
          <w:b/>
          <w:bCs/>
          <w:sz w:val="22"/>
          <w:szCs w:val="22"/>
        </w:rPr>
        <w:t>Board Reports:</w:t>
      </w:r>
    </w:p>
    <w:p w14:paraId="2A888A1E" w14:textId="77777777" w:rsidR="001F1475" w:rsidRDefault="00A546B3" w:rsidP="00A546B3">
      <w:pPr>
        <w:pStyle w:val="Default"/>
        <w:widowControl w:val="0"/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B71A65">
        <w:rPr>
          <w:rFonts w:asciiTheme="minorHAnsi" w:hAnsiTheme="minorHAnsi" w:cstheme="minorHAnsi"/>
          <w:b/>
          <w:bCs/>
          <w:sz w:val="22"/>
          <w:szCs w:val="22"/>
        </w:rPr>
        <w:t xml:space="preserve">President </w:t>
      </w:r>
      <w:hyperlink r:id="rId11" w:history="1">
        <w:r w:rsidR="00FE0348" w:rsidRPr="00072134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adwcpresident@gmail.com</w:t>
        </w:r>
      </w:hyperlink>
      <w:r w:rsidR="00FE034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Kat Hupp</w:t>
      </w:r>
    </w:p>
    <w:p w14:paraId="629465F0" w14:textId="142C3B91" w:rsidR="000F074C" w:rsidRPr="002D285F" w:rsidRDefault="001F1475" w:rsidP="00853810">
      <w:pPr>
        <w:pStyle w:val="Default"/>
        <w:widowControl w:val="0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I’m looking forward to the AD Country Fair &amp; Parade coming up on Sept 21</w:t>
      </w:r>
      <w:r w:rsidR="00D70BC4">
        <w:rPr>
          <w:rFonts w:asciiTheme="minorHAnsi" w:hAnsiTheme="minorHAnsi" w:cstheme="minorHAnsi"/>
          <w:sz w:val="22"/>
          <w:szCs w:val="22"/>
        </w:rPr>
        <w:t>!</w:t>
      </w:r>
      <w:r w:rsidR="00853810">
        <w:rPr>
          <w:rFonts w:asciiTheme="minorHAnsi" w:hAnsiTheme="minorHAnsi" w:cstheme="minorHAnsi"/>
          <w:sz w:val="22"/>
          <w:szCs w:val="22"/>
        </w:rPr>
        <w:t xml:space="preserve"> While many of the board members are on the committee already, I’m hoping that a member might be willing and excited to head up a</w:t>
      </w:r>
      <w:r w:rsidR="00D70BC4">
        <w:rPr>
          <w:rFonts w:asciiTheme="minorHAnsi" w:hAnsiTheme="minorHAnsi" w:cstheme="minorHAnsi"/>
          <w:sz w:val="22"/>
          <w:szCs w:val="22"/>
        </w:rPr>
        <w:t xml:space="preserve">n ADWC float for the parade. </w:t>
      </w:r>
      <w:r w:rsidR="00880060">
        <w:rPr>
          <w:rFonts w:asciiTheme="minorHAnsi" w:hAnsiTheme="minorHAnsi" w:cstheme="minorHAnsi"/>
          <w:sz w:val="22"/>
          <w:szCs w:val="22"/>
        </w:rPr>
        <w:t xml:space="preserve">As the sponsor of the event, </w:t>
      </w:r>
      <w:r w:rsidR="000A1714">
        <w:rPr>
          <w:rFonts w:asciiTheme="minorHAnsi" w:hAnsiTheme="minorHAnsi" w:cstheme="minorHAnsi"/>
          <w:sz w:val="22"/>
          <w:szCs w:val="22"/>
        </w:rPr>
        <w:t xml:space="preserve">I think it’s important that we have a presence there. </w:t>
      </w:r>
      <w:r w:rsidR="00942FBC">
        <w:rPr>
          <w:rFonts w:asciiTheme="minorHAnsi" w:hAnsiTheme="minorHAnsi" w:cstheme="minorHAnsi"/>
          <w:sz w:val="22"/>
          <w:szCs w:val="22"/>
        </w:rPr>
        <w:t xml:space="preserve">We have banners for the float and I’m sure we can come up with a trailer, vehicle, or whatever. We just need the </w:t>
      </w:r>
      <w:r w:rsidR="00C427BD">
        <w:rPr>
          <w:rFonts w:asciiTheme="minorHAnsi" w:hAnsiTheme="minorHAnsi" w:cstheme="minorHAnsi"/>
          <w:sz w:val="22"/>
          <w:szCs w:val="22"/>
        </w:rPr>
        <w:t>creative doer to get it done! Please email me if you are interested. Thanks.</w:t>
      </w:r>
    </w:p>
    <w:p w14:paraId="2E44B065" w14:textId="682BD220" w:rsidR="00A546B3" w:rsidRPr="00EE123C" w:rsidRDefault="00A546B3" w:rsidP="00A546B3">
      <w:pPr>
        <w:pStyle w:val="Default"/>
        <w:widowControl w:val="0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Vice President </w:t>
      </w:r>
      <w:hyperlink r:id="rId12" w:history="1">
        <w:r w:rsidR="00FE0348" w:rsidRPr="00072134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adwcvp@gmail.com</w:t>
        </w:r>
      </w:hyperlink>
      <w:r w:rsidR="00FE034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86C8B">
        <w:rPr>
          <w:rFonts w:asciiTheme="minorHAnsi" w:hAnsiTheme="minorHAnsi" w:cstheme="minorHAnsi"/>
          <w:b/>
          <w:bCs/>
          <w:sz w:val="22"/>
          <w:szCs w:val="22"/>
        </w:rPr>
        <w:t>Anne Marenco</w:t>
      </w:r>
      <w:r w:rsidR="00EE123C">
        <w:rPr>
          <w:rFonts w:asciiTheme="minorHAnsi" w:hAnsiTheme="minorHAnsi" w:cstheme="minorHAnsi"/>
          <w:sz w:val="22"/>
          <w:szCs w:val="22"/>
        </w:rPr>
        <w:t xml:space="preserve"> </w:t>
      </w:r>
      <w:r w:rsidR="00806C8A">
        <w:rPr>
          <w:rFonts w:asciiTheme="minorHAnsi" w:hAnsiTheme="minorHAnsi" w:cstheme="minorHAnsi"/>
          <w:sz w:val="22"/>
          <w:szCs w:val="22"/>
        </w:rPr>
        <w:t>– no report</w:t>
      </w:r>
    </w:p>
    <w:p w14:paraId="1C2FCC64" w14:textId="5B2E6F84" w:rsidR="00A546B3" w:rsidRPr="00B71A65" w:rsidRDefault="00A546B3" w:rsidP="00A546B3">
      <w:pPr>
        <w:pStyle w:val="Default"/>
        <w:widowControl w:val="0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71A65">
        <w:rPr>
          <w:rFonts w:asciiTheme="minorHAnsi" w:hAnsiTheme="minorHAnsi" w:cstheme="minorHAnsi"/>
          <w:b/>
          <w:bCs/>
          <w:sz w:val="22"/>
          <w:szCs w:val="22"/>
        </w:rPr>
        <w:t>Secretary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13" w:history="1">
        <w:r w:rsidR="00FE0348" w:rsidRPr="00072134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adwcsecretary@gmail.com</w:t>
        </w:r>
      </w:hyperlink>
      <w:r w:rsidR="00FE034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Tracy Dulle</w:t>
      </w:r>
      <w:r w:rsidRPr="00B71A65">
        <w:rPr>
          <w:rFonts w:asciiTheme="minorHAnsi" w:hAnsiTheme="minorHAnsi" w:cstheme="minorHAnsi"/>
          <w:sz w:val="22"/>
          <w:szCs w:val="22"/>
        </w:rPr>
        <w:t xml:space="preserve"> </w:t>
      </w:r>
      <w:r w:rsidR="00E17970">
        <w:rPr>
          <w:rFonts w:asciiTheme="minorHAnsi" w:hAnsiTheme="minorHAnsi" w:cstheme="minorHAnsi"/>
          <w:sz w:val="22"/>
          <w:szCs w:val="22"/>
        </w:rPr>
        <w:t>– no report</w:t>
      </w:r>
    </w:p>
    <w:p w14:paraId="70C0C68E" w14:textId="0653DA89" w:rsidR="00A546B3" w:rsidRDefault="00A546B3" w:rsidP="00A546B3">
      <w:pPr>
        <w:pStyle w:val="Default"/>
        <w:widowControl w:val="0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71A65">
        <w:rPr>
          <w:rFonts w:asciiTheme="minorHAnsi" w:hAnsiTheme="minorHAnsi" w:cstheme="minorHAnsi"/>
          <w:b/>
          <w:bCs/>
          <w:sz w:val="22"/>
          <w:szCs w:val="22"/>
        </w:rPr>
        <w:t>Treasurer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14" w:history="1">
        <w:r w:rsidR="00FE0348" w:rsidRPr="00072134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adwctreasurer@gmail.com</w:t>
        </w:r>
      </w:hyperlink>
      <w:r w:rsidR="00FE034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Yvonne Shechter</w:t>
      </w:r>
      <w:r w:rsidR="00BE1BAA">
        <w:rPr>
          <w:rFonts w:asciiTheme="minorHAnsi" w:hAnsiTheme="minorHAnsi" w:cstheme="minorHAnsi"/>
          <w:sz w:val="22"/>
          <w:szCs w:val="22"/>
        </w:rPr>
        <w:t xml:space="preserve"> </w:t>
      </w:r>
      <w:r w:rsidR="00D460B6">
        <w:rPr>
          <w:rFonts w:asciiTheme="minorHAnsi" w:hAnsiTheme="minorHAnsi" w:cstheme="minorHAnsi"/>
          <w:sz w:val="22"/>
          <w:szCs w:val="22"/>
        </w:rPr>
        <w:t>– no report</w:t>
      </w:r>
    </w:p>
    <w:p w14:paraId="1562AAB0" w14:textId="67E0D8D2" w:rsidR="00EE7AD5" w:rsidRDefault="00A546B3" w:rsidP="00EE7AD5">
      <w:pPr>
        <w:pStyle w:val="Default"/>
        <w:widowControl w:val="0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71A65">
        <w:rPr>
          <w:rFonts w:asciiTheme="minorHAnsi" w:hAnsiTheme="minorHAnsi" w:cstheme="minorHAnsi"/>
          <w:b/>
          <w:bCs/>
          <w:sz w:val="22"/>
          <w:szCs w:val="22"/>
        </w:rPr>
        <w:t>Facilities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15" w:history="1">
        <w:r w:rsidR="00FE0348" w:rsidRPr="00072134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adwcfacilities@gmail.com</w:t>
        </w:r>
      </w:hyperlink>
      <w:r w:rsidR="00FE034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Karrie DeMott</w:t>
      </w:r>
      <w:r w:rsidR="00A931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984815" w14:textId="77777777" w:rsidR="006F1BC9" w:rsidRPr="006F1BC9" w:rsidRDefault="006F1BC9" w:rsidP="006F1BC9">
      <w:pPr>
        <w:pStyle w:val="Default"/>
        <w:widowControl w:val="0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F1BC9">
        <w:rPr>
          <w:rFonts w:asciiTheme="minorHAnsi" w:hAnsiTheme="minorHAnsi" w:cstheme="minorHAnsi"/>
          <w:sz w:val="22"/>
          <w:szCs w:val="22"/>
        </w:rPr>
        <w:t xml:space="preserve">Kat purchased a new lockbox (for Renters &amp; Vendors). It has been programmed and installed on the light pole by mound.  </w:t>
      </w:r>
    </w:p>
    <w:p w14:paraId="5F1209DF" w14:textId="7721C63B" w:rsidR="006F1BC9" w:rsidRPr="006F1BC9" w:rsidRDefault="006F1BC9" w:rsidP="006F1BC9">
      <w:pPr>
        <w:pStyle w:val="Default"/>
        <w:widowControl w:val="0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F1BC9">
        <w:rPr>
          <w:rFonts w:asciiTheme="minorHAnsi" w:hAnsiTheme="minorHAnsi" w:cstheme="minorHAnsi"/>
          <w:sz w:val="22"/>
          <w:szCs w:val="22"/>
        </w:rPr>
        <w:t xml:space="preserve">Brett installed timer switch on </w:t>
      </w:r>
      <w:r w:rsidR="00794818" w:rsidRPr="006F1BC9">
        <w:rPr>
          <w:rFonts w:asciiTheme="minorHAnsi" w:hAnsiTheme="minorHAnsi" w:cstheme="minorHAnsi"/>
          <w:sz w:val="22"/>
          <w:szCs w:val="22"/>
        </w:rPr>
        <w:t>Marquee,</w:t>
      </w:r>
      <w:r w:rsidRPr="006F1BC9">
        <w:rPr>
          <w:rFonts w:asciiTheme="minorHAnsi" w:hAnsiTheme="minorHAnsi" w:cstheme="minorHAnsi"/>
          <w:sz w:val="22"/>
          <w:szCs w:val="22"/>
        </w:rPr>
        <w:t xml:space="preserve"> and it is lit up from Dusk to 10pm nightly.</w:t>
      </w:r>
    </w:p>
    <w:p w14:paraId="68B49E42" w14:textId="2D755A48" w:rsidR="006F1BC9" w:rsidRPr="006F1BC9" w:rsidRDefault="006F1BC9" w:rsidP="006F1BC9">
      <w:pPr>
        <w:pStyle w:val="Default"/>
        <w:widowControl w:val="0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F1BC9">
        <w:rPr>
          <w:rFonts w:asciiTheme="minorHAnsi" w:hAnsiTheme="minorHAnsi" w:cstheme="minorHAnsi"/>
          <w:sz w:val="22"/>
          <w:szCs w:val="22"/>
        </w:rPr>
        <w:t>Brett was able to get the Marquee message changed to “Have a Nice Summer”. He suggests adding trim to the ends of plexiglass frame to keep wind from blowing in through sides &amp; displacing letters and/or Plexi glass covers.</w:t>
      </w:r>
    </w:p>
    <w:p w14:paraId="5D919F43" w14:textId="4174A103" w:rsidR="00A546B3" w:rsidRPr="002C4296" w:rsidRDefault="00A546B3" w:rsidP="00A546B3">
      <w:pPr>
        <w:pStyle w:val="Default"/>
        <w:widowControl w:val="0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Rentals </w:t>
      </w:r>
      <w:hyperlink r:id="rId16" w:history="1">
        <w:r w:rsidR="00FE0348" w:rsidRPr="00072134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adwcrentals@gmail.com</w:t>
        </w:r>
      </w:hyperlink>
      <w:r w:rsidR="00FE034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Adrianna St. Pierre </w:t>
      </w:r>
      <w:r w:rsidR="002C4296">
        <w:rPr>
          <w:rFonts w:asciiTheme="minorHAnsi" w:hAnsiTheme="minorHAnsi" w:cstheme="minorHAnsi"/>
          <w:sz w:val="22"/>
          <w:szCs w:val="22"/>
        </w:rPr>
        <w:t>– no report</w:t>
      </w:r>
    </w:p>
    <w:p w14:paraId="28B27FA9" w14:textId="43AF6EC3" w:rsidR="00E666EF" w:rsidRPr="006D5678" w:rsidRDefault="00A546B3" w:rsidP="00177240">
      <w:pPr>
        <w:pStyle w:val="Default"/>
        <w:widowControl w:val="0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71A65">
        <w:rPr>
          <w:rFonts w:asciiTheme="minorHAnsi" w:hAnsiTheme="minorHAnsi" w:cstheme="minorHAnsi"/>
          <w:b/>
          <w:bCs/>
          <w:sz w:val="22"/>
          <w:szCs w:val="22"/>
        </w:rPr>
        <w:t>Programs</w:t>
      </w:r>
      <w:r w:rsidRPr="00D4057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17" w:history="1">
        <w:r w:rsidR="00FE0348" w:rsidRPr="00072134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adwcprograms@gmail.com</w:t>
        </w:r>
      </w:hyperlink>
      <w:r w:rsidR="00FE034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4057F">
        <w:rPr>
          <w:rFonts w:asciiTheme="minorHAnsi" w:hAnsiTheme="minorHAnsi" w:cstheme="minorHAnsi"/>
          <w:b/>
          <w:bCs/>
          <w:sz w:val="22"/>
          <w:szCs w:val="22"/>
        </w:rPr>
        <w:t>Oralia Alvarez</w:t>
      </w:r>
      <w:r w:rsidR="006D5678">
        <w:rPr>
          <w:rFonts w:asciiTheme="minorHAnsi" w:hAnsiTheme="minorHAnsi" w:cstheme="minorHAnsi"/>
          <w:sz w:val="22"/>
          <w:szCs w:val="22"/>
        </w:rPr>
        <w:t xml:space="preserve"> – no report</w:t>
      </w:r>
    </w:p>
    <w:p w14:paraId="2BB723B5" w14:textId="5967EE5B" w:rsidR="00E666EF" w:rsidRPr="00440357" w:rsidRDefault="00A546B3" w:rsidP="00177240">
      <w:pPr>
        <w:pStyle w:val="Default"/>
        <w:widowControl w:val="0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B71A65">
        <w:rPr>
          <w:rFonts w:asciiTheme="minorHAnsi" w:hAnsiTheme="minorHAnsi" w:cstheme="minorHAnsi"/>
          <w:b/>
          <w:bCs/>
          <w:sz w:val="22"/>
          <w:szCs w:val="22"/>
        </w:rPr>
        <w:t xml:space="preserve">Membership </w:t>
      </w:r>
      <w:hyperlink r:id="rId18" w:history="1">
        <w:r w:rsidR="00FE0348" w:rsidRPr="00072134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adwcmembership@gmail..com</w:t>
        </w:r>
      </w:hyperlink>
      <w:r w:rsidR="00FE034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Renee Bianco</w:t>
      </w:r>
      <w:r w:rsidR="00440357">
        <w:rPr>
          <w:rFonts w:asciiTheme="minorHAnsi" w:hAnsiTheme="minorHAnsi" w:cstheme="minorHAnsi"/>
          <w:sz w:val="22"/>
          <w:szCs w:val="22"/>
        </w:rPr>
        <w:t xml:space="preserve"> </w:t>
      </w:r>
      <w:r w:rsidR="00BB3052">
        <w:rPr>
          <w:rFonts w:asciiTheme="minorHAnsi" w:hAnsiTheme="minorHAnsi" w:cstheme="minorHAnsi"/>
          <w:sz w:val="22"/>
          <w:szCs w:val="22"/>
        </w:rPr>
        <w:t>– no report</w:t>
      </w:r>
    </w:p>
    <w:p w14:paraId="302768CD" w14:textId="77777777" w:rsidR="001711AD" w:rsidRDefault="001711AD" w:rsidP="001711AD">
      <w:pPr>
        <w:pStyle w:val="Default"/>
        <w:widowControl w:val="0"/>
        <w:spacing w:line="276" w:lineRule="auto"/>
        <w:ind w:left="720"/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Editor </w:t>
      </w:r>
      <w:hyperlink r:id="rId19" w:history="1">
        <w:r w:rsidRPr="00667366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adwceditor@gmail.com</w:t>
        </w:r>
      </w:hyperlink>
      <w:r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r>
        <w:rPr>
          <w:rStyle w:val="Hyperlink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Angela Phillips</w:t>
      </w:r>
    </w:p>
    <w:p w14:paraId="498A318B" w14:textId="50257659" w:rsidR="002E2B87" w:rsidRPr="002E2B87" w:rsidRDefault="002E2B87" w:rsidP="002E2B87">
      <w:pPr>
        <w:pStyle w:val="Default"/>
        <w:widowControl w:val="0"/>
        <w:numPr>
          <w:ilvl w:val="0"/>
          <w:numId w:val="8"/>
        </w:numPr>
        <w:spacing w:line="276" w:lineRule="auto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2E2B87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July Newsletter went to 194 recipients, 130 opened the email, 51 clicked on the link to open the newsletter. Currently working on the August newsletter.</w:t>
      </w:r>
    </w:p>
    <w:p w14:paraId="6F921448" w14:textId="299F5CA8" w:rsidR="00704169" w:rsidRDefault="00A546B3" w:rsidP="00704169">
      <w:pPr>
        <w:pStyle w:val="Default"/>
        <w:widowControl w:val="0"/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Media/Marketing </w:t>
      </w:r>
      <w:hyperlink r:id="rId20" w:history="1">
        <w:r w:rsidR="00FE0348" w:rsidRPr="00072134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adwcpublicity@gmail.com</w:t>
        </w:r>
      </w:hyperlink>
      <w:r w:rsidR="00FE034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Missy Wilson</w:t>
      </w:r>
      <w:r w:rsidR="007948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94818" w:rsidRPr="00794818">
        <w:rPr>
          <w:rFonts w:asciiTheme="minorHAnsi" w:hAnsiTheme="minorHAnsi" w:cstheme="minorHAnsi"/>
          <w:sz w:val="22"/>
          <w:szCs w:val="22"/>
          <w:highlight w:val="lightGray"/>
        </w:rPr>
        <w:t>TBA</w:t>
      </w:r>
    </w:p>
    <w:p w14:paraId="6F39D4B2" w14:textId="06CB939A" w:rsidR="00084109" w:rsidRDefault="006F4A6A" w:rsidP="00F30D81">
      <w:pPr>
        <w:pStyle w:val="Default"/>
        <w:widowControl w:val="0"/>
        <w:spacing w:line="276" w:lineRule="auto"/>
        <w:ind w:firstLine="720"/>
        <w:rPr>
          <w:rFonts w:asciiTheme="minorHAnsi" w:hAnsiTheme="minorHAnsi" w:cstheme="minorHAnsi"/>
          <w:b/>
          <w:bCs/>
          <w:sz w:val="22"/>
          <w:szCs w:val="22"/>
        </w:rPr>
      </w:pPr>
      <w:r w:rsidRPr="00C469DC">
        <w:rPr>
          <w:rFonts w:asciiTheme="minorHAnsi" w:hAnsiTheme="minorHAnsi" w:cstheme="minorHAnsi"/>
          <w:b/>
          <w:bCs/>
          <w:sz w:val="22"/>
          <w:szCs w:val="22"/>
        </w:rPr>
        <w:t xml:space="preserve">Health &amp; Wellness </w:t>
      </w:r>
      <w:hyperlink r:id="rId21" w:history="1">
        <w:r w:rsidRPr="00C469DC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adwchealth@gmail.com</w:t>
        </w:r>
      </w:hyperlink>
      <w:r w:rsidRPr="00C469D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469DC">
        <w:rPr>
          <w:rFonts w:asciiTheme="minorHAnsi" w:hAnsiTheme="minorHAnsi" w:cstheme="minorHAnsi"/>
          <w:b/>
          <w:bCs/>
          <w:sz w:val="22"/>
          <w:szCs w:val="22"/>
        </w:rPr>
        <w:t>Barbara Bernero</w:t>
      </w:r>
    </w:p>
    <w:p w14:paraId="616C5464" w14:textId="636A27CA" w:rsidR="00BB3052" w:rsidRPr="003069DF" w:rsidRDefault="003069DF" w:rsidP="00BB3052">
      <w:pPr>
        <w:pStyle w:val="Default"/>
        <w:widowControl w:val="0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69DF">
        <w:rPr>
          <w:rFonts w:asciiTheme="minorHAnsi" w:hAnsiTheme="minorHAnsi" w:cstheme="minorHAnsi"/>
          <w:sz w:val="22"/>
          <w:szCs w:val="22"/>
        </w:rPr>
        <w:t>I sent out all of July’s birthday cards and have already started writing August’s.</w:t>
      </w:r>
    </w:p>
    <w:tbl>
      <w:tblPr>
        <w:tblStyle w:val="TableGrid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2110"/>
        <w:gridCol w:w="965"/>
        <w:gridCol w:w="2178"/>
        <w:gridCol w:w="1084"/>
      </w:tblGrid>
      <w:tr w:rsidR="00C809BE" w:rsidRPr="006F4A6A" w14:paraId="2352F2FC" w14:textId="0DAB943B" w:rsidTr="00C809BE">
        <w:tc>
          <w:tcPr>
            <w:tcW w:w="1583" w:type="dxa"/>
          </w:tcPr>
          <w:p w14:paraId="26060685" w14:textId="7421EC9F" w:rsidR="00C809BE" w:rsidRDefault="00C809BE" w:rsidP="00632582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July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Bdays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110" w:type="dxa"/>
          </w:tcPr>
          <w:p w14:paraId="01314D9E" w14:textId="38CCDB4E" w:rsidR="00C809BE" w:rsidRPr="006F4A6A" w:rsidRDefault="00C809BE" w:rsidP="00632582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Raya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Shanazarian</w:t>
            </w:r>
            <w:proofErr w:type="spellEnd"/>
          </w:p>
        </w:tc>
        <w:tc>
          <w:tcPr>
            <w:tcW w:w="965" w:type="dxa"/>
          </w:tcPr>
          <w:p w14:paraId="6055E43E" w14:textId="38631705" w:rsidR="00C809BE" w:rsidRPr="006F4A6A" w:rsidRDefault="00C809BE" w:rsidP="00632582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 2</w:t>
            </w:r>
          </w:p>
        </w:tc>
        <w:tc>
          <w:tcPr>
            <w:tcW w:w="2178" w:type="dxa"/>
          </w:tcPr>
          <w:p w14:paraId="79C6B586" w14:textId="77777777" w:rsidR="00C809BE" w:rsidRDefault="00C809BE" w:rsidP="00632582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0A625BF4" w14:textId="77777777" w:rsidR="00C809BE" w:rsidRDefault="00C809BE" w:rsidP="00632582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09BE" w:rsidRPr="006F4A6A" w14:paraId="0B6E3D9A" w14:textId="4A194E04" w:rsidTr="00C809BE">
        <w:tc>
          <w:tcPr>
            <w:tcW w:w="1583" w:type="dxa"/>
          </w:tcPr>
          <w:p w14:paraId="211E7C8F" w14:textId="77777777" w:rsidR="00C809BE" w:rsidRDefault="00C809BE" w:rsidP="00632582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0" w:type="dxa"/>
          </w:tcPr>
          <w:p w14:paraId="5FFDF564" w14:textId="7ED3DEFD" w:rsidR="00C809BE" w:rsidRPr="006F4A6A" w:rsidRDefault="00C809BE" w:rsidP="00632582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Heather Harris</w:t>
            </w:r>
          </w:p>
        </w:tc>
        <w:tc>
          <w:tcPr>
            <w:tcW w:w="965" w:type="dxa"/>
          </w:tcPr>
          <w:p w14:paraId="40408357" w14:textId="1090B4E8" w:rsidR="00C809BE" w:rsidRPr="006F4A6A" w:rsidRDefault="00C809BE" w:rsidP="00632582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 24</w:t>
            </w:r>
          </w:p>
        </w:tc>
        <w:tc>
          <w:tcPr>
            <w:tcW w:w="2178" w:type="dxa"/>
          </w:tcPr>
          <w:p w14:paraId="5931323D" w14:textId="77777777" w:rsidR="00C809BE" w:rsidRDefault="00C809BE" w:rsidP="00632582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47D2CA31" w14:textId="77777777" w:rsidR="00C809BE" w:rsidRDefault="00C809BE" w:rsidP="00632582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09BE" w:rsidRPr="006F4A6A" w14:paraId="34271658" w14:textId="7EF28492" w:rsidTr="00C809BE">
        <w:tc>
          <w:tcPr>
            <w:tcW w:w="1583" w:type="dxa"/>
          </w:tcPr>
          <w:p w14:paraId="0500AE7A" w14:textId="77777777" w:rsidR="00C809BE" w:rsidRDefault="00C809BE" w:rsidP="00632582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0" w:type="dxa"/>
          </w:tcPr>
          <w:p w14:paraId="2C873227" w14:textId="0002C308" w:rsidR="00C809BE" w:rsidRPr="006F4A6A" w:rsidRDefault="00C809BE" w:rsidP="00632582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Erin Letson</w:t>
            </w:r>
          </w:p>
        </w:tc>
        <w:tc>
          <w:tcPr>
            <w:tcW w:w="965" w:type="dxa"/>
          </w:tcPr>
          <w:p w14:paraId="1F3DE2B6" w14:textId="3CF7DF03" w:rsidR="00C809BE" w:rsidRPr="006F4A6A" w:rsidRDefault="00C809BE" w:rsidP="00632582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 28</w:t>
            </w:r>
          </w:p>
        </w:tc>
        <w:tc>
          <w:tcPr>
            <w:tcW w:w="2178" w:type="dxa"/>
          </w:tcPr>
          <w:p w14:paraId="377769C2" w14:textId="77777777" w:rsidR="00C809BE" w:rsidRDefault="00C809BE" w:rsidP="00632582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38D4CA3A" w14:textId="77777777" w:rsidR="00C809BE" w:rsidRDefault="00C809BE" w:rsidP="00632582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09BE" w:rsidRPr="006F4A6A" w14:paraId="332FE483" w14:textId="7E35C800" w:rsidTr="00C809BE">
        <w:tc>
          <w:tcPr>
            <w:tcW w:w="1583" w:type="dxa"/>
          </w:tcPr>
          <w:p w14:paraId="6FE20D5D" w14:textId="77777777" w:rsidR="00C809BE" w:rsidRDefault="00C809BE" w:rsidP="00632582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71695308"/>
          </w:p>
        </w:tc>
        <w:tc>
          <w:tcPr>
            <w:tcW w:w="2110" w:type="dxa"/>
          </w:tcPr>
          <w:p w14:paraId="6D98E65F" w14:textId="24ABDA4A" w:rsidR="00C809BE" w:rsidRDefault="00C809BE" w:rsidP="00632582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Mishelle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Croughwell</w:t>
            </w:r>
            <w:proofErr w:type="spellEnd"/>
          </w:p>
        </w:tc>
        <w:tc>
          <w:tcPr>
            <w:tcW w:w="965" w:type="dxa"/>
          </w:tcPr>
          <w:p w14:paraId="1DCACDA3" w14:textId="052EC39C" w:rsidR="00C809BE" w:rsidRDefault="00C809BE" w:rsidP="00632582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 29</w:t>
            </w:r>
          </w:p>
        </w:tc>
        <w:tc>
          <w:tcPr>
            <w:tcW w:w="2178" w:type="dxa"/>
          </w:tcPr>
          <w:p w14:paraId="4B702CCD" w14:textId="77777777" w:rsidR="00C809BE" w:rsidRDefault="00C809BE" w:rsidP="00632582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7046AD12" w14:textId="77777777" w:rsidR="00C809BE" w:rsidRDefault="00C809BE" w:rsidP="00632582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09BE" w:rsidRPr="006F4A6A" w14:paraId="739B1D49" w14:textId="243661AB" w:rsidTr="00D54668">
        <w:trPr>
          <w:trHeight w:val="405"/>
        </w:trPr>
        <w:tc>
          <w:tcPr>
            <w:tcW w:w="1583" w:type="dxa"/>
          </w:tcPr>
          <w:p w14:paraId="0CC1BC77" w14:textId="77777777" w:rsidR="00C809BE" w:rsidRDefault="00C809BE" w:rsidP="00632582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0" w:type="dxa"/>
          </w:tcPr>
          <w:p w14:paraId="160A68C9" w14:textId="4F41074C" w:rsidR="00C809BE" w:rsidRDefault="00C809BE" w:rsidP="00632582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Shannon Silverman</w:t>
            </w:r>
          </w:p>
        </w:tc>
        <w:tc>
          <w:tcPr>
            <w:tcW w:w="965" w:type="dxa"/>
          </w:tcPr>
          <w:p w14:paraId="2862B0D3" w14:textId="05100E57" w:rsidR="00C809BE" w:rsidRDefault="00C809BE" w:rsidP="00632582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 31</w:t>
            </w:r>
          </w:p>
        </w:tc>
        <w:tc>
          <w:tcPr>
            <w:tcW w:w="2178" w:type="dxa"/>
          </w:tcPr>
          <w:p w14:paraId="760CA387" w14:textId="77777777" w:rsidR="00C809BE" w:rsidRDefault="00C809BE" w:rsidP="00632582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554DA606" w14:textId="77777777" w:rsidR="00C809BE" w:rsidRDefault="00C809BE" w:rsidP="00632582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tr w:rsidR="00C809BE" w:rsidRPr="006F4A6A" w14:paraId="445E81FC" w14:textId="23053095" w:rsidTr="00C809BE">
        <w:tc>
          <w:tcPr>
            <w:tcW w:w="1583" w:type="dxa"/>
          </w:tcPr>
          <w:p w14:paraId="6D8B7E6A" w14:textId="087C185E" w:rsidR="00C809BE" w:rsidRDefault="00C809BE" w:rsidP="008654F9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August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Bdays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110" w:type="dxa"/>
          </w:tcPr>
          <w:p w14:paraId="7F4EED92" w14:textId="05A6DD7B" w:rsidR="00C809BE" w:rsidRDefault="00C809BE" w:rsidP="00C809BE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Emma Benatar</w:t>
            </w:r>
          </w:p>
        </w:tc>
        <w:tc>
          <w:tcPr>
            <w:tcW w:w="965" w:type="dxa"/>
          </w:tcPr>
          <w:p w14:paraId="11FCE5CA" w14:textId="7D1EA458" w:rsidR="00C809BE" w:rsidRDefault="00C809BE" w:rsidP="00C809BE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 2</w:t>
            </w:r>
          </w:p>
        </w:tc>
        <w:tc>
          <w:tcPr>
            <w:tcW w:w="2178" w:type="dxa"/>
          </w:tcPr>
          <w:p w14:paraId="120E93DC" w14:textId="735D2AE5" w:rsidR="00C809BE" w:rsidRDefault="00C809BE" w:rsidP="00C809BE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Janet Pierson</w:t>
            </w:r>
          </w:p>
        </w:tc>
        <w:tc>
          <w:tcPr>
            <w:tcW w:w="1084" w:type="dxa"/>
          </w:tcPr>
          <w:p w14:paraId="19258625" w14:textId="66F87E3A" w:rsidR="00C809BE" w:rsidRDefault="00153C6B" w:rsidP="00C809BE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 18</w:t>
            </w:r>
          </w:p>
        </w:tc>
      </w:tr>
      <w:tr w:rsidR="00C809BE" w:rsidRPr="006F4A6A" w14:paraId="644B8E4E" w14:textId="71EF70F6" w:rsidTr="00C809BE">
        <w:tc>
          <w:tcPr>
            <w:tcW w:w="1583" w:type="dxa"/>
          </w:tcPr>
          <w:p w14:paraId="0EA2E9E5" w14:textId="77777777" w:rsidR="00C809BE" w:rsidRDefault="00C809BE" w:rsidP="008654F9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0" w:type="dxa"/>
          </w:tcPr>
          <w:p w14:paraId="464D16F2" w14:textId="2521F432" w:rsidR="00C809BE" w:rsidRDefault="00C809BE" w:rsidP="00C809BE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Olga Senda</w:t>
            </w:r>
          </w:p>
        </w:tc>
        <w:tc>
          <w:tcPr>
            <w:tcW w:w="965" w:type="dxa"/>
          </w:tcPr>
          <w:p w14:paraId="16762173" w14:textId="5F48A0EC" w:rsidR="00C809BE" w:rsidRDefault="00C809BE" w:rsidP="00C809BE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 7</w:t>
            </w:r>
          </w:p>
        </w:tc>
        <w:tc>
          <w:tcPr>
            <w:tcW w:w="2178" w:type="dxa"/>
          </w:tcPr>
          <w:p w14:paraId="0F898794" w14:textId="23299E2B" w:rsidR="00C809BE" w:rsidRDefault="00C809BE" w:rsidP="00C809BE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Donna Clark</w:t>
            </w:r>
          </w:p>
        </w:tc>
        <w:tc>
          <w:tcPr>
            <w:tcW w:w="1084" w:type="dxa"/>
          </w:tcPr>
          <w:p w14:paraId="09CD86D4" w14:textId="0E35299A" w:rsidR="00C809BE" w:rsidRDefault="00153C6B" w:rsidP="00C809BE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 19</w:t>
            </w:r>
          </w:p>
        </w:tc>
      </w:tr>
      <w:tr w:rsidR="00C809BE" w:rsidRPr="006F4A6A" w14:paraId="0CA98F73" w14:textId="6A934717" w:rsidTr="00C809BE">
        <w:tc>
          <w:tcPr>
            <w:tcW w:w="1583" w:type="dxa"/>
          </w:tcPr>
          <w:p w14:paraId="2108839C" w14:textId="77777777" w:rsidR="00C809BE" w:rsidRDefault="00C809BE" w:rsidP="008654F9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0" w:type="dxa"/>
          </w:tcPr>
          <w:p w14:paraId="419F3FA5" w14:textId="099DF1D3" w:rsidR="00C809BE" w:rsidRDefault="00C809BE" w:rsidP="00C809BE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Sandra Pacheco</w:t>
            </w:r>
          </w:p>
        </w:tc>
        <w:tc>
          <w:tcPr>
            <w:tcW w:w="965" w:type="dxa"/>
          </w:tcPr>
          <w:p w14:paraId="155979B5" w14:textId="5F83ADEB" w:rsidR="00C809BE" w:rsidRDefault="00C809BE" w:rsidP="00C809BE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 8</w:t>
            </w:r>
          </w:p>
        </w:tc>
        <w:tc>
          <w:tcPr>
            <w:tcW w:w="2178" w:type="dxa"/>
          </w:tcPr>
          <w:p w14:paraId="4DEFCCD9" w14:textId="53CABA63" w:rsidR="00C809BE" w:rsidRDefault="00C809BE" w:rsidP="00C809BE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Susan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Sherayko</w:t>
            </w:r>
            <w:proofErr w:type="spellEnd"/>
          </w:p>
        </w:tc>
        <w:tc>
          <w:tcPr>
            <w:tcW w:w="1084" w:type="dxa"/>
          </w:tcPr>
          <w:p w14:paraId="2F1B39F6" w14:textId="03BB4B3E" w:rsidR="00C809BE" w:rsidRDefault="00153C6B" w:rsidP="00C809BE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 23</w:t>
            </w:r>
          </w:p>
        </w:tc>
      </w:tr>
      <w:tr w:rsidR="00C809BE" w:rsidRPr="006F4A6A" w14:paraId="3651A631" w14:textId="5C5B1DA9" w:rsidTr="00C809BE">
        <w:tc>
          <w:tcPr>
            <w:tcW w:w="1583" w:type="dxa"/>
          </w:tcPr>
          <w:p w14:paraId="2F668E66" w14:textId="77777777" w:rsidR="00C809BE" w:rsidRDefault="00C809BE" w:rsidP="008654F9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0" w:type="dxa"/>
          </w:tcPr>
          <w:p w14:paraId="0C71A112" w14:textId="4A738AFC" w:rsidR="00C809BE" w:rsidRDefault="00C809BE" w:rsidP="00C809BE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Krystal Ferguson</w:t>
            </w:r>
          </w:p>
        </w:tc>
        <w:tc>
          <w:tcPr>
            <w:tcW w:w="965" w:type="dxa"/>
          </w:tcPr>
          <w:p w14:paraId="7E3CE3FC" w14:textId="72FD33E6" w:rsidR="00C809BE" w:rsidRDefault="00C809BE" w:rsidP="00C809BE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 8</w:t>
            </w:r>
          </w:p>
        </w:tc>
        <w:tc>
          <w:tcPr>
            <w:tcW w:w="2178" w:type="dxa"/>
          </w:tcPr>
          <w:p w14:paraId="5617D607" w14:textId="7FB8C750" w:rsidR="00C809BE" w:rsidRDefault="00C809BE" w:rsidP="00C809BE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Anne Dinsdale</w:t>
            </w:r>
          </w:p>
        </w:tc>
        <w:tc>
          <w:tcPr>
            <w:tcW w:w="1084" w:type="dxa"/>
          </w:tcPr>
          <w:p w14:paraId="2E8DB7BC" w14:textId="680B68A2" w:rsidR="00C809BE" w:rsidRDefault="0045781A" w:rsidP="00C809BE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 24</w:t>
            </w:r>
          </w:p>
        </w:tc>
      </w:tr>
      <w:tr w:rsidR="00C809BE" w:rsidRPr="006F4A6A" w14:paraId="28E127ED" w14:textId="3ABAEED4" w:rsidTr="00C809BE">
        <w:tc>
          <w:tcPr>
            <w:tcW w:w="1583" w:type="dxa"/>
          </w:tcPr>
          <w:p w14:paraId="309D0675" w14:textId="77777777" w:rsidR="00C809BE" w:rsidRDefault="00C809BE" w:rsidP="008654F9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0" w:type="dxa"/>
          </w:tcPr>
          <w:p w14:paraId="130D931E" w14:textId="07AB304D" w:rsidR="00C809BE" w:rsidRDefault="00C809BE" w:rsidP="00617F63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Gina Flanagan</w:t>
            </w:r>
          </w:p>
        </w:tc>
        <w:tc>
          <w:tcPr>
            <w:tcW w:w="965" w:type="dxa"/>
          </w:tcPr>
          <w:p w14:paraId="0AD1ACDC" w14:textId="4B21A8B5" w:rsidR="00C809BE" w:rsidRDefault="00C809BE" w:rsidP="00617F63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 11</w:t>
            </w:r>
          </w:p>
        </w:tc>
        <w:tc>
          <w:tcPr>
            <w:tcW w:w="2178" w:type="dxa"/>
          </w:tcPr>
          <w:p w14:paraId="12A384CC" w14:textId="063EE3A4" w:rsidR="00C809BE" w:rsidRDefault="0045781A" w:rsidP="00617F63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Alana Altmayer</w:t>
            </w:r>
          </w:p>
        </w:tc>
        <w:tc>
          <w:tcPr>
            <w:tcW w:w="1084" w:type="dxa"/>
          </w:tcPr>
          <w:p w14:paraId="30690D10" w14:textId="2A0A40B9" w:rsidR="00C809BE" w:rsidRDefault="0045781A" w:rsidP="00617F63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 24</w:t>
            </w:r>
          </w:p>
        </w:tc>
      </w:tr>
      <w:tr w:rsidR="00C809BE" w:rsidRPr="006F4A6A" w14:paraId="46017D1B" w14:textId="7E0626C9" w:rsidTr="00C809BE">
        <w:tc>
          <w:tcPr>
            <w:tcW w:w="1583" w:type="dxa"/>
          </w:tcPr>
          <w:p w14:paraId="7525668D" w14:textId="77777777" w:rsidR="00C809BE" w:rsidRDefault="00C809BE" w:rsidP="008654F9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0" w:type="dxa"/>
          </w:tcPr>
          <w:p w14:paraId="36DC2AC8" w14:textId="4D072547" w:rsidR="00C809BE" w:rsidRDefault="00C809BE" w:rsidP="00617F63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Laura Sampedro</w:t>
            </w:r>
          </w:p>
        </w:tc>
        <w:tc>
          <w:tcPr>
            <w:tcW w:w="965" w:type="dxa"/>
          </w:tcPr>
          <w:p w14:paraId="3762025D" w14:textId="156A4559" w:rsidR="00C809BE" w:rsidRDefault="00C809BE" w:rsidP="00617F63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 15</w:t>
            </w:r>
          </w:p>
        </w:tc>
        <w:tc>
          <w:tcPr>
            <w:tcW w:w="2178" w:type="dxa"/>
          </w:tcPr>
          <w:p w14:paraId="6B617010" w14:textId="5A121AAC" w:rsidR="00C809BE" w:rsidRDefault="0045781A" w:rsidP="00617F63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Christine Flavin</w:t>
            </w:r>
          </w:p>
        </w:tc>
        <w:tc>
          <w:tcPr>
            <w:tcW w:w="1084" w:type="dxa"/>
          </w:tcPr>
          <w:p w14:paraId="4D0AF41D" w14:textId="2EEC511A" w:rsidR="00C809BE" w:rsidRDefault="0045781A" w:rsidP="00617F63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Aug </w:t>
            </w:r>
            <w:r w:rsidR="00D54668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</w:tr>
      <w:tr w:rsidR="00C809BE" w:rsidRPr="006F4A6A" w14:paraId="7D5A9538" w14:textId="3066A243" w:rsidTr="00C809BE">
        <w:tc>
          <w:tcPr>
            <w:tcW w:w="1583" w:type="dxa"/>
          </w:tcPr>
          <w:p w14:paraId="66DCF338" w14:textId="77777777" w:rsidR="00C809BE" w:rsidRDefault="00C809BE" w:rsidP="008654F9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0" w:type="dxa"/>
          </w:tcPr>
          <w:p w14:paraId="456B9345" w14:textId="70D7F111" w:rsidR="00C809BE" w:rsidRDefault="00C809BE" w:rsidP="00617F63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Elise Devereux</w:t>
            </w:r>
          </w:p>
        </w:tc>
        <w:tc>
          <w:tcPr>
            <w:tcW w:w="965" w:type="dxa"/>
          </w:tcPr>
          <w:p w14:paraId="4AFD956F" w14:textId="10C4F32E" w:rsidR="00C809BE" w:rsidRDefault="00C809BE" w:rsidP="00617F63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 15</w:t>
            </w:r>
          </w:p>
        </w:tc>
        <w:tc>
          <w:tcPr>
            <w:tcW w:w="2178" w:type="dxa"/>
          </w:tcPr>
          <w:p w14:paraId="63BD8B04" w14:textId="21CB3DB5" w:rsidR="00C809BE" w:rsidRDefault="00D54668" w:rsidP="00617F63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Sue Collier</w:t>
            </w:r>
          </w:p>
        </w:tc>
        <w:tc>
          <w:tcPr>
            <w:tcW w:w="1084" w:type="dxa"/>
          </w:tcPr>
          <w:p w14:paraId="6C6B9F62" w14:textId="5E3F1DCC" w:rsidR="00C809BE" w:rsidRDefault="00D54668" w:rsidP="00617F63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 31</w:t>
            </w:r>
          </w:p>
        </w:tc>
      </w:tr>
      <w:tr w:rsidR="00C809BE" w:rsidRPr="006F4A6A" w14:paraId="4459B2EC" w14:textId="3D43FF1C" w:rsidTr="00C809BE">
        <w:tc>
          <w:tcPr>
            <w:tcW w:w="1583" w:type="dxa"/>
          </w:tcPr>
          <w:p w14:paraId="6EE3BA34" w14:textId="77777777" w:rsidR="00C809BE" w:rsidRDefault="00C809BE" w:rsidP="008654F9">
            <w:pPr>
              <w:pStyle w:val="Default"/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0" w:type="dxa"/>
          </w:tcPr>
          <w:p w14:paraId="316B4DBC" w14:textId="678A1F9B" w:rsidR="00C809BE" w:rsidRDefault="00C809BE" w:rsidP="00617F63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Lillian Smith</w:t>
            </w:r>
          </w:p>
        </w:tc>
        <w:tc>
          <w:tcPr>
            <w:tcW w:w="965" w:type="dxa"/>
          </w:tcPr>
          <w:p w14:paraId="7C91EE0D" w14:textId="0EED9344" w:rsidR="00C809BE" w:rsidRDefault="00C809BE" w:rsidP="00617F63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 17</w:t>
            </w:r>
          </w:p>
        </w:tc>
        <w:tc>
          <w:tcPr>
            <w:tcW w:w="2178" w:type="dxa"/>
          </w:tcPr>
          <w:p w14:paraId="7E4EBF23" w14:textId="77777777" w:rsidR="00C809BE" w:rsidRDefault="00C809BE" w:rsidP="00617F63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749E995B" w14:textId="77777777" w:rsidR="00C809BE" w:rsidRDefault="00C809BE" w:rsidP="00617F63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9C60E2B" w14:textId="1E1A6C54" w:rsidR="0028039E" w:rsidRPr="0028039E" w:rsidRDefault="000A35E2" w:rsidP="00D11361">
      <w:pPr>
        <w:pStyle w:val="Default"/>
        <w:widowControl w:val="0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B71A65">
        <w:rPr>
          <w:rFonts w:asciiTheme="minorHAnsi" w:hAnsiTheme="minorHAnsi" w:cstheme="minorHAnsi"/>
          <w:b/>
          <w:bCs/>
          <w:sz w:val="22"/>
          <w:szCs w:val="22"/>
        </w:rPr>
        <w:t>Events/Committees Reports</w:t>
      </w:r>
      <w:r w:rsidR="002D7886">
        <w:rPr>
          <w:rFonts w:asciiTheme="minorHAnsi" w:hAnsiTheme="minorHAnsi" w:cstheme="minorHAnsi"/>
          <w:b/>
          <w:bCs/>
          <w:sz w:val="22"/>
          <w:szCs w:val="22"/>
        </w:rPr>
        <w:t>/Updates</w:t>
      </w:r>
      <w:r w:rsidRPr="00B71A6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B71A6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6B2AAA" w14:textId="1431FC88" w:rsidR="0028039E" w:rsidRPr="00440357" w:rsidRDefault="0028039E" w:rsidP="005E413C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Monthly Art Social Program</w:t>
      </w:r>
      <w:r>
        <w:rPr>
          <w:rFonts w:asciiTheme="minorHAnsi" w:hAnsiTheme="minorHAnsi" w:cstheme="minorHAnsi"/>
          <w:sz w:val="22"/>
          <w:szCs w:val="22"/>
        </w:rPr>
        <w:t xml:space="preserve"> Angela Phillips</w:t>
      </w:r>
    </w:p>
    <w:p w14:paraId="59229A7F" w14:textId="0DD409E8" w:rsidR="002E2B87" w:rsidRPr="002E2B87" w:rsidRDefault="002E2B87" w:rsidP="002E2B87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2B87">
        <w:rPr>
          <w:rFonts w:asciiTheme="minorHAnsi" w:hAnsiTheme="minorHAnsi" w:cstheme="minorHAnsi"/>
          <w:sz w:val="22"/>
          <w:szCs w:val="22"/>
        </w:rPr>
        <w:t xml:space="preserve">July Project - Sand dollar/driftwood mobile. 18 sign-up's 13 were able to attend. This brought in $230 at no cost to the club. Year-to-date total is $507.41 to the club. </w:t>
      </w:r>
    </w:p>
    <w:p w14:paraId="630FB08E" w14:textId="38BAB9F2" w:rsidR="002E2B87" w:rsidRPr="002E2B87" w:rsidRDefault="002E2B87" w:rsidP="002E2B87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E2B87">
        <w:rPr>
          <w:rFonts w:asciiTheme="minorHAnsi" w:hAnsiTheme="minorHAnsi" w:cstheme="minorHAnsi"/>
          <w:sz w:val="22"/>
          <w:szCs w:val="22"/>
        </w:rPr>
        <w:t>August Project: 3-Tiered Resin Cake Stand. Samples available along with the sign-up sheet at the August Club Meeting. After the meeting a flyer will be emailed and advertised on social media if all 20 spots are not filled at the club meeting.</w:t>
      </w:r>
    </w:p>
    <w:p w14:paraId="206C1078" w14:textId="487231CC" w:rsidR="004C15D4" w:rsidRPr="0087006E" w:rsidRDefault="004C15D4" w:rsidP="002E2B87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C15D4">
        <w:rPr>
          <w:rFonts w:asciiTheme="minorHAnsi" w:hAnsiTheme="minorHAnsi" w:cstheme="minorHAnsi"/>
          <w:b/>
          <w:bCs/>
          <w:sz w:val="22"/>
          <w:szCs w:val="22"/>
        </w:rPr>
        <w:t>Community</w:t>
      </w:r>
      <w:r w:rsidR="002E2B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C15D4">
        <w:rPr>
          <w:rFonts w:asciiTheme="minorHAnsi" w:hAnsiTheme="minorHAnsi" w:cstheme="minorHAnsi"/>
          <w:b/>
          <w:bCs/>
          <w:sz w:val="22"/>
          <w:szCs w:val="22"/>
        </w:rPr>
        <w:t>Collabor</w:t>
      </w:r>
      <w:r w:rsidR="002E2B87">
        <w:rPr>
          <w:rFonts w:asciiTheme="minorHAnsi" w:hAnsiTheme="minorHAnsi" w:cstheme="minorHAnsi"/>
          <w:b/>
          <w:bCs/>
          <w:sz w:val="22"/>
          <w:szCs w:val="22"/>
        </w:rPr>
        <w:t>ators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Monthly Meeting</w:t>
      </w:r>
      <w:r w:rsidR="002C0A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C0AB8">
        <w:rPr>
          <w:rFonts w:asciiTheme="minorHAnsi" w:hAnsiTheme="minorHAnsi" w:cstheme="minorHAnsi"/>
          <w:sz w:val="22"/>
          <w:szCs w:val="22"/>
        </w:rPr>
        <w:t>Kat Hupp</w:t>
      </w:r>
    </w:p>
    <w:p w14:paraId="483ACB44" w14:textId="08DAC832" w:rsidR="00D5551A" w:rsidRPr="00B539DE" w:rsidRDefault="009C2AF2" w:rsidP="0087006E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Anne attended the last meeting</w:t>
      </w:r>
      <w:r w:rsidR="00D5551A">
        <w:rPr>
          <w:rFonts w:asciiTheme="minorHAnsi" w:hAnsiTheme="minorHAnsi" w:cstheme="minorHAnsi"/>
          <w:sz w:val="22"/>
          <w:szCs w:val="22"/>
        </w:rPr>
        <w:t xml:space="preserve"> on July 8</w:t>
      </w:r>
      <w:r w:rsidR="00701647">
        <w:rPr>
          <w:rFonts w:asciiTheme="minorHAnsi" w:hAnsiTheme="minorHAnsi" w:cstheme="minorHAnsi"/>
          <w:sz w:val="22"/>
          <w:szCs w:val="22"/>
        </w:rPr>
        <w:t xml:space="preserve"> for me</w:t>
      </w:r>
      <w:r>
        <w:rPr>
          <w:rFonts w:asciiTheme="minorHAnsi" w:hAnsiTheme="minorHAnsi" w:cstheme="minorHAnsi"/>
          <w:sz w:val="22"/>
          <w:szCs w:val="22"/>
        </w:rPr>
        <w:t xml:space="preserve">. Minutes are </w:t>
      </w:r>
      <w:r w:rsidR="0041290B">
        <w:rPr>
          <w:rFonts w:asciiTheme="minorHAnsi" w:hAnsiTheme="minorHAnsi" w:cstheme="minorHAnsi"/>
          <w:sz w:val="22"/>
          <w:szCs w:val="22"/>
        </w:rPr>
        <w:t>available upon request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92E957F" w14:textId="621AEB32" w:rsidR="00B539DE" w:rsidRPr="00EC7E93" w:rsidRDefault="00B539DE" w:rsidP="00B539DE">
      <w:pPr>
        <w:pStyle w:val="Default"/>
        <w:widowControl w:val="0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They hosted the “Freedom Sings” concert on Jul 3 at the Acton Community Center.</w:t>
      </w:r>
    </w:p>
    <w:p w14:paraId="6560F3B4" w14:textId="37091D07" w:rsidR="00EC7E93" w:rsidRPr="00620CBC" w:rsidRDefault="00EC7E93" w:rsidP="00B539DE">
      <w:pPr>
        <w:pStyle w:val="Default"/>
        <w:widowControl w:val="0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next concert </w:t>
      </w:r>
      <w:proofErr w:type="gramStart"/>
      <w:r>
        <w:rPr>
          <w:rFonts w:asciiTheme="minorHAnsi" w:hAnsiTheme="minorHAnsi" w:cstheme="minorHAnsi"/>
          <w:sz w:val="22"/>
          <w:szCs w:val="22"/>
        </w:rPr>
        <w:t>is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Aug 18 at Acton Park</w:t>
      </w:r>
      <w:r w:rsidR="00AB6117">
        <w:rPr>
          <w:rFonts w:asciiTheme="minorHAnsi" w:hAnsiTheme="minorHAnsi" w:cstheme="minorHAnsi"/>
          <w:sz w:val="22"/>
          <w:szCs w:val="22"/>
        </w:rPr>
        <w:t xml:space="preserve"> 7-9pm</w:t>
      </w:r>
      <w:r>
        <w:rPr>
          <w:rFonts w:asciiTheme="minorHAnsi" w:hAnsiTheme="minorHAnsi" w:cstheme="minorHAnsi"/>
          <w:sz w:val="22"/>
          <w:szCs w:val="22"/>
        </w:rPr>
        <w:t>.</w:t>
      </w:r>
      <w:r w:rsidR="00235FB9">
        <w:rPr>
          <w:rFonts w:asciiTheme="minorHAnsi" w:hAnsiTheme="minorHAnsi" w:cstheme="minorHAnsi"/>
          <w:sz w:val="22"/>
          <w:szCs w:val="22"/>
        </w:rPr>
        <w:t xml:space="preserve"> The “Santa Clarita Band” will be playing.</w:t>
      </w:r>
    </w:p>
    <w:p w14:paraId="26941F40" w14:textId="34B7D5EB" w:rsidR="00620CBC" w:rsidRPr="007F3811" w:rsidRDefault="00620CBC" w:rsidP="00B539DE">
      <w:pPr>
        <w:pStyle w:val="Default"/>
        <w:widowControl w:val="0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They were hoping to do at least one Movie Night at the park, but it is not looking like that will happen due to county regs.</w:t>
      </w:r>
    </w:p>
    <w:p w14:paraId="2E63BD26" w14:textId="74D0E8BF" w:rsidR="007F3811" w:rsidRPr="00AB6117" w:rsidRDefault="007F3811" w:rsidP="00B539DE">
      <w:pPr>
        <w:pStyle w:val="Default"/>
        <w:widowControl w:val="0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They want more info on the AD Country Fair &amp; Parade and want to support. I will get them connected with the fair committee.</w:t>
      </w:r>
    </w:p>
    <w:p w14:paraId="1363EE33" w14:textId="50CBF152" w:rsidR="00AB6117" w:rsidRPr="00871E44" w:rsidRDefault="00871E44" w:rsidP="00B539DE">
      <w:pPr>
        <w:pStyle w:val="Default"/>
        <w:widowControl w:val="0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committee wants to include Agua Dulce </w:t>
      </w:r>
      <w:proofErr w:type="gramStart"/>
      <w:r>
        <w:rPr>
          <w:rFonts w:asciiTheme="minorHAnsi" w:hAnsiTheme="minorHAnsi" w:cstheme="minorHAnsi"/>
          <w:sz w:val="22"/>
          <w:szCs w:val="22"/>
        </w:rPr>
        <w:t>and also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have events here in Agua Dulce. They want to know what kind of events </w:t>
      </w:r>
      <w:r w:rsidR="005F76CC">
        <w:rPr>
          <w:rFonts w:asciiTheme="minorHAnsi" w:hAnsiTheme="minorHAnsi" w:cstheme="minorHAnsi"/>
          <w:sz w:val="22"/>
          <w:szCs w:val="22"/>
        </w:rPr>
        <w:t>AD is</w:t>
      </w:r>
      <w:r>
        <w:rPr>
          <w:rFonts w:asciiTheme="minorHAnsi" w:hAnsiTheme="minorHAnsi" w:cstheme="minorHAnsi"/>
          <w:sz w:val="22"/>
          <w:szCs w:val="22"/>
        </w:rPr>
        <w:t xml:space="preserve"> interested in.</w:t>
      </w:r>
    </w:p>
    <w:p w14:paraId="2337B76C" w14:textId="246C5996" w:rsidR="00871E44" w:rsidRPr="00592486" w:rsidRDefault="00871E44" w:rsidP="00B539DE">
      <w:pPr>
        <w:pStyle w:val="Default"/>
        <w:widowControl w:val="0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871E4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District Supervisor Barger money is helping to fund these events.</w:t>
      </w:r>
    </w:p>
    <w:p w14:paraId="0663B537" w14:textId="5200E6BA" w:rsidR="00592486" w:rsidRPr="00D5551A" w:rsidRDefault="00592486" w:rsidP="00B539DE">
      <w:pPr>
        <w:pStyle w:val="Default"/>
        <w:widowControl w:val="0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committee is looking to take over the “Friends of Acton Park” 501c3 title or </w:t>
      </w:r>
      <w:r w:rsidR="002F0227">
        <w:rPr>
          <w:rFonts w:asciiTheme="minorHAnsi" w:hAnsiTheme="minorHAnsi" w:cstheme="minorHAnsi"/>
          <w:sz w:val="22"/>
          <w:szCs w:val="22"/>
        </w:rPr>
        <w:t xml:space="preserve">obtain </w:t>
      </w:r>
      <w:r w:rsidR="00AC6194">
        <w:rPr>
          <w:rFonts w:asciiTheme="minorHAnsi" w:hAnsiTheme="minorHAnsi" w:cstheme="minorHAnsi"/>
          <w:sz w:val="22"/>
          <w:szCs w:val="22"/>
        </w:rPr>
        <w:t>501c3 status as a new entity.</w:t>
      </w:r>
    </w:p>
    <w:p w14:paraId="1C133C0E" w14:textId="7DE1B1B6" w:rsidR="0087006E" w:rsidRPr="0087006E" w:rsidRDefault="009C2AF2" w:rsidP="0087006E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next meeting is on Aug 5 @10:30am at the Acton Community Center.</w:t>
      </w:r>
      <w:r w:rsidR="002C0AB8">
        <w:rPr>
          <w:rFonts w:asciiTheme="minorHAnsi" w:hAnsiTheme="minorHAnsi" w:cstheme="minorHAnsi"/>
          <w:sz w:val="22"/>
          <w:szCs w:val="22"/>
        </w:rPr>
        <w:t xml:space="preserve"> </w:t>
      </w:r>
      <w:r w:rsidR="002C0AB8" w:rsidRPr="009040BA">
        <w:rPr>
          <w:rFonts w:asciiTheme="minorHAnsi" w:hAnsiTheme="minorHAnsi" w:cstheme="minorHAnsi"/>
          <w:sz w:val="22"/>
          <w:szCs w:val="22"/>
          <w:highlight w:val="yellow"/>
        </w:rPr>
        <w:t>If</w:t>
      </w:r>
      <w:r w:rsidR="002C0AB8" w:rsidRPr="00A20C8F">
        <w:rPr>
          <w:rFonts w:asciiTheme="minorHAnsi" w:hAnsiTheme="minorHAnsi" w:cstheme="minorHAnsi"/>
          <w:sz w:val="22"/>
          <w:szCs w:val="22"/>
          <w:highlight w:val="yellow"/>
        </w:rPr>
        <w:t xml:space="preserve"> anyone is interested in being a rep for the club with this group, please let me know.</w:t>
      </w:r>
      <w:r w:rsidR="00A20C8F">
        <w:rPr>
          <w:rFonts w:asciiTheme="minorHAnsi" w:hAnsiTheme="minorHAnsi" w:cstheme="minorHAnsi"/>
          <w:sz w:val="22"/>
          <w:szCs w:val="22"/>
        </w:rPr>
        <w:t xml:space="preserve"> They only meet once a month (first Mon) in the AM for an hour. All I’m looking for is someone to commit to attending and reporting back to the board. Thx.</w:t>
      </w:r>
    </w:p>
    <w:p w14:paraId="7C5EBD52" w14:textId="204FD628" w:rsidR="0087006E" w:rsidRPr="0087006E" w:rsidRDefault="0087006E" w:rsidP="0087006E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7006E">
        <w:rPr>
          <w:rFonts w:asciiTheme="minorHAnsi" w:hAnsiTheme="minorHAnsi" w:cstheme="minorHAnsi"/>
          <w:b/>
          <w:bCs/>
          <w:sz w:val="22"/>
          <w:szCs w:val="22"/>
        </w:rPr>
        <w:t>Summer Family Game Nights</w:t>
      </w:r>
      <w:r>
        <w:rPr>
          <w:rFonts w:asciiTheme="minorHAnsi" w:hAnsiTheme="minorHAnsi" w:cstheme="minorHAnsi"/>
          <w:sz w:val="22"/>
          <w:szCs w:val="22"/>
        </w:rPr>
        <w:t xml:space="preserve"> – Adrianna St. Pierre</w:t>
      </w:r>
    </w:p>
    <w:p w14:paraId="74619021" w14:textId="765F7B13" w:rsidR="002C4296" w:rsidRPr="002C4296" w:rsidRDefault="002C4296" w:rsidP="002C4296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296">
        <w:rPr>
          <w:rFonts w:asciiTheme="minorHAnsi" w:hAnsiTheme="minorHAnsi" w:cstheme="minorHAnsi"/>
          <w:sz w:val="22"/>
          <w:szCs w:val="22"/>
        </w:rPr>
        <w:t>The</w:t>
      </w:r>
      <w:r>
        <w:rPr>
          <w:rFonts w:asciiTheme="minorHAnsi" w:hAnsiTheme="minorHAnsi" w:cstheme="minorHAnsi"/>
          <w:sz w:val="22"/>
          <w:szCs w:val="22"/>
        </w:rPr>
        <w:t xml:space="preserve"> final</w:t>
      </w:r>
      <w:r w:rsidRPr="002C4296">
        <w:rPr>
          <w:rFonts w:asciiTheme="minorHAnsi" w:hAnsiTheme="minorHAnsi" w:cstheme="minorHAnsi"/>
          <w:sz w:val="22"/>
          <w:szCs w:val="22"/>
        </w:rPr>
        <w:t xml:space="preserve"> Family Game night will be hosted on August 8th, with better planning, I think next year will be a better turn out.</w:t>
      </w:r>
    </w:p>
    <w:p w14:paraId="5A34FA11" w14:textId="61341AA0" w:rsidR="002C4296" w:rsidRPr="006F1BC9" w:rsidRDefault="002C4296" w:rsidP="006F1BC9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C4296">
        <w:rPr>
          <w:rFonts w:asciiTheme="minorHAnsi" w:hAnsiTheme="minorHAnsi" w:cstheme="minorHAnsi"/>
          <w:b/>
          <w:bCs/>
          <w:sz w:val="22"/>
          <w:szCs w:val="22"/>
        </w:rPr>
        <w:t>Casa Dulce</w:t>
      </w:r>
      <w:r>
        <w:rPr>
          <w:rFonts w:asciiTheme="minorHAnsi" w:hAnsiTheme="minorHAnsi" w:cstheme="minorHAnsi"/>
          <w:sz w:val="22"/>
          <w:szCs w:val="22"/>
        </w:rPr>
        <w:t xml:space="preserve"> – Adrianna St. Pierre</w:t>
      </w:r>
      <w:r w:rsidR="006F1B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1BC9" w:rsidRPr="006F1BC9">
        <w:rPr>
          <w:rFonts w:asciiTheme="minorHAnsi" w:hAnsiTheme="minorHAnsi" w:cstheme="minorHAnsi"/>
          <w:sz w:val="22"/>
          <w:szCs w:val="22"/>
          <w:highlight w:val="lightGray"/>
        </w:rPr>
        <w:t>TBA</w:t>
      </w:r>
      <w:r w:rsidR="009D54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667DE0" w14:textId="10ADBE13" w:rsidR="00D80EC6" w:rsidRPr="00C62ED3" w:rsidRDefault="00D80EC6" w:rsidP="00D80EC6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AD Country Fair &amp; Parade </w:t>
      </w:r>
      <w:r>
        <w:rPr>
          <w:rFonts w:asciiTheme="minorHAnsi" w:hAnsiTheme="minorHAnsi" w:cstheme="minorHAnsi"/>
          <w:sz w:val="22"/>
          <w:szCs w:val="22"/>
        </w:rPr>
        <w:t>Sep 21</w:t>
      </w:r>
      <w:r w:rsidR="00B87FDD">
        <w:rPr>
          <w:rFonts w:asciiTheme="minorHAnsi" w:hAnsiTheme="minorHAnsi" w:cstheme="minorHAnsi"/>
          <w:sz w:val="22"/>
          <w:szCs w:val="22"/>
        </w:rPr>
        <w:t>, 4-11pm</w:t>
      </w:r>
      <w:r>
        <w:rPr>
          <w:rFonts w:asciiTheme="minorHAnsi" w:hAnsiTheme="minorHAnsi" w:cstheme="minorHAnsi"/>
          <w:sz w:val="22"/>
          <w:szCs w:val="22"/>
        </w:rPr>
        <w:t>:</w:t>
      </w:r>
      <w:r w:rsidR="00401288">
        <w:rPr>
          <w:rFonts w:asciiTheme="minorHAnsi" w:hAnsiTheme="minorHAnsi" w:cstheme="minorHAnsi"/>
          <w:sz w:val="22"/>
          <w:szCs w:val="22"/>
        </w:rPr>
        <w:t xml:space="preserve"> </w:t>
      </w:r>
      <w:r w:rsidR="00401288" w:rsidRPr="00401288">
        <w:rPr>
          <w:rFonts w:asciiTheme="minorHAnsi" w:hAnsiTheme="minorHAnsi" w:cstheme="minorHAnsi"/>
          <w:sz w:val="22"/>
          <w:szCs w:val="22"/>
          <w:highlight w:val="yellow"/>
        </w:rPr>
        <w:t>need volunteers</w:t>
      </w:r>
    </w:p>
    <w:p w14:paraId="40BA5C3A" w14:textId="2EF6E7A9" w:rsidR="00D870B1" w:rsidRPr="00456991" w:rsidRDefault="00D870B1" w:rsidP="00D870B1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Parade – </w:t>
      </w:r>
      <w:r w:rsidR="00B65E8F">
        <w:rPr>
          <w:rFonts w:asciiTheme="minorHAnsi" w:hAnsiTheme="minorHAnsi" w:cstheme="minorHAnsi"/>
          <w:color w:val="auto"/>
          <w:sz w:val="22"/>
          <w:szCs w:val="22"/>
        </w:rPr>
        <w:t xml:space="preserve">Rosie Heffley, </w:t>
      </w:r>
      <w:r>
        <w:rPr>
          <w:rFonts w:asciiTheme="minorHAnsi" w:hAnsiTheme="minorHAnsi" w:cstheme="minorHAnsi"/>
          <w:color w:val="auto"/>
          <w:sz w:val="22"/>
          <w:szCs w:val="22"/>
        </w:rPr>
        <w:t>Nicole Higdon, Susan Slamer</w:t>
      </w:r>
    </w:p>
    <w:p w14:paraId="705F6FD1" w14:textId="63E6686F" w:rsidR="00F24F10" w:rsidRPr="00F24F10" w:rsidRDefault="00F24F10" w:rsidP="00F24F10">
      <w:pPr>
        <w:pStyle w:val="Default"/>
        <w:widowControl w:val="0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Entry Fee $35. Non-profit $25. Business $50</w:t>
      </w:r>
    </w:p>
    <w:p w14:paraId="539EA231" w14:textId="4AFDC95D" w:rsidR="00F24F10" w:rsidRPr="00F24F10" w:rsidRDefault="00F24F10" w:rsidP="00F24F10">
      <w:pPr>
        <w:pStyle w:val="Default"/>
        <w:widowControl w:val="0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Mail or drop off entries to AD Hardware store.</w:t>
      </w:r>
    </w:p>
    <w:p w14:paraId="21F651F7" w14:textId="7246E2AE" w:rsidR="00F24F10" w:rsidRPr="00F24F10" w:rsidRDefault="00F24F10" w:rsidP="00F24F10">
      <w:pPr>
        <w:pStyle w:val="Default"/>
        <w:widowControl w:val="0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Fair staging areas, judges, announcer, radio support, road signs, route cleanup, vet </w:t>
      </w:r>
      <w:r>
        <w:rPr>
          <w:rFonts w:asciiTheme="minorHAnsi" w:hAnsiTheme="minorHAnsi" w:cstheme="minorHAnsi"/>
          <w:sz w:val="22"/>
          <w:szCs w:val="22"/>
        </w:rPr>
        <w:lastRenderedPageBreak/>
        <w:t>support, National Anthem, color guard, county/law enforcement/fire all set.</w:t>
      </w:r>
    </w:p>
    <w:p w14:paraId="17F7A6F6" w14:textId="0CC66BB9" w:rsidR="00D80EC6" w:rsidRPr="00456991" w:rsidRDefault="00D80EC6" w:rsidP="00D80EC6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62ED3">
        <w:rPr>
          <w:rFonts w:asciiTheme="minorHAnsi" w:hAnsiTheme="minorHAnsi" w:cstheme="minorHAnsi"/>
          <w:sz w:val="22"/>
          <w:szCs w:val="22"/>
        </w:rPr>
        <w:t>Fair -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Patti Duce</w:t>
      </w:r>
    </w:p>
    <w:p w14:paraId="6D13509B" w14:textId="77777777" w:rsidR="00B03093" w:rsidRPr="00B03093" w:rsidRDefault="00B03093" w:rsidP="00B03093">
      <w:pPr>
        <w:pStyle w:val="Default"/>
        <w:widowControl w:val="0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03093">
        <w:rPr>
          <w:rFonts w:asciiTheme="minorHAnsi" w:hAnsiTheme="minorHAnsi" w:cstheme="minorHAnsi"/>
          <w:sz w:val="22"/>
          <w:szCs w:val="22"/>
        </w:rPr>
        <w:t xml:space="preserve">The fair committee is in full prep for this year's Country Fair and Parade on Saturday, September 21. </w:t>
      </w:r>
    </w:p>
    <w:p w14:paraId="246A636F" w14:textId="77777777" w:rsidR="00B03093" w:rsidRDefault="00B03093" w:rsidP="00B03093">
      <w:pPr>
        <w:pStyle w:val="Default"/>
        <w:widowControl w:val="0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03093">
        <w:rPr>
          <w:rFonts w:asciiTheme="minorHAnsi" w:hAnsiTheme="minorHAnsi" w:cstheme="minorHAnsi"/>
          <w:sz w:val="22"/>
          <w:szCs w:val="22"/>
        </w:rPr>
        <w:t xml:space="preserve">Sandra Lang has graciously offered her lot on Darling and Agua Dulce Canyon. </w:t>
      </w:r>
    </w:p>
    <w:p w14:paraId="5EB008E6" w14:textId="77777777" w:rsidR="00B03093" w:rsidRDefault="00B03093" w:rsidP="00B03093">
      <w:pPr>
        <w:pStyle w:val="Default"/>
        <w:widowControl w:val="0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03093">
        <w:rPr>
          <w:rFonts w:asciiTheme="minorHAnsi" w:hAnsiTheme="minorHAnsi" w:cstheme="minorHAnsi"/>
          <w:sz w:val="22"/>
          <w:szCs w:val="22"/>
        </w:rPr>
        <w:t>We are looking for fake turf donations, rubber mats, and outdoor rugs to put under the games.</w:t>
      </w:r>
    </w:p>
    <w:p w14:paraId="30337773" w14:textId="77777777" w:rsidR="00B03093" w:rsidRDefault="00B03093" w:rsidP="00B03093">
      <w:pPr>
        <w:pStyle w:val="Default"/>
        <w:widowControl w:val="0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03093">
        <w:rPr>
          <w:rFonts w:asciiTheme="minorHAnsi" w:hAnsiTheme="minorHAnsi" w:cstheme="minorHAnsi"/>
          <w:sz w:val="22"/>
          <w:szCs w:val="22"/>
        </w:rPr>
        <w:t>Amber did a beautiful job on the logo—Sage Brush to Star Dust.</w:t>
      </w:r>
    </w:p>
    <w:p w14:paraId="46436713" w14:textId="294760AB" w:rsidR="00B03093" w:rsidRDefault="00B03093" w:rsidP="00B03093">
      <w:pPr>
        <w:pStyle w:val="Default"/>
        <w:widowControl w:val="0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03093">
        <w:rPr>
          <w:rFonts w:asciiTheme="minorHAnsi" w:hAnsiTheme="minorHAnsi" w:cstheme="minorHAnsi"/>
          <w:sz w:val="22"/>
          <w:szCs w:val="22"/>
        </w:rPr>
        <w:t xml:space="preserve">If you know of a business that would like to be an event sponsor or advertiser, please share them with me via text or email: 323.493.2300: </w:t>
      </w:r>
      <w:hyperlink r:id="rId22" w:history="1">
        <w:r w:rsidRPr="00D50D59">
          <w:rPr>
            <w:rStyle w:val="Hyperlink"/>
            <w:rFonts w:asciiTheme="minorHAnsi" w:hAnsiTheme="minorHAnsi" w:cstheme="minorHAnsi"/>
            <w:sz w:val="22"/>
            <w:szCs w:val="22"/>
          </w:rPr>
          <w:t>pattirduce@gmail.com</w:t>
        </w:r>
      </w:hyperlink>
      <w:r w:rsidRPr="00B03093">
        <w:rPr>
          <w:rFonts w:asciiTheme="minorHAnsi" w:hAnsiTheme="minorHAnsi" w:cstheme="minorHAnsi"/>
          <w:sz w:val="22"/>
          <w:szCs w:val="22"/>
        </w:rPr>
        <w:t>.</w:t>
      </w:r>
    </w:p>
    <w:p w14:paraId="33A4AC09" w14:textId="77777777" w:rsidR="00B03093" w:rsidRDefault="00B03093" w:rsidP="00B03093">
      <w:pPr>
        <w:pStyle w:val="Default"/>
        <w:widowControl w:val="0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03093">
        <w:rPr>
          <w:rFonts w:asciiTheme="minorHAnsi" w:hAnsiTheme="minorHAnsi" w:cstheme="minorHAnsi"/>
          <w:sz w:val="22"/>
          <w:szCs w:val="22"/>
        </w:rPr>
        <w:t>The deadline for information, photos, articles, and ads for the program is August 11.</w:t>
      </w:r>
    </w:p>
    <w:p w14:paraId="0258362E" w14:textId="77777777" w:rsidR="00AC1AA3" w:rsidRDefault="00B03093" w:rsidP="00B03093">
      <w:pPr>
        <w:pStyle w:val="Default"/>
        <w:widowControl w:val="0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03093">
        <w:rPr>
          <w:rFonts w:asciiTheme="minorHAnsi" w:hAnsiTheme="minorHAnsi" w:cstheme="minorHAnsi"/>
          <w:sz w:val="22"/>
          <w:szCs w:val="22"/>
        </w:rPr>
        <w:t>Our volunteer day is August 17 at the Club House from 4 - 7 PM. We will start the day with a walk-through of the site, then divide it into departments for training and questions. We will end the day with a chili, salsa, and jam competition. The winner will be people's choice. If you want to participate in the competition, please email me.</w:t>
      </w:r>
    </w:p>
    <w:p w14:paraId="71FE2B52" w14:textId="421D6B10" w:rsidR="00D72DD1" w:rsidRDefault="00B03093" w:rsidP="003A33EF">
      <w:pPr>
        <w:pStyle w:val="Default"/>
        <w:widowControl w:val="0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C1AA3">
        <w:rPr>
          <w:rFonts w:asciiTheme="minorHAnsi" w:hAnsiTheme="minorHAnsi" w:cstheme="minorHAnsi"/>
          <w:sz w:val="22"/>
          <w:szCs w:val="22"/>
        </w:rPr>
        <w:t xml:space="preserve">Megan Miller is signing </w:t>
      </w:r>
      <w:proofErr w:type="gramStart"/>
      <w:r w:rsidRPr="00AC1AA3">
        <w:rPr>
          <w:rFonts w:asciiTheme="minorHAnsi" w:hAnsiTheme="minorHAnsi" w:cstheme="minorHAnsi"/>
          <w:sz w:val="22"/>
          <w:szCs w:val="22"/>
        </w:rPr>
        <w:t>up</w:t>
      </w:r>
      <w:proofErr w:type="gramEnd"/>
      <w:r w:rsidRPr="00AC1AA3">
        <w:rPr>
          <w:rFonts w:asciiTheme="minorHAnsi" w:hAnsiTheme="minorHAnsi" w:cstheme="minorHAnsi"/>
          <w:sz w:val="22"/>
          <w:szCs w:val="22"/>
        </w:rPr>
        <w:t xml:space="preserve"> volunteers. Volunteers receive </w:t>
      </w:r>
      <w:r w:rsidR="00D72DD1" w:rsidRPr="00AC1AA3">
        <w:rPr>
          <w:rFonts w:asciiTheme="minorHAnsi" w:hAnsiTheme="minorHAnsi" w:cstheme="minorHAnsi"/>
          <w:sz w:val="22"/>
          <w:szCs w:val="22"/>
        </w:rPr>
        <w:t>a T</w:t>
      </w:r>
      <w:r w:rsidRPr="00AC1AA3">
        <w:rPr>
          <w:rFonts w:asciiTheme="minorHAnsi" w:hAnsiTheme="minorHAnsi" w:cstheme="minorHAnsi"/>
          <w:sz w:val="22"/>
          <w:szCs w:val="22"/>
        </w:rPr>
        <w:t xml:space="preserve">-shirt and free entrance to the fair. Interested? Email Megan at </w:t>
      </w:r>
      <w:hyperlink r:id="rId23" w:history="1">
        <w:r w:rsidR="00D72DD1" w:rsidRPr="00D50D59">
          <w:rPr>
            <w:rStyle w:val="Hyperlink"/>
            <w:rFonts w:asciiTheme="minorHAnsi" w:hAnsiTheme="minorHAnsi" w:cstheme="minorHAnsi"/>
            <w:sz w:val="22"/>
            <w:szCs w:val="22"/>
          </w:rPr>
          <w:t>megan_em5646@yahoo.com</w:t>
        </w:r>
      </w:hyperlink>
      <w:r w:rsidRPr="00AC1AA3">
        <w:rPr>
          <w:rFonts w:asciiTheme="minorHAnsi" w:hAnsiTheme="minorHAnsi" w:cstheme="minorHAnsi"/>
          <w:sz w:val="22"/>
          <w:szCs w:val="22"/>
        </w:rPr>
        <w:t>.</w:t>
      </w:r>
    </w:p>
    <w:p w14:paraId="6A650045" w14:textId="31D034EE" w:rsidR="00B03093" w:rsidRPr="00D72DD1" w:rsidRDefault="00B03093" w:rsidP="00D72DD1">
      <w:pPr>
        <w:pStyle w:val="Default"/>
        <w:widowControl w:val="0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C1AA3">
        <w:rPr>
          <w:rFonts w:asciiTheme="minorHAnsi" w:hAnsiTheme="minorHAnsi" w:cstheme="minorHAnsi"/>
          <w:sz w:val="22"/>
          <w:szCs w:val="22"/>
        </w:rPr>
        <w:t>We are super excited about this year's fair and parade. We look forward to seeing you, your family, and friends at the event.</w:t>
      </w:r>
    </w:p>
    <w:p w14:paraId="3FC850E6" w14:textId="77777777" w:rsidR="00B03093" w:rsidRPr="00B03093" w:rsidRDefault="00B03093" w:rsidP="00B03093">
      <w:pPr>
        <w:pStyle w:val="Default"/>
        <w:widowControl w:val="0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03093">
        <w:rPr>
          <w:rFonts w:asciiTheme="minorHAnsi" w:hAnsiTheme="minorHAnsi" w:cstheme="minorHAnsi"/>
          <w:sz w:val="22"/>
          <w:szCs w:val="22"/>
        </w:rPr>
        <w:t>Dates to remember:</w:t>
      </w:r>
    </w:p>
    <w:p w14:paraId="02D46EBC" w14:textId="77777777" w:rsidR="00B03093" w:rsidRPr="002E2B87" w:rsidRDefault="00B03093" w:rsidP="00D72DD1">
      <w:pPr>
        <w:pStyle w:val="Default"/>
        <w:widowControl w:val="0"/>
        <w:spacing w:line="276" w:lineRule="auto"/>
        <w:ind w:left="2880"/>
        <w:rPr>
          <w:rFonts w:asciiTheme="minorHAnsi" w:hAnsiTheme="minorHAnsi" w:cstheme="minorHAnsi"/>
          <w:sz w:val="22"/>
          <w:szCs w:val="22"/>
        </w:rPr>
      </w:pPr>
      <w:r w:rsidRPr="002E2B87">
        <w:rPr>
          <w:rFonts w:asciiTheme="minorHAnsi" w:hAnsiTheme="minorHAnsi" w:cstheme="minorHAnsi"/>
          <w:sz w:val="22"/>
          <w:szCs w:val="22"/>
        </w:rPr>
        <w:t>August 11 - Ad deadline</w:t>
      </w:r>
    </w:p>
    <w:p w14:paraId="2AA8DA58" w14:textId="77777777" w:rsidR="00B03093" w:rsidRPr="002E2B87" w:rsidRDefault="00B03093" w:rsidP="00D72DD1">
      <w:pPr>
        <w:pStyle w:val="Default"/>
        <w:widowControl w:val="0"/>
        <w:spacing w:line="276" w:lineRule="auto"/>
        <w:ind w:left="2880"/>
        <w:rPr>
          <w:rFonts w:asciiTheme="minorHAnsi" w:hAnsiTheme="minorHAnsi" w:cstheme="minorHAnsi"/>
          <w:sz w:val="22"/>
          <w:szCs w:val="22"/>
        </w:rPr>
      </w:pPr>
      <w:r w:rsidRPr="002E2B87">
        <w:rPr>
          <w:rFonts w:asciiTheme="minorHAnsi" w:hAnsiTheme="minorHAnsi" w:cstheme="minorHAnsi"/>
          <w:sz w:val="22"/>
          <w:szCs w:val="22"/>
        </w:rPr>
        <w:t>August 17 - Volunteer Day</w:t>
      </w:r>
    </w:p>
    <w:p w14:paraId="2ACD36B7" w14:textId="77777777" w:rsidR="00B03093" w:rsidRPr="002E2B87" w:rsidRDefault="00B03093" w:rsidP="00D72DD1">
      <w:pPr>
        <w:pStyle w:val="Default"/>
        <w:widowControl w:val="0"/>
        <w:spacing w:line="276" w:lineRule="auto"/>
        <w:ind w:left="2880"/>
        <w:rPr>
          <w:rFonts w:asciiTheme="minorHAnsi" w:hAnsiTheme="minorHAnsi" w:cstheme="minorHAnsi"/>
          <w:sz w:val="22"/>
          <w:szCs w:val="22"/>
        </w:rPr>
      </w:pPr>
      <w:r w:rsidRPr="002E2B87">
        <w:rPr>
          <w:rFonts w:asciiTheme="minorHAnsi" w:hAnsiTheme="minorHAnsi" w:cstheme="minorHAnsi"/>
          <w:sz w:val="22"/>
          <w:szCs w:val="22"/>
        </w:rPr>
        <w:t>September 20 - Load in</w:t>
      </w:r>
    </w:p>
    <w:p w14:paraId="1DB8E5AC" w14:textId="77777777" w:rsidR="00B03093" w:rsidRPr="002E2B87" w:rsidRDefault="00B03093" w:rsidP="00D72DD1">
      <w:pPr>
        <w:pStyle w:val="Default"/>
        <w:widowControl w:val="0"/>
        <w:spacing w:line="276" w:lineRule="auto"/>
        <w:ind w:left="2880"/>
        <w:rPr>
          <w:rFonts w:asciiTheme="minorHAnsi" w:hAnsiTheme="minorHAnsi" w:cstheme="minorHAnsi"/>
          <w:sz w:val="22"/>
          <w:szCs w:val="22"/>
        </w:rPr>
      </w:pPr>
      <w:r w:rsidRPr="002E2B87">
        <w:rPr>
          <w:rFonts w:asciiTheme="minorHAnsi" w:hAnsiTheme="minorHAnsi" w:cstheme="minorHAnsi"/>
          <w:sz w:val="22"/>
          <w:szCs w:val="22"/>
        </w:rPr>
        <w:t>September 21- Event</w:t>
      </w:r>
    </w:p>
    <w:p w14:paraId="514DFDF3" w14:textId="432A4653" w:rsidR="00456991" w:rsidRPr="00B03093" w:rsidRDefault="00B03093" w:rsidP="00D72DD1">
      <w:pPr>
        <w:pStyle w:val="Default"/>
        <w:widowControl w:val="0"/>
        <w:spacing w:line="276" w:lineRule="auto"/>
        <w:ind w:left="2880"/>
        <w:rPr>
          <w:rFonts w:asciiTheme="minorHAnsi" w:hAnsiTheme="minorHAnsi" w:cstheme="minorHAnsi"/>
          <w:sz w:val="22"/>
          <w:szCs w:val="22"/>
        </w:rPr>
      </w:pPr>
      <w:r w:rsidRPr="002E2B87">
        <w:rPr>
          <w:rFonts w:asciiTheme="minorHAnsi" w:hAnsiTheme="minorHAnsi" w:cstheme="minorHAnsi"/>
          <w:sz w:val="22"/>
          <w:szCs w:val="22"/>
        </w:rPr>
        <w:t>September 22 - Wrap</w:t>
      </w:r>
    </w:p>
    <w:p w14:paraId="58FDF118" w14:textId="18F98B85" w:rsidR="00D80EC6" w:rsidRPr="00CF512D" w:rsidRDefault="00D80EC6" w:rsidP="00D80EC6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Halloween Trick or Treat </w:t>
      </w:r>
      <w:r>
        <w:rPr>
          <w:rFonts w:asciiTheme="minorHAnsi" w:hAnsiTheme="minorHAnsi" w:cstheme="minorHAnsi"/>
          <w:sz w:val="22"/>
          <w:szCs w:val="22"/>
        </w:rPr>
        <w:t>Oct 31:</w:t>
      </w:r>
      <w:r w:rsidR="008709DF">
        <w:rPr>
          <w:rFonts w:asciiTheme="minorHAnsi" w:hAnsiTheme="minorHAnsi" w:cstheme="minorHAnsi"/>
          <w:sz w:val="22"/>
          <w:szCs w:val="22"/>
        </w:rPr>
        <w:t xml:space="preserve"> Adrianna St. Pierre</w:t>
      </w:r>
      <w:r w:rsidR="00582E29">
        <w:rPr>
          <w:rFonts w:asciiTheme="minorHAnsi" w:hAnsiTheme="minorHAnsi" w:cstheme="minorHAnsi"/>
          <w:sz w:val="22"/>
          <w:szCs w:val="22"/>
        </w:rPr>
        <w:t xml:space="preserve"> </w:t>
      </w:r>
      <w:r w:rsidR="006F1BC9">
        <w:rPr>
          <w:rFonts w:asciiTheme="minorHAnsi" w:hAnsiTheme="minorHAnsi" w:cstheme="minorHAnsi"/>
          <w:sz w:val="22"/>
          <w:szCs w:val="22"/>
        </w:rPr>
        <w:t>– no update</w:t>
      </w:r>
    </w:p>
    <w:p w14:paraId="21171E35" w14:textId="2FDEE60C" w:rsidR="00D80EC6" w:rsidRPr="002E2B87" w:rsidRDefault="00D80EC6" w:rsidP="00D80EC6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Veterans Day Pancake Breakfast </w:t>
      </w:r>
      <w:r>
        <w:rPr>
          <w:rFonts w:asciiTheme="minorHAnsi" w:hAnsiTheme="minorHAnsi" w:cstheme="minorHAnsi"/>
          <w:sz w:val="22"/>
          <w:szCs w:val="22"/>
        </w:rPr>
        <w:t>Nov 11:</w:t>
      </w:r>
      <w:r w:rsidR="006C3A6A">
        <w:rPr>
          <w:rFonts w:asciiTheme="minorHAnsi" w:hAnsiTheme="minorHAnsi" w:cstheme="minorHAnsi"/>
          <w:sz w:val="22"/>
          <w:szCs w:val="22"/>
        </w:rPr>
        <w:t xml:space="preserve"> </w:t>
      </w:r>
      <w:r w:rsidR="006C3A6A" w:rsidRPr="003E4E68">
        <w:rPr>
          <w:rFonts w:asciiTheme="minorHAnsi" w:hAnsiTheme="minorHAnsi" w:cstheme="minorHAnsi"/>
          <w:color w:val="auto"/>
          <w:sz w:val="22"/>
          <w:szCs w:val="22"/>
        </w:rPr>
        <w:t>Angela Phillips</w:t>
      </w:r>
    </w:p>
    <w:p w14:paraId="5C9351EC" w14:textId="54BD6A1E" w:rsidR="002E2B87" w:rsidRPr="002E2B87" w:rsidRDefault="002E2B87" w:rsidP="002E2B87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E2B87">
        <w:rPr>
          <w:rFonts w:asciiTheme="minorHAnsi" w:hAnsiTheme="minorHAnsi" w:cstheme="minorHAnsi"/>
          <w:sz w:val="22"/>
          <w:szCs w:val="22"/>
        </w:rPr>
        <w:t>DeBoraha left a message with the VFW to see what their plans are for November 11, 2024. We are trying to coordinate to make sure we don't double up on breakfast.</w:t>
      </w:r>
    </w:p>
    <w:p w14:paraId="0EEE8DBB" w14:textId="2BB54C15" w:rsidR="00D80EC6" w:rsidRPr="00CF512D" w:rsidRDefault="00D80EC6" w:rsidP="00D80EC6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Holiday Boutique </w:t>
      </w:r>
      <w:r>
        <w:rPr>
          <w:rFonts w:asciiTheme="minorHAnsi" w:hAnsiTheme="minorHAnsi" w:cstheme="minorHAnsi"/>
          <w:sz w:val="22"/>
          <w:szCs w:val="22"/>
        </w:rPr>
        <w:t>Nov 23:</w:t>
      </w:r>
      <w:r w:rsidR="003F399A">
        <w:rPr>
          <w:rFonts w:asciiTheme="minorHAnsi" w:hAnsiTheme="minorHAnsi" w:cstheme="minorHAnsi"/>
          <w:sz w:val="22"/>
          <w:szCs w:val="22"/>
        </w:rPr>
        <w:t xml:space="preserve"> </w:t>
      </w:r>
      <w:r w:rsidR="000F1A8A">
        <w:rPr>
          <w:rFonts w:asciiTheme="minorHAnsi" w:hAnsiTheme="minorHAnsi" w:cstheme="minorHAnsi"/>
          <w:sz w:val="22"/>
          <w:szCs w:val="22"/>
        </w:rPr>
        <w:t>Renae Rosa</w:t>
      </w:r>
      <w:r w:rsidR="00071911">
        <w:rPr>
          <w:rFonts w:asciiTheme="minorHAnsi" w:hAnsiTheme="minorHAnsi" w:cstheme="minorHAnsi"/>
          <w:sz w:val="22"/>
          <w:szCs w:val="22"/>
        </w:rPr>
        <w:t>/</w:t>
      </w:r>
      <w:r w:rsidR="006D3CC1">
        <w:rPr>
          <w:rFonts w:asciiTheme="minorHAnsi" w:hAnsiTheme="minorHAnsi" w:cstheme="minorHAnsi"/>
          <w:sz w:val="22"/>
          <w:szCs w:val="22"/>
        </w:rPr>
        <w:t>Charleen Mullin</w:t>
      </w:r>
      <w:r w:rsidR="00071911">
        <w:rPr>
          <w:rFonts w:asciiTheme="minorHAnsi" w:hAnsiTheme="minorHAnsi" w:cstheme="minorHAnsi"/>
          <w:sz w:val="22"/>
          <w:szCs w:val="22"/>
        </w:rPr>
        <w:t>/</w:t>
      </w:r>
      <w:r w:rsidR="006D3CC1">
        <w:rPr>
          <w:rFonts w:asciiTheme="minorHAnsi" w:hAnsiTheme="minorHAnsi" w:cstheme="minorHAnsi"/>
          <w:sz w:val="22"/>
          <w:szCs w:val="22"/>
        </w:rPr>
        <w:t xml:space="preserve">Patti Slepicka </w:t>
      </w:r>
      <w:r w:rsidR="00C9106B">
        <w:rPr>
          <w:rFonts w:asciiTheme="minorHAnsi" w:hAnsiTheme="minorHAnsi" w:cstheme="minorHAnsi"/>
          <w:sz w:val="22"/>
          <w:szCs w:val="22"/>
        </w:rPr>
        <w:t>– no update</w:t>
      </w:r>
    </w:p>
    <w:p w14:paraId="0E994A7A" w14:textId="5FE33AEF" w:rsidR="003367EA" w:rsidRPr="003367EA" w:rsidRDefault="00D80EC6" w:rsidP="00D80EC6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Holiday Tree Lighting </w:t>
      </w:r>
      <w:r w:rsidR="00710C14">
        <w:rPr>
          <w:rFonts w:asciiTheme="minorHAnsi" w:hAnsiTheme="minorHAnsi" w:cstheme="minorHAnsi"/>
          <w:color w:val="auto"/>
          <w:sz w:val="22"/>
          <w:szCs w:val="22"/>
        </w:rPr>
        <w:t>Dec</w:t>
      </w:r>
      <w:r w:rsidR="00D00B67">
        <w:rPr>
          <w:rFonts w:asciiTheme="minorHAnsi" w:hAnsiTheme="minorHAnsi" w:cstheme="minorHAnsi"/>
          <w:color w:val="auto"/>
          <w:sz w:val="22"/>
          <w:szCs w:val="22"/>
        </w:rPr>
        <w:t xml:space="preserve"> 1</w:t>
      </w:r>
      <w:r w:rsidR="00CD03DD">
        <w:rPr>
          <w:rFonts w:asciiTheme="minorHAnsi" w:hAnsiTheme="minorHAnsi" w:cstheme="minorHAnsi"/>
          <w:color w:val="auto"/>
          <w:sz w:val="22"/>
          <w:szCs w:val="22"/>
        </w:rPr>
        <w:t>, 4-6pm</w:t>
      </w:r>
      <w:r w:rsidR="00D00B67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Nicole Higdon</w:t>
      </w:r>
    </w:p>
    <w:p w14:paraId="70BFF46E" w14:textId="6C087855" w:rsidR="00D80EC6" w:rsidRPr="00CF512D" w:rsidRDefault="003367EA" w:rsidP="003367EA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D00B67">
        <w:rPr>
          <w:rFonts w:asciiTheme="minorHAnsi" w:hAnsiTheme="minorHAnsi" w:cstheme="minorHAnsi"/>
          <w:sz w:val="22"/>
          <w:szCs w:val="22"/>
        </w:rPr>
        <w:t>ate</w:t>
      </w:r>
      <w:r w:rsidR="00A04745">
        <w:rPr>
          <w:rFonts w:asciiTheme="minorHAnsi" w:hAnsiTheme="minorHAnsi" w:cstheme="minorHAnsi"/>
          <w:sz w:val="22"/>
          <w:szCs w:val="22"/>
        </w:rPr>
        <w:t>/time</w:t>
      </w:r>
      <w:r w:rsidR="00D00B67">
        <w:rPr>
          <w:rFonts w:asciiTheme="minorHAnsi" w:hAnsiTheme="minorHAnsi" w:cstheme="minorHAnsi"/>
          <w:sz w:val="22"/>
          <w:szCs w:val="22"/>
        </w:rPr>
        <w:t xml:space="preserve"> determined.</w:t>
      </w:r>
    </w:p>
    <w:p w14:paraId="0F111454" w14:textId="09FE05E3" w:rsidR="00D80EC6" w:rsidRPr="00BE6DF8" w:rsidRDefault="00D80EC6" w:rsidP="00D80EC6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Parade of Tables </w:t>
      </w:r>
      <w:r>
        <w:rPr>
          <w:rFonts w:asciiTheme="minorHAnsi" w:hAnsiTheme="minorHAnsi" w:cstheme="minorHAnsi"/>
          <w:sz w:val="22"/>
          <w:szCs w:val="22"/>
        </w:rPr>
        <w:t>Dec 7: Julie White &amp; Mary Johnson</w:t>
      </w:r>
    </w:p>
    <w:p w14:paraId="0659C408" w14:textId="266C1992" w:rsidR="00BE6DF8" w:rsidRPr="00CF512D" w:rsidRDefault="00A639E7" w:rsidP="00BE6DF8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This year is the </w:t>
      </w:r>
      <w:r w:rsidR="0069596E">
        <w:rPr>
          <w:rFonts w:asciiTheme="minorHAnsi" w:hAnsiTheme="minorHAnsi" w:cstheme="minorHAnsi"/>
          <w:sz w:val="22"/>
          <w:szCs w:val="22"/>
        </w:rPr>
        <w:t>30</w:t>
      </w:r>
      <w:r w:rsidR="0069596E" w:rsidRPr="0069596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69596E">
        <w:rPr>
          <w:rFonts w:asciiTheme="minorHAnsi" w:hAnsiTheme="minorHAnsi" w:cstheme="minorHAnsi"/>
          <w:sz w:val="22"/>
          <w:szCs w:val="22"/>
        </w:rPr>
        <w:t xml:space="preserve"> annual event!</w:t>
      </w:r>
    </w:p>
    <w:p w14:paraId="1F4BBAFC" w14:textId="364F75CA" w:rsidR="00277649" w:rsidRPr="00277649" w:rsidRDefault="00D80EC6" w:rsidP="00D80EC6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Santa’s Secret Shop </w:t>
      </w:r>
      <w:r w:rsidR="00443CF9" w:rsidRPr="003F1D82">
        <w:rPr>
          <w:rFonts w:asciiTheme="minorHAnsi" w:hAnsiTheme="minorHAnsi" w:cstheme="minorHAnsi"/>
          <w:color w:val="auto"/>
          <w:sz w:val="22"/>
          <w:szCs w:val="22"/>
        </w:rPr>
        <w:t>Dec 15</w:t>
      </w:r>
      <w:r w:rsidR="00CD03DD">
        <w:rPr>
          <w:rFonts w:asciiTheme="minorHAnsi" w:hAnsiTheme="minorHAnsi" w:cstheme="minorHAnsi"/>
          <w:color w:val="auto"/>
          <w:sz w:val="22"/>
          <w:szCs w:val="22"/>
        </w:rPr>
        <w:t>, 1-4pm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auto"/>
          <w:sz w:val="22"/>
          <w:szCs w:val="22"/>
        </w:rPr>
        <w:t>Amanda Buchan</w:t>
      </w:r>
      <w:r w:rsidR="002D285F">
        <w:rPr>
          <w:rFonts w:asciiTheme="minorHAnsi" w:hAnsiTheme="minorHAnsi" w:cstheme="minorHAnsi"/>
          <w:color w:val="auto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Adele Parrillo/Debbie Marr/Oralia Espinoza</w:t>
      </w:r>
      <w:r w:rsidR="004F2B86">
        <w:rPr>
          <w:rFonts w:asciiTheme="minorHAnsi" w:hAnsiTheme="minorHAnsi" w:cstheme="minorHAnsi"/>
          <w:sz w:val="22"/>
          <w:szCs w:val="22"/>
        </w:rPr>
        <w:t>/Angela Phillips</w:t>
      </w:r>
    </w:p>
    <w:p w14:paraId="31F637A9" w14:textId="15DA9EFF" w:rsidR="0029780C" w:rsidRPr="0029780C" w:rsidRDefault="00277649" w:rsidP="00277649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3F1D82">
        <w:rPr>
          <w:rFonts w:asciiTheme="minorHAnsi" w:hAnsiTheme="minorHAnsi" w:cstheme="minorHAnsi"/>
          <w:sz w:val="22"/>
          <w:szCs w:val="22"/>
        </w:rPr>
        <w:t>ate</w:t>
      </w:r>
      <w:r w:rsidR="00A04745">
        <w:rPr>
          <w:rFonts w:asciiTheme="minorHAnsi" w:hAnsiTheme="minorHAnsi" w:cstheme="minorHAnsi"/>
          <w:sz w:val="22"/>
          <w:szCs w:val="22"/>
        </w:rPr>
        <w:t>/time</w:t>
      </w:r>
      <w:r w:rsidR="003F1D82">
        <w:rPr>
          <w:rFonts w:asciiTheme="minorHAnsi" w:hAnsiTheme="minorHAnsi" w:cstheme="minorHAnsi"/>
          <w:sz w:val="22"/>
          <w:szCs w:val="22"/>
        </w:rPr>
        <w:t xml:space="preserve"> determined.</w:t>
      </w:r>
    </w:p>
    <w:p w14:paraId="1D459171" w14:textId="1B3BA591" w:rsidR="00D80EC6" w:rsidRPr="009D2D93" w:rsidRDefault="00D84B83" w:rsidP="00277649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Club</w:t>
      </w:r>
      <w:r w:rsidR="0029780C">
        <w:rPr>
          <w:rFonts w:asciiTheme="minorHAnsi" w:hAnsiTheme="minorHAnsi" w:cstheme="minorHAnsi"/>
          <w:sz w:val="22"/>
          <w:szCs w:val="22"/>
        </w:rPr>
        <w:t>house booked for setup</w:t>
      </w:r>
      <w:r w:rsidR="002A634F">
        <w:rPr>
          <w:rFonts w:asciiTheme="minorHAnsi" w:hAnsiTheme="minorHAnsi" w:cstheme="minorHAnsi"/>
          <w:sz w:val="22"/>
          <w:szCs w:val="22"/>
        </w:rPr>
        <w:t xml:space="preserve">, event, </w:t>
      </w:r>
      <w:r w:rsidR="00C837D8">
        <w:rPr>
          <w:rFonts w:asciiTheme="minorHAnsi" w:hAnsiTheme="minorHAnsi" w:cstheme="minorHAnsi"/>
          <w:sz w:val="22"/>
          <w:szCs w:val="22"/>
        </w:rPr>
        <w:t xml:space="preserve">and </w:t>
      </w:r>
      <w:r w:rsidR="002A634F">
        <w:rPr>
          <w:rFonts w:asciiTheme="minorHAnsi" w:hAnsiTheme="minorHAnsi" w:cstheme="minorHAnsi"/>
          <w:sz w:val="22"/>
          <w:szCs w:val="22"/>
        </w:rPr>
        <w:t xml:space="preserve">cleanup from Dec </w:t>
      </w:r>
      <w:r w:rsidR="00820A39">
        <w:rPr>
          <w:rFonts w:asciiTheme="minorHAnsi" w:hAnsiTheme="minorHAnsi" w:cstheme="minorHAnsi"/>
          <w:sz w:val="22"/>
          <w:szCs w:val="22"/>
        </w:rPr>
        <w:t>12-17</w:t>
      </w:r>
    </w:p>
    <w:p w14:paraId="10E95500" w14:textId="7DEB6178" w:rsidR="00D80EC6" w:rsidRDefault="00D80EC6" w:rsidP="00DB4CF6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1A65">
        <w:rPr>
          <w:rFonts w:asciiTheme="minorHAnsi" w:hAnsiTheme="minorHAnsi" w:cstheme="minorHAnsi"/>
          <w:b/>
          <w:bCs/>
          <w:sz w:val="22"/>
          <w:szCs w:val="22"/>
        </w:rPr>
        <w:t>Documents Review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Committee</w:t>
      </w:r>
      <w:r w:rsidRPr="00B71A6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B71A65">
        <w:rPr>
          <w:rFonts w:asciiTheme="minorHAnsi" w:hAnsiTheme="minorHAnsi" w:cstheme="minorHAnsi"/>
          <w:sz w:val="22"/>
          <w:szCs w:val="22"/>
        </w:rPr>
        <w:t xml:space="preserve"> Anne Marenco</w:t>
      </w:r>
    </w:p>
    <w:p w14:paraId="1384EB90" w14:textId="013B5420" w:rsidR="00CD1569" w:rsidRDefault="00CD1569" w:rsidP="00CD1569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D1569">
        <w:rPr>
          <w:rFonts w:asciiTheme="minorHAnsi" w:hAnsiTheme="minorHAnsi" w:cstheme="minorHAnsi"/>
          <w:sz w:val="22"/>
          <w:szCs w:val="22"/>
        </w:rPr>
        <w:t xml:space="preserve">Please </w:t>
      </w:r>
      <w:r>
        <w:rPr>
          <w:rFonts w:asciiTheme="minorHAnsi" w:hAnsiTheme="minorHAnsi" w:cstheme="minorHAnsi"/>
          <w:sz w:val="22"/>
          <w:szCs w:val="22"/>
        </w:rPr>
        <w:t xml:space="preserve">read the email regarding the </w:t>
      </w:r>
      <w:r w:rsidR="00E95B7C">
        <w:rPr>
          <w:rFonts w:asciiTheme="minorHAnsi" w:hAnsiTheme="minorHAnsi" w:cstheme="minorHAnsi"/>
          <w:sz w:val="22"/>
          <w:szCs w:val="22"/>
        </w:rPr>
        <w:t>by-law’s</w:t>
      </w:r>
      <w:r>
        <w:rPr>
          <w:rFonts w:asciiTheme="minorHAnsi" w:hAnsiTheme="minorHAnsi" w:cstheme="minorHAnsi"/>
          <w:sz w:val="22"/>
          <w:szCs w:val="22"/>
        </w:rPr>
        <w:t xml:space="preserve"> changes</w:t>
      </w:r>
      <w:r w:rsidRPr="00CD1569">
        <w:rPr>
          <w:rFonts w:asciiTheme="minorHAnsi" w:hAnsiTheme="minorHAnsi" w:cstheme="minorHAnsi"/>
          <w:sz w:val="22"/>
          <w:szCs w:val="22"/>
        </w:rPr>
        <w:t>. The yellow highlights indicate changes.</w:t>
      </w:r>
      <w:r w:rsidR="004C6C48">
        <w:rPr>
          <w:rFonts w:asciiTheme="minorHAnsi" w:hAnsiTheme="minorHAnsi" w:cstheme="minorHAnsi"/>
          <w:sz w:val="22"/>
          <w:szCs w:val="22"/>
        </w:rPr>
        <w:t xml:space="preserve"> Send any comments or changes to </w:t>
      </w:r>
      <w:hyperlink r:id="rId24" w:history="1">
        <w:r w:rsidR="004C6C48" w:rsidRPr="004C6C48">
          <w:rPr>
            <w:rStyle w:val="Hyperlink"/>
            <w:rFonts w:asciiTheme="minorHAnsi" w:hAnsiTheme="minorHAnsi" w:cstheme="minorHAnsi"/>
            <w:sz w:val="22"/>
            <w:szCs w:val="22"/>
          </w:rPr>
          <w:t>anne.marenco@gmail.com</w:t>
        </w:r>
      </w:hyperlink>
      <w:r w:rsidR="004C6C48">
        <w:rPr>
          <w:rFonts w:asciiTheme="minorHAnsi" w:hAnsiTheme="minorHAnsi" w:cstheme="minorHAnsi"/>
          <w:sz w:val="22"/>
          <w:szCs w:val="22"/>
        </w:rPr>
        <w:t>.</w:t>
      </w:r>
    </w:p>
    <w:p w14:paraId="648D3B2B" w14:textId="49F51892" w:rsidR="00453F3F" w:rsidRPr="00DB4CF6" w:rsidRDefault="00453F3F" w:rsidP="00CD1569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vote to accept the by-laws changes will be at the Sept general meeting.</w:t>
      </w:r>
    </w:p>
    <w:p w14:paraId="449892E2" w14:textId="77777777" w:rsidR="00787EE6" w:rsidRPr="00787EE6" w:rsidRDefault="00D80EC6" w:rsidP="00D80EC6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Election Committee: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320EE">
        <w:rPr>
          <w:rFonts w:asciiTheme="minorHAnsi" w:hAnsiTheme="minorHAnsi" w:cstheme="minorHAnsi"/>
          <w:color w:val="auto"/>
          <w:sz w:val="22"/>
          <w:szCs w:val="22"/>
        </w:rPr>
        <w:t>Anne M</w:t>
      </w:r>
      <w:r w:rsidR="00F47BF5">
        <w:rPr>
          <w:rFonts w:asciiTheme="minorHAnsi" w:hAnsiTheme="minorHAnsi" w:cstheme="minorHAnsi"/>
          <w:color w:val="auto"/>
          <w:sz w:val="22"/>
          <w:szCs w:val="22"/>
        </w:rPr>
        <w:t>arenco</w:t>
      </w:r>
    </w:p>
    <w:p w14:paraId="264A4C00" w14:textId="77777777" w:rsidR="00787EE6" w:rsidRPr="00787EE6" w:rsidRDefault="00787EE6" w:rsidP="00787EE6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8A714D">
        <w:rPr>
          <w:rFonts w:asciiTheme="minorHAnsi" w:hAnsiTheme="minorHAnsi" w:cstheme="minorHAnsi"/>
          <w:color w:val="auto"/>
          <w:sz w:val="22"/>
          <w:szCs w:val="22"/>
        </w:rPr>
        <w:t>ill be starting in Sept</w:t>
      </w:r>
    </w:p>
    <w:p w14:paraId="626E9646" w14:textId="7565ABF0" w:rsidR="00D80EC6" w:rsidRPr="00B71A65" w:rsidRDefault="00787EE6" w:rsidP="00787EE6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highlight w:val="yellow"/>
        </w:rPr>
        <w:t>N</w:t>
      </w:r>
      <w:r w:rsidR="00017823" w:rsidRPr="00017823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eed committee members</w:t>
      </w:r>
    </w:p>
    <w:p w14:paraId="5E0D9E6B" w14:textId="17938A98" w:rsidR="003F399A" w:rsidRPr="00871D11" w:rsidRDefault="00D80EC6" w:rsidP="00871D11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1A65">
        <w:rPr>
          <w:rFonts w:asciiTheme="minorHAnsi" w:hAnsiTheme="minorHAnsi" w:cstheme="minorHAnsi"/>
          <w:b/>
          <w:bCs/>
          <w:sz w:val="22"/>
          <w:szCs w:val="22"/>
        </w:rPr>
        <w:t>Emergency Preparedness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Committee</w:t>
      </w:r>
      <w:r w:rsidRPr="00B71A6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B71A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Anne Marenco &amp; Kat Hupp</w:t>
      </w:r>
      <w:r w:rsidR="00871D11">
        <w:rPr>
          <w:rFonts w:asciiTheme="minorHAnsi" w:hAnsiTheme="minorHAnsi" w:cstheme="minorHAnsi"/>
          <w:sz w:val="22"/>
          <w:szCs w:val="22"/>
        </w:rPr>
        <w:t xml:space="preserve"> - </w:t>
      </w:r>
      <w:r w:rsidR="00871D11" w:rsidRPr="00871D11">
        <w:rPr>
          <w:rFonts w:asciiTheme="minorHAnsi" w:hAnsiTheme="minorHAnsi" w:cstheme="minorHAnsi"/>
          <w:sz w:val="22"/>
          <w:szCs w:val="22"/>
          <w:highlight w:val="lightGray"/>
        </w:rPr>
        <w:t>TBA</w:t>
      </w:r>
    </w:p>
    <w:p w14:paraId="64E86290" w14:textId="08F10C74" w:rsidR="00D30403" w:rsidRDefault="00D80EC6" w:rsidP="00704169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1A65">
        <w:rPr>
          <w:rFonts w:asciiTheme="minorHAnsi" w:hAnsiTheme="minorHAnsi" w:cstheme="minorHAnsi"/>
          <w:b/>
          <w:bCs/>
          <w:sz w:val="22"/>
          <w:szCs w:val="22"/>
        </w:rPr>
        <w:lastRenderedPageBreak/>
        <w:t>Scholarship Committee:</w:t>
      </w:r>
      <w:r w:rsidRPr="00B71A65">
        <w:rPr>
          <w:rFonts w:asciiTheme="minorHAnsi" w:hAnsiTheme="minorHAnsi" w:cstheme="minorHAnsi"/>
          <w:sz w:val="22"/>
          <w:szCs w:val="22"/>
        </w:rPr>
        <w:t xml:space="preserve"> </w:t>
      </w:r>
      <w:r w:rsidR="00871D11">
        <w:rPr>
          <w:rFonts w:asciiTheme="minorHAnsi" w:hAnsiTheme="minorHAnsi" w:cstheme="minorHAnsi"/>
          <w:color w:val="auto"/>
          <w:sz w:val="22"/>
          <w:szCs w:val="22"/>
        </w:rPr>
        <w:t xml:space="preserve">- Slated for </w:t>
      </w:r>
      <w:r w:rsidR="00177BCE">
        <w:rPr>
          <w:rFonts w:asciiTheme="minorHAnsi" w:hAnsiTheme="minorHAnsi" w:cstheme="minorHAnsi"/>
          <w:color w:val="auto"/>
          <w:sz w:val="22"/>
          <w:szCs w:val="22"/>
        </w:rPr>
        <w:t>Feb 2025</w:t>
      </w:r>
      <w:r w:rsidR="00582E2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987C314" w14:textId="0A1FA83D" w:rsidR="003F399A" w:rsidRPr="003F399A" w:rsidRDefault="00D80EC6" w:rsidP="003F399A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1A65">
        <w:rPr>
          <w:rFonts w:asciiTheme="minorHAnsi" w:hAnsiTheme="minorHAnsi" w:cstheme="minorHAnsi"/>
          <w:b/>
          <w:bCs/>
          <w:sz w:val="22"/>
          <w:szCs w:val="22"/>
        </w:rPr>
        <w:t xml:space="preserve">Grants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&amp; Fundraising </w:t>
      </w:r>
      <w:r w:rsidRPr="00B71A65">
        <w:rPr>
          <w:rFonts w:asciiTheme="minorHAnsi" w:hAnsiTheme="minorHAnsi" w:cstheme="minorHAnsi"/>
          <w:b/>
          <w:bCs/>
          <w:sz w:val="22"/>
          <w:szCs w:val="22"/>
        </w:rPr>
        <w:t xml:space="preserve">Committee: </w:t>
      </w:r>
      <w:r>
        <w:rPr>
          <w:rFonts w:asciiTheme="minorHAnsi" w:hAnsiTheme="minorHAnsi" w:cstheme="minorHAnsi"/>
          <w:sz w:val="22"/>
          <w:szCs w:val="22"/>
        </w:rPr>
        <w:t>Kat Hupp</w:t>
      </w:r>
      <w:r w:rsidR="00D30403">
        <w:rPr>
          <w:rFonts w:asciiTheme="minorHAnsi" w:hAnsiTheme="minorHAnsi" w:cstheme="minorHAnsi"/>
          <w:sz w:val="22"/>
          <w:szCs w:val="22"/>
        </w:rPr>
        <w:t>, Anne Marenco</w:t>
      </w:r>
      <w:r w:rsidR="00071911">
        <w:rPr>
          <w:rFonts w:asciiTheme="minorHAnsi" w:hAnsiTheme="minorHAnsi" w:cstheme="minorHAnsi"/>
          <w:sz w:val="22"/>
          <w:szCs w:val="22"/>
        </w:rPr>
        <w:t>, Patti Duce</w:t>
      </w:r>
      <w:r w:rsidR="003F399A">
        <w:rPr>
          <w:rFonts w:asciiTheme="minorHAnsi" w:hAnsiTheme="minorHAnsi" w:cstheme="minorHAnsi"/>
          <w:sz w:val="22"/>
          <w:szCs w:val="22"/>
        </w:rPr>
        <w:t xml:space="preserve"> </w:t>
      </w:r>
      <w:r w:rsidR="003767A8">
        <w:rPr>
          <w:rFonts w:asciiTheme="minorHAnsi" w:hAnsiTheme="minorHAnsi" w:cstheme="minorHAnsi"/>
          <w:sz w:val="22"/>
          <w:szCs w:val="22"/>
        </w:rPr>
        <w:t>– no update</w:t>
      </w:r>
    </w:p>
    <w:p w14:paraId="7D09F508" w14:textId="7536CC34" w:rsidR="000820B2" w:rsidRDefault="00D80EC6" w:rsidP="00D80EC6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71A65">
        <w:rPr>
          <w:rFonts w:asciiTheme="minorHAnsi" w:hAnsiTheme="minorHAnsi" w:cstheme="minorHAnsi"/>
          <w:b/>
          <w:bCs/>
          <w:sz w:val="22"/>
          <w:szCs w:val="22"/>
        </w:rPr>
        <w:t>Welcome Wagon Committee:</w:t>
      </w:r>
      <w:r w:rsidRPr="00B71A65">
        <w:rPr>
          <w:rFonts w:asciiTheme="minorHAnsi" w:hAnsiTheme="minorHAnsi" w:cstheme="minorHAnsi"/>
          <w:sz w:val="22"/>
          <w:szCs w:val="22"/>
        </w:rPr>
        <w:t xml:space="preserve"> Tracy Dulle</w:t>
      </w:r>
    </w:p>
    <w:p w14:paraId="387F142C" w14:textId="794A9CCB" w:rsidR="00787EE6" w:rsidRDefault="00F05570" w:rsidP="00787EE6">
      <w:pPr>
        <w:pStyle w:val="Default"/>
        <w:widowControl w:val="0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F05570">
        <w:rPr>
          <w:rFonts w:asciiTheme="minorHAnsi" w:hAnsiTheme="minorHAnsi" w:cstheme="minorHAnsi"/>
          <w:sz w:val="22"/>
          <w:szCs w:val="22"/>
        </w:rPr>
        <w:t>e’re planning to meet later in August to make and deliver more baskets.</w:t>
      </w:r>
    </w:p>
    <w:p w14:paraId="67A19D84" w14:textId="49C6BEED" w:rsidR="00EF264E" w:rsidRDefault="00EF264E" w:rsidP="003E497D">
      <w:pPr>
        <w:pStyle w:val="Default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Blood Drives Liaison: </w:t>
      </w:r>
      <w:r>
        <w:rPr>
          <w:rFonts w:asciiTheme="minorHAnsi" w:hAnsiTheme="minorHAnsi" w:cstheme="minorHAnsi"/>
          <w:sz w:val="22"/>
          <w:szCs w:val="22"/>
        </w:rPr>
        <w:t>Adrianna St. Pierre</w:t>
      </w:r>
      <w:r w:rsidR="007F4DCB">
        <w:rPr>
          <w:rFonts w:asciiTheme="minorHAnsi" w:hAnsiTheme="minorHAnsi" w:cstheme="minorHAnsi"/>
          <w:sz w:val="22"/>
          <w:szCs w:val="22"/>
        </w:rPr>
        <w:t xml:space="preserve"> – </w:t>
      </w:r>
      <w:r w:rsidR="00582E29">
        <w:rPr>
          <w:rFonts w:asciiTheme="minorHAnsi" w:hAnsiTheme="minorHAnsi" w:cstheme="minorHAnsi"/>
          <w:sz w:val="22"/>
          <w:szCs w:val="22"/>
        </w:rPr>
        <w:t>Upcoming d</w:t>
      </w:r>
      <w:r w:rsidR="007F4DCB">
        <w:rPr>
          <w:rFonts w:asciiTheme="minorHAnsi" w:hAnsiTheme="minorHAnsi" w:cstheme="minorHAnsi"/>
          <w:sz w:val="22"/>
          <w:szCs w:val="22"/>
        </w:rPr>
        <w:t>ates are 9/11</w:t>
      </w:r>
      <w:r w:rsidR="00D80EC6">
        <w:rPr>
          <w:rFonts w:asciiTheme="minorHAnsi" w:hAnsiTheme="minorHAnsi" w:cstheme="minorHAnsi"/>
          <w:sz w:val="22"/>
          <w:szCs w:val="22"/>
        </w:rPr>
        <w:t>, 12/11.</w:t>
      </w:r>
    </w:p>
    <w:p w14:paraId="0D1220D6" w14:textId="7AFDEA4F" w:rsidR="00FA5B8D" w:rsidRPr="00B71A65" w:rsidRDefault="00FA5B8D" w:rsidP="000D79AC">
      <w:pPr>
        <w:pStyle w:val="Default"/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EB6A4F1" w14:textId="2BC5BF0B" w:rsidR="001B4237" w:rsidRDefault="008C25DB" w:rsidP="008C25DB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Attendance </w:t>
      </w:r>
      <w:r w:rsidRPr="00B87A37">
        <w:rPr>
          <w:rFonts w:asciiTheme="minorHAnsi" w:hAnsiTheme="minorHAnsi" w:cstheme="minorHAnsi"/>
          <w:b/>
          <w:bCs/>
          <w:sz w:val="22"/>
          <w:szCs w:val="22"/>
        </w:rPr>
        <w:t>Raffle Draw</w:t>
      </w:r>
    </w:p>
    <w:p w14:paraId="311C7592" w14:textId="75670D98" w:rsidR="00AB04D0" w:rsidRDefault="00AB04D0" w:rsidP="008C25DB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BFFF7DE" w14:textId="5B30BA23" w:rsidR="00AB1127" w:rsidRPr="006D3CC1" w:rsidRDefault="00C4093F" w:rsidP="006D3CC1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71A65">
        <w:rPr>
          <w:rFonts w:asciiTheme="minorHAnsi" w:hAnsiTheme="minorHAnsi" w:cstheme="minorHAnsi"/>
          <w:b/>
          <w:bCs/>
          <w:sz w:val="22"/>
          <w:szCs w:val="22"/>
        </w:rPr>
        <w:t>New Business</w:t>
      </w:r>
    </w:p>
    <w:p w14:paraId="7BF2CEF7" w14:textId="1AA45E10" w:rsidR="00AB04D0" w:rsidRDefault="00CD0BF3" w:rsidP="00CD0BF3">
      <w:pPr>
        <w:pStyle w:val="Default"/>
        <w:widowControl w:val="0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Local </w:t>
      </w:r>
      <w:r w:rsidRPr="00CD0BF3">
        <w:rPr>
          <w:rFonts w:asciiTheme="minorHAnsi" w:hAnsiTheme="minorHAnsi" w:cstheme="minorHAnsi"/>
          <w:sz w:val="22"/>
          <w:szCs w:val="22"/>
        </w:rPr>
        <w:t xml:space="preserve">Veterans </w:t>
      </w:r>
      <w:r w:rsidR="00781C80">
        <w:rPr>
          <w:rFonts w:asciiTheme="minorHAnsi" w:hAnsiTheme="minorHAnsi" w:cstheme="minorHAnsi"/>
          <w:sz w:val="22"/>
          <w:szCs w:val="22"/>
        </w:rPr>
        <w:t>a</w:t>
      </w:r>
      <w:r w:rsidRPr="00CD0BF3">
        <w:rPr>
          <w:rFonts w:asciiTheme="minorHAnsi" w:hAnsiTheme="minorHAnsi" w:cstheme="minorHAnsi"/>
          <w:sz w:val="22"/>
          <w:szCs w:val="22"/>
        </w:rPr>
        <w:t>cknowledgment</w:t>
      </w:r>
      <w:r w:rsidR="006756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A53D3C" w14:textId="773ED6A6" w:rsidR="00DF0A47" w:rsidRPr="00CD0BF3" w:rsidRDefault="00CB0750" w:rsidP="00CD0BF3">
      <w:pPr>
        <w:pStyle w:val="Default"/>
        <w:widowControl w:val="0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Club Annual </w:t>
      </w:r>
      <w:r w:rsidR="00DF0A47">
        <w:rPr>
          <w:rFonts w:asciiTheme="minorHAnsi" w:hAnsiTheme="minorHAnsi" w:cstheme="minorHAnsi"/>
          <w:sz w:val="22"/>
          <w:szCs w:val="22"/>
        </w:rPr>
        <w:t>Dues Discussion</w:t>
      </w:r>
    </w:p>
    <w:p w14:paraId="1DE23C11" w14:textId="77777777" w:rsidR="00CD0BF3" w:rsidRDefault="00CD0BF3" w:rsidP="00AD19D9">
      <w:pPr>
        <w:pStyle w:val="Default"/>
        <w:widowControl w:val="0"/>
        <w:tabs>
          <w:tab w:val="left" w:pos="4680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58A9A96" w14:textId="069CD243" w:rsidR="00AB1127" w:rsidRDefault="00AB1127" w:rsidP="00AB1127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Old Business</w:t>
      </w:r>
    </w:p>
    <w:p w14:paraId="3A0BDB12" w14:textId="2FEDF6B6" w:rsidR="00382DC3" w:rsidRPr="00382DC3" w:rsidRDefault="00382DC3" w:rsidP="00B60C29">
      <w:pPr>
        <w:pStyle w:val="Default"/>
        <w:widowControl w:val="0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PCT Hikers Luncheon</w:t>
      </w:r>
    </w:p>
    <w:p w14:paraId="2DF0F8CA" w14:textId="0E1B6C64" w:rsidR="0087006E" w:rsidRPr="003B1B11" w:rsidRDefault="00382DC3" w:rsidP="00B60C29">
      <w:pPr>
        <w:pStyle w:val="Default"/>
        <w:widowControl w:val="0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Rummage Sale</w:t>
      </w:r>
      <w:r w:rsidR="0087006E" w:rsidRPr="002C3A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D79B76" w14:textId="4425C06A" w:rsidR="003B1B11" w:rsidRPr="002C3A76" w:rsidRDefault="003B1B11" w:rsidP="00B60C29">
      <w:pPr>
        <w:pStyle w:val="Default"/>
        <w:widowControl w:val="0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CoC Animation Project</w:t>
      </w:r>
    </w:p>
    <w:p w14:paraId="58287CB0" w14:textId="77777777" w:rsidR="002C3A76" w:rsidRPr="002C3A76" w:rsidRDefault="002C3A76" w:rsidP="002C3A76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07AC5B3" w14:textId="393BCA16" w:rsidR="00CC51F3" w:rsidRDefault="00CC51F3" w:rsidP="003320EE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Old Action Items</w:t>
      </w:r>
    </w:p>
    <w:p w14:paraId="57FBD064" w14:textId="576B1D75" w:rsidR="003F399A" w:rsidRDefault="003F399A">
      <w:pPr>
        <w:pStyle w:val="Default"/>
        <w:widowControl w:val="0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Tracy/Angela: Set up MailChimp account for Secretary</w:t>
      </w:r>
      <w:r w:rsidR="00861795">
        <w:rPr>
          <w:rFonts w:asciiTheme="minorHAnsi" w:hAnsiTheme="minorHAnsi" w:cstheme="minorHAnsi"/>
          <w:sz w:val="22"/>
          <w:szCs w:val="22"/>
        </w:rPr>
        <w:t>.</w:t>
      </w:r>
      <w:r w:rsidR="002C3A76">
        <w:rPr>
          <w:rFonts w:asciiTheme="minorHAnsi" w:hAnsiTheme="minorHAnsi" w:cstheme="minorHAnsi"/>
          <w:sz w:val="22"/>
          <w:szCs w:val="22"/>
        </w:rPr>
        <w:t xml:space="preserve"> </w:t>
      </w:r>
      <w:r w:rsidR="002C3A76" w:rsidRPr="00214E50">
        <w:rPr>
          <w:rFonts w:asciiTheme="minorHAnsi" w:hAnsiTheme="minorHAnsi" w:cstheme="minorHAnsi"/>
          <w:i/>
          <w:iCs/>
          <w:sz w:val="22"/>
          <w:szCs w:val="22"/>
        </w:rPr>
        <w:t>Completed</w:t>
      </w:r>
    </w:p>
    <w:p w14:paraId="143A362B" w14:textId="0BBC7DAB" w:rsidR="00AB04D0" w:rsidRPr="00214E50" w:rsidRDefault="004C15D4">
      <w:pPr>
        <w:pStyle w:val="Default"/>
        <w:widowControl w:val="0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45E9">
        <w:rPr>
          <w:rFonts w:asciiTheme="minorHAnsi" w:hAnsiTheme="minorHAnsi" w:cstheme="minorHAnsi"/>
          <w:sz w:val="22"/>
          <w:szCs w:val="22"/>
        </w:rPr>
        <w:t>Karrie/Adrianna: Talk to school about dates for spaghetti night.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966B3">
        <w:rPr>
          <w:rFonts w:asciiTheme="minorHAnsi" w:hAnsiTheme="minorHAnsi" w:cstheme="minorHAnsi"/>
          <w:i/>
          <w:iCs/>
          <w:sz w:val="22"/>
          <w:szCs w:val="22"/>
        </w:rPr>
        <w:t>Completed</w:t>
      </w:r>
    </w:p>
    <w:p w14:paraId="5358326D" w14:textId="37DB983B" w:rsidR="008966B3" w:rsidRDefault="008966B3" w:rsidP="008966B3">
      <w:pPr>
        <w:pStyle w:val="Default"/>
        <w:widowControl w:val="0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Karrie: change combos on locks and notify board of new info</w:t>
      </w:r>
      <w:r w:rsidR="00664F8F">
        <w:rPr>
          <w:rFonts w:asciiTheme="minorHAnsi" w:hAnsiTheme="minorHAnsi" w:cstheme="minorHAnsi"/>
          <w:sz w:val="22"/>
          <w:szCs w:val="22"/>
        </w:rPr>
        <w:t>.</w:t>
      </w:r>
    </w:p>
    <w:p w14:paraId="70C6D0D6" w14:textId="7D1103E8" w:rsidR="00214E50" w:rsidRPr="00214E50" w:rsidRDefault="00214E50" w:rsidP="00214E50">
      <w:pPr>
        <w:pStyle w:val="Default"/>
        <w:widowControl w:val="0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14E50">
        <w:rPr>
          <w:rFonts w:asciiTheme="minorHAnsi" w:hAnsiTheme="minorHAnsi" w:cstheme="minorHAnsi"/>
          <w:sz w:val="22"/>
          <w:szCs w:val="22"/>
        </w:rPr>
        <w:t>Anne: Update bylaws; send to Tracy to mail to members for review.</w:t>
      </w:r>
      <w:r w:rsidR="006F1BC9">
        <w:rPr>
          <w:rFonts w:asciiTheme="minorHAnsi" w:hAnsiTheme="minorHAnsi" w:cstheme="minorHAnsi"/>
          <w:sz w:val="22"/>
          <w:szCs w:val="22"/>
        </w:rPr>
        <w:t xml:space="preserve"> </w:t>
      </w:r>
      <w:r w:rsidR="006F1BC9">
        <w:rPr>
          <w:rFonts w:asciiTheme="minorHAnsi" w:hAnsiTheme="minorHAnsi" w:cstheme="minorHAnsi"/>
          <w:i/>
          <w:iCs/>
          <w:sz w:val="22"/>
          <w:szCs w:val="22"/>
        </w:rPr>
        <w:t>Completed</w:t>
      </w:r>
    </w:p>
    <w:p w14:paraId="164691D6" w14:textId="3D1BEB81" w:rsidR="00214E50" w:rsidRPr="00214E50" w:rsidRDefault="00214E50" w:rsidP="00214E50">
      <w:pPr>
        <w:pStyle w:val="Default"/>
        <w:widowControl w:val="0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14E50">
        <w:rPr>
          <w:rFonts w:asciiTheme="minorHAnsi" w:hAnsiTheme="minorHAnsi" w:cstheme="minorHAnsi"/>
          <w:sz w:val="22"/>
          <w:szCs w:val="22"/>
        </w:rPr>
        <w:t>Karrie: Change front gate code and email board members.</w:t>
      </w:r>
    </w:p>
    <w:p w14:paraId="115202F0" w14:textId="201CE693" w:rsidR="00214E50" w:rsidRPr="00214E50" w:rsidRDefault="00214E50" w:rsidP="00214E50">
      <w:pPr>
        <w:pStyle w:val="Default"/>
        <w:widowControl w:val="0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14E50">
        <w:rPr>
          <w:rFonts w:asciiTheme="minorHAnsi" w:hAnsiTheme="minorHAnsi" w:cstheme="minorHAnsi"/>
          <w:sz w:val="22"/>
          <w:szCs w:val="22"/>
        </w:rPr>
        <w:t xml:space="preserve">Kat/Patti/Arianna/Karrie: Work on </w:t>
      </w:r>
      <w:r w:rsidR="00C837D8">
        <w:rPr>
          <w:rFonts w:asciiTheme="minorHAnsi" w:hAnsiTheme="minorHAnsi" w:cstheme="minorHAnsi"/>
          <w:sz w:val="22"/>
          <w:szCs w:val="22"/>
        </w:rPr>
        <w:t>filming</w:t>
      </w:r>
      <w:r w:rsidRPr="00214E50">
        <w:rPr>
          <w:rFonts w:asciiTheme="minorHAnsi" w:hAnsiTheme="minorHAnsi" w:cstheme="minorHAnsi"/>
          <w:sz w:val="22"/>
          <w:szCs w:val="22"/>
        </w:rPr>
        <w:t xml:space="preserve"> rental contract.</w:t>
      </w:r>
    </w:p>
    <w:p w14:paraId="7167C9BA" w14:textId="15B80EED" w:rsidR="00AB04D0" w:rsidRDefault="00AB04D0" w:rsidP="008C4BF7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C08615A" w14:textId="69A1F764" w:rsidR="00FB19C0" w:rsidRPr="00DF03DC" w:rsidRDefault="00385172" w:rsidP="008C4BF7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F03DC">
        <w:rPr>
          <w:rFonts w:asciiTheme="minorHAnsi" w:hAnsiTheme="minorHAnsi" w:cstheme="minorHAnsi"/>
          <w:b/>
          <w:bCs/>
          <w:sz w:val="22"/>
          <w:szCs w:val="22"/>
        </w:rPr>
        <w:t>Open Forum</w:t>
      </w:r>
    </w:p>
    <w:p w14:paraId="283F1170" w14:textId="19AC61D3" w:rsidR="00AB04D0" w:rsidRDefault="00AB04D0" w:rsidP="00FA083C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8E7832A" w14:textId="46DAFF0F" w:rsidR="009741A8" w:rsidRDefault="00B75B14" w:rsidP="00FA083C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Adjournment</w:t>
      </w:r>
    </w:p>
    <w:p w14:paraId="06FA2F4A" w14:textId="29BBA71D" w:rsidR="009741A8" w:rsidRDefault="009741A8" w:rsidP="00FA083C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C631C5E" w14:textId="60ACA3F7" w:rsidR="00641181" w:rsidRDefault="00641181" w:rsidP="00FA083C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6AC2FB9" w14:textId="0A00304D" w:rsidR="00812FBA" w:rsidRDefault="00A04745" w:rsidP="00FA083C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97CC8">
        <w:rPr>
          <w:rFonts w:cstheme="minorHAnsi"/>
          <w:b/>
          <w:bCs/>
          <w:noProof/>
        </w:rPr>
        <mc:AlternateContent>
          <mc:Choice Requires="wps">
            <w:drawing>
              <wp:anchor distT="182880" distB="182880" distL="182880" distR="182880" simplePos="0" relativeHeight="251660288" behindDoc="0" locked="0" layoutInCell="1" allowOverlap="1" wp14:anchorId="6C295819" wp14:editId="176686AA">
                <wp:simplePos x="0" y="0"/>
                <wp:positionH relativeFrom="page">
                  <wp:posOffset>792480</wp:posOffset>
                </wp:positionH>
                <wp:positionV relativeFrom="margin">
                  <wp:posOffset>5730240</wp:posOffset>
                </wp:positionV>
                <wp:extent cx="4777740" cy="1638300"/>
                <wp:effectExtent l="0" t="0" r="3810" b="0"/>
                <wp:wrapNone/>
                <wp:docPr id="252248116" name="Snip Single Corner 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7740" cy="1638300"/>
                        </a:xfrm>
                        <a:prstGeom prst="snip1Rect">
                          <a:avLst>
                            <a:gd name="adj" fmla="val 12486"/>
                          </a:avLst>
                        </a:prstGeom>
                        <a:gradFill flip="none" rotWithShape="1">
                          <a:gsLst>
                            <a:gs pos="0">
                              <a:srgbClr val="0C1227">
                                <a:lumMod val="60000"/>
                                <a:lumOff val="40000"/>
                                <a:alpha val="20000"/>
                              </a:srgbClr>
                            </a:gs>
                            <a:gs pos="100000">
                              <a:srgbClr val="0C1227">
                                <a:lumMod val="20000"/>
                                <a:lumOff val="80000"/>
                                <a:alpha val="20000"/>
                              </a:srgbClr>
                            </a:gs>
                          </a:gsLst>
                          <a:lin ang="5400000" scaled="0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90C89D" w14:textId="77777777" w:rsidR="009741A8" w:rsidRPr="009A6A73" w:rsidRDefault="009741A8" w:rsidP="00812FBA">
                            <w:pPr>
                              <w:spacing w:before="0" w:after="0" w:line="240" w:lineRule="auto"/>
                              <w:rPr>
                                <w:rFonts w:ascii="Segoe Script" w:hAnsi="Segoe Script"/>
                                <w:b/>
                                <w:bCs/>
                                <w:color w:val="0C1227" w:themeColor="text2"/>
                                <w:u w:val="single"/>
                              </w:rPr>
                            </w:pPr>
                            <w:r w:rsidRPr="009A6A73">
                              <w:rPr>
                                <w:rFonts w:ascii="Segoe Script" w:hAnsi="Segoe Script"/>
                                <w:b/>
                                <w:bCs/>
                                <w:color w:val="0C1227" w:themeColor="text2"/>
                                <w:u w:val="single"/>
                              </w:rPr>
                              <w:t>Dates to Remember:</w:t>
                            </w:r>
                          </w:p>
                          <w:p w14:paraId="5417DD23" w14:textId="1ADE6F8A" w:rsidR="005F681A" w:rsidRPr="009A6A73" w:rsidRDefault="003A1BEA" w:rsidP="005F68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rPr>
                                <w:rFonts w:ascii="Symbol" w:hAnsi="Symbol"/>
                                <w:color w:val="auto"/>
                              </w:rPr>
                            </w:pPr>
                            <w:r w:rsidRPr="009A6A73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>Sat, Aug 17</w:t>
                            </w:r>
                            <w:r w:rsidR="00747E91" w:rsidRPr="009A6A73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 xml:space="preserve"> – </w:t>
                            </w:r>
                            <w:r w:rsidR="00512277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>4-7</w:t>
                            </w:r>
                            <w:r w:rsidR="002B38B4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 w:rsidR="00512277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>pm</w:t>
                            </w:r>
                            <w:r w:rsidR="00747E91" w:rsidRPr="009A6A73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 xml:space="preserve"> AD Country Fair Volunteer Training Day</w:t>
                            </w:r>
                          </w:p>
                          <w:p w14:paraId="27C9D5A4" w14:textId="5166B7BF" w:rsidR="009741A8" w:rsidRPr="009A6A73" w:rsidRDefault="009741A8" w:rsidP="00812F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rPr>
                                <w:rFonts w:ascii="Symbol" w:hAnsi="Symbol"/>
                                <w:color w:val="auto"/>
                              </w:rPr>
                            </w:pPr>
                            <w:r w:rsidRPr="009A6A73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 xml:space="preserve">Wed, </w:t>
                            </w:r>
                            <w:r w:rsidR="0020290B" w:rsidRPr="009A6A73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>Aug</w:t>
                            </w:r>
                            <w:r w:rsidRPr="009A6A73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 xml:space="preserve"> 2</w:t>
                            </w:r>
                            <w:r w:rsidR="0020290B" w:rsidRPr="009A6A73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>4</w:t>
                            </w:r>
                            <w:r w:rsidRPr="009A6A73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 xml:space="preserve"> – </w:t>
                            </w:r>
                            <w:r w:rsidR="0020290B" w:rsidRPr="009A6A73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 xml:space="preserve">6 </w:t>
                            </w:r>
                            <w:r w:rsidRPr="009A6A73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 xml:space="preserve">pm </w:t>
                            </w:r>
                            <w:r w:rsidR="005F681A" w:rsidRPr="009A6A73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>Arts &amp; Crafts Night</w:t>
                            </w:r>
                          </w:p>
                          <w:p w14:paraId="2B55AD54" w14:textId="65B3537C" w:rsidR="009741A8" w:rsidRPr="002E2B87" w:rsidRDefault="007523A8" w:rsidP="00812F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rPr>
                                <w:rFonts w:ascii="Symbol" w:hAnsi="Symbol"/>
                                <w:color w:val="auto"/>
                              </w:rPr>
                            </w:pPr>
                            <w:r w:rsidRPr="009A6A73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>Mon, Aug 19</w:t>
                            </w:r>
                            <w:r w:rsidR="009741A8" w:rsidRPr="009A6A73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 xml:space="preserve"> – </w:t>
                            </w:r>
                            <w:r w:rsidR="003A1BEA" w:rsidRPr="009A6A73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 xml:space="preserve">Board </w:t>
                            </w:r>
                            <w:r w:rsidR="009741A8" w:rsidRPr="009A6A73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 xml:space="preserve">Meeting </w:t>
                            </w:r>
                            <w:r w:rsidR="003A1BEA" w:rsidRPr="009A6A73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 xml:space="preserve">via </w:t>
                            </w:r>
                            <w:hyperlink r:id="rId25" w:history="1">
                              <w:r w:rsidR="003A1BEA" w:rsidRPr="00A04745">
                                <w:rPr>
                                  <w:rStyle w:val="Hyperlink"/>
                                  <w:rFonts w:ascii="Eras Light ITC" w:hAnsi="Eras Light ITC"/>
                                  <w:b/>
                                  <w:bCs/>
                                </w:rPr>
                                <w:t>Zoom</w:t>
                              </w:r>
                            </w:hyperlink>
                          </w:p>
                          <w:p w14:paraId="46B169FF" w14:textId="6B023451" w:rsidR="00A04745" w:rsidRPr="00A04745" w:rsidRDefault="002E2B87" w:rsidP="00A0474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0" w:line="240" w:lineRule="auto"/>
                              <w:rPr>
                                <w:rFonts w:ascii="Symbol" w:hAnsi="Symbol"/>
                                <w:color w:val="auto"/>
                              </w:rPr>
                            </w:pPr>
                            <w:r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 xml:space="preserve">Wed, Sept 11- 10am-4pm </w:t>
                            </w:r>
                            <w:hyperlink r:id="rId26" w:history="1">
                              <w:r w:rsidRPr="00A04745">
                                <w:rPr>
                                  <w:rStyle w:val="Hyperlink"/>
                                  <w:rFonts w:ascii="Eras Light ITC" w:hAnsi="Eras Light ITC"/>
                                  <w:b/>
                                  <w:bCs/>
                                </w:rPr>
                                <w:t>American Red Cross Blood Drive</w:t>
                              </w:r>
                            </w:hyperlink>
                          </w:p>
                          <w:p w14:paraId="6CC3799F" w14:textId="77777777" w:rsidR="009741A8" w:rsidRPr="009A6A73" w:rsidRDefault="009741A8" w:rsidP="00812FB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line="240" w:lineRule="auto"/>
                              <w:rPr>
                                <w:rFonts w:ascii="Symbol" w:hAnsi="Symbol"/>
                                <w:color w:val="auto"/>
                              </w:rPr>
                            </w:pPr>
                            <w:r w:rsidRPr="009A6A73">
                              <w:rPr>
                                <w:rFonts w:ascii="Eras Light ITC" w:hAnsi="Eras Light ITC"/>
                                <w:b/>
                                <w:bCs/>
                                <w:color w:val="auto"/>
                              </w:rPr>
                              <w:t xml:space="preserve">Sat, Sept 21 – 4-11pm </w:t>
                            </w:r>
                            <w:hyperlink r:id="rId27" w:history="1">
                              <w:r w:rsidRPr="009A6A73">
                                <w:rPr>
                                  <w:rStyle w:val="Hyperlink"/>
                                  <w:rFonts w:ascii="Eras Light ITC" w:hAnsi="Eras Light ITC"/>
                                  <w:b/>
                                  <w:bCs/>
                                </w:rPr>
                                <w:t>Agua Dulce Country Fair &amp; Parade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95819" id="Snip Single Corner Rectangle 118" o:spid="_x0000_s1026" style="position:absolute;margin-left:62.4pt;margin-top:451.2pt;width:376.2pt;height:129pt;z-index:251660288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4777740,1638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" adj="-11796480,,5400" path="m,l4573182,r204558,204558l4777740,1638300,,1638300,,xe" fillcolor="#3753b3" stroked="f" strokeweight="1pt">
                <v:fill opacity="13107f" color2="#b9c4e9" o:opacity2="13107f" rotate="t" focus="100%" type="gradient">
                  <o:fill v:ext="view" type="gradientUnscaled"/>
                </v:fill>
                <v:stroke joinstyle="miter"/>
                <v:formulas/>
                <v:path arrowok="t" o:connecttype="custom" o:connectlocs="0,0;4573182,0;4777740,204558;4777740,1638300;0,1638300;0,0" o:connectangles="0,0,0,0,0,0" textboxrect="0,0,4777740,1638300"/>
                <v:textbox inset="18pt,7.2pt,0,7.2pt">
                  <w:txbxContent>
                    <w:p w14:paraId="3C90C89D" w14:textId="77777777" w:rsidR="009741A8" w:rsidRPr="009A6A73" w:rsidRDefault="009741A8" w:rsidP="00812FBA">
                      <w:pPr>
                        <w:spacing w:before="0" w:after="0" w:line="240" w:lineRule="auto"/>
                        <w:rPr>
                          <w:rFonts w:ascii="Segoe Script" w:hAnsi="Segoe Script"/>
                          <w:b/>
                          <w:bCs/>
                          <w:color w:val="0C1227" w:themeColor="text2"/>
                          <w:u w:val="single"/>
                        </w:rPr>
                      </w:pPr>
                      <w:r w:rsidRPr="009A6A73">
                        <w:rPr>
                          <w:rFonts w:ascii="Segoe Script" w:hAnsi="Segoe Script"/>
                          <w:b/>
                          <w:bCs/>
                          <w:color w:val="0C1227" w:themeColor="text2"/>
                          <w:u w:val="single"/>
                        </w:rPr>
                        <w:t>Dates to Remember:</w:t>
                      </w:r>
                    </w:p>
                    <w:p w14:paraId="5417DD23" w14:textId="1ADE6F8A" w:rsidR="005F681A" w:rsidRPr="009A6A73" w:rsidRDefault="003A1BEA" w:rsidP="005F68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rPr>
                          <w:rFonts w:ascii="Symbol" w:hAnsi="Symbol"/>
                          <w:color w:val="auto"/>
                        </w:rPr>
                      </w:pPr>
                      <w:r w:rsidRPr="009A6A73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>Sat, Aug 17</w:t>
                      </w:r>
                      <w:r w:rsidR="00747E91" w:rsidRPr="009A6A73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 xml:space="preserve"> – </w:t>
                      </w:r>
                      <w:r w:rsidR="00512277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>4-7</w:t>
                      </w:r>
                      <w:r w:rsidR="002B38B4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 xml:space="preserve"> </w:t>
                      </w:r>
                      <w:r w:rsidR="00512277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>pm</w:t>
                      </w:r>
                      <w:r w:rsidR="00747E91" w:rsidRPr="009A6A73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 xml:space="preserve"> AD Country Fair Volunteer Training Day</w:t>
                      </w:r>
                    </w:p>
                    <w:p w14:paraId="27C9D5A4" w14:textId="5166B7BF" w:rsidR="009741A8" w:rsidRPr="009A6A73" w:rsidRDefault="009741A8" w:rsidP="00812F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rPr>
                          <w:rFonts w:ascii="Symbol" w:hAnsi="Symbol"/>
                          <w:color w:val="auto"/>
                        </w:rPr>
                      </w:pPr>
                      <w:r w:rsidRPr="009A6A73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 xml:space="preserve">Wed, </w:t>
                      </w:r>
                      <w:r w:rsidR="0020290B" w:rsidRPr="009A6A73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>Aug</w:t>
                      </w:r>
                      <w:r w:rsidRPr="009A6A73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 xml:space="preserve"> 2</w:t>
                      </w:r>
                      <w:r w:rsidR="0020290B" w:rsidRPr="009A6A73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>4</w:t>
                      </w:r>
                      <w:r w:rsidRPr="009A6A73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 xml:space="preserve"> – </w:t>
                      </w:r>
                      <w:r w:rsidR="0020290B" w:rsidRPr="009A6A73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 xml:space="preserve">6 </w:t>
                      </w:r>
                      <w:r w:rsidRPr="009A6A73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 xml:space="preserve">pm </w:t>
                      </w:r>
                      <w:r w:rsidR="005F681A" w:rsidRPr="009A6A73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>Arts &amp; Crafts Night</w:t>
                      </w:r>
                    </w:p>
                    <w:p w14:paraId="2B55AD54" w14:textId="65B3537C" w:rsidR="009741A8" w:rsidRPr="002E2B87" w:rsidRDefault="007523A8" w:rsidP="00812F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rPr>
                          <w:rFonts w:ascii="Symbol" w:hAnsi="Symbol"/>
                          <w:color w:val="auto"/>
                        </w:rPr>
                      </w:pPr>
                      <w:r w:rsidRPr="009A6A73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>Mon, Aug 19</w:t>
                      </w:r>
                      <w:r w:rsidR="009741A8" w:rsidRPr="009A6A73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 xml:space="preserve"> – </w:t>
                      </w:r>
                      <w:r w:rsidR="003A1BEA" w:rsidRPr="009A6A73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 xml:space="preserve">Board </w:t>
                      </w:r>
                      <w:r w:rsidR="009741A8" w:rsidRPr="009A6A73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 xml:space="preserve">Meeting </w:t>
                      </w:r>
                      <w:r w:rsidR="003A1BEA" w:rsidRPr="009A6A73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 xml:space="preserve">via </w:t>
                      </w:r>
                      <w:hyperlink r:id="rId28" w:history="1">
                        <w:r w:rsidR="003A1BEA" w:rsidRPr="00A04745">
                          <w:rPr>
                            <w:rStyle w:val="Hyperlink"/>
                            <w:rFonts w:ascii="Eras Light ITC" w:hAnsi="Eras Light ITC"/>
                            <w:b/>
                            <w:bCs/>
                          </w:rPr>
                          <w:t>Zoom</w:t>
                        </w:r>
                      </w:hyperlink>
                    </w:p>
                    <w:p w14:paraId="46B169FF" w14:textId="6B023451" w:rsidR="00A04745" w:rsidRPr="00A04745" w:rsidRDefault="002E2B87" w:rsidP="00A0474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0" w:line="240" w:lineRule="auto"/>
                        <w:rPr>
                          <w:rFonts w:ascii="Symbol" w:hAnsi="Symbol"/>
                          <w:color w:val="auto"/>
                        </w:rPr>
                      </w:pPr>
                      <w:r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 xml:space="preserve">Wed, Sept 11- 10am-4pm </w:t>
                      </w:r>
                      <w:hyperlink r:id="rId29" w:history="1">
                        <w:r w:rsidRPr="00A04745">
                          <w:rPr>
                            <w:rStyle w:val="Hyperlink"/>
                            <w:rFonts w:ascii="Eras Light ITC" w:hAnsi="Eras Light ITC"/>
                            <w:b/>
                            <w:bCs/>
                          </w:rPr>
                          <w:t>American Red Cross Blood Drive</w:t>
                        </w:r>
                      </w:hyperlink>
                    </w:p>
                    <w:p w14:paraId="6CC3799F" w14:textId="77777777" w:rsidR="009741A8" w:rsidRPr="009A6A73" w:rsidRDefault="009741A8" w:rsidP="00812FB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line="240" w:lineRule="auto"/>
                        <w:rPr>
                          <w:rFonts w:ascii="Symbol" w:hAnsi="Symbol"/>
                          <w:color w:val="auto"/>
                        </w:rPr>
                      </w:pPr>
                      <w:r w:rsidRPr="009A6A73">
                        <w:rPr>
                          <w:rFonts w:ascii="Eras Light ITC" w:hAnsi="Eras Light ITC"/>
                          <w:b/>
                          <w:bCs/>
                          <w:color w:val="auto"/>
                        </w:rPr>
                        <w:t xml:space="preserve">Sat, Sept 21 – 4-11pm </w:t>
                      </w:r>
                      <w:hyperlink r:id="rId30" w:history="1">
                        <w:r w:rsidRPr="009A6A73">
                          <w:rPr>
                            <w:rStyle w:val="Hyperlink"/>
                            <w:rFonts w:ascii="Eras Light ITC" w:hAnsi="Eras Light ITC"/>
                            <w:b/>
                            <w:bCs/>
                          </w:rPr>
                          <w:t>Agua Dulce Country Fair &amp; Parade</w:t>
                        </w:r>
                      </w:hyperlink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434FCC12" w14:textId="107D4CB2" w:rsidR="00FF7775" w:rsidRDefault="00FF7775" w:rsidP="00FA083C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C4210CD" w14:textId="3149E0E1" w:rsidR="00812FBA" w:rsidRDefault="00FF7775" w:rsidP="00FA083C">
      <w:pPr>
        <w:pStyle w:val="Default"/>
        <w:widowControl w:val="0"/>
        <w:spacing w:line="276" w:lineRule="auto"/>
        <w:rPr>
          <w:noProof/>
        </w:rPr>
      </w:pPr>
      <w:r w:rsidRPr="00FF7775">
        <w:rPr>
          <w:noProof/>
        </w:rPr>
        <w:t xml:space="preserve">  </w:t>
      </w:r>
    </w:p>
    <w:p w14:paraId="1B5128A6" w14:textId="0021E912" w:rsidR="00812FBA" w:rsidRDefault="00812FBA" w:rsidP="00FA083C">
      <w:pPr>
        <w:pStyle w:val="Default"/>
        <w:widowControl w:val="0"/>
        <w:spacing w:line="276" w:lineRule="auto"/>
        <w:rPr>
          <w:noProof/>
        </w:rPr>
      </w:pPr>
    </w:p>
    <w:p w14:paraId="41427510" w14:textId="6CB58019" w:rsidR="00812FBA" w:rsidRDefault="00812FBA" w:rsidP="00FA083C">
      <w:pPr>
        <w:pStyle w:val="Default"/>
        <w:widowControl w:val="0"/>
        <w:spacing w:line="276" w:lineRule="auto"/>
        <w:rPr>
          <w:noProof/>
        </w:rPr>
      </w:pPr>
    </w:p>
    <w:p w14:paraId="0107B769" w14:textId="4A6878BD" w:rsidR="00FF7775" w:rsidRDefault="009741A8" w:rsidP="00FA083C">
      <w:pPr>
        <w:pStyle w:val="Default"/>
        <w:widowControl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741A8">
        <w:rPr>
          <w:rFonts w:cstheme="minorHAnsi"/>
          <w:b/>
          <w:bCs/>
          <w:noProof/>
        </w:rPr>
        <w:t xml:space="preserve"> </w:t>
      </w:r>
    </w:p>
    <w:sectPr w:rsidR="00FF7775" w:rsidSect="002303A5">
      <w:headerReference w:type="default" r:id="rId31"/>
      <w:footerReference w:type="default" r:id="rId32"/>
      <w:headerReference w:type="first" r:id="rId33"/>
      <w:footerReference w:type="first" r:id="rId34"/>
      <w:pgSz w:w="12240" w:h="15840" w:code="1"/>
      <w:pgMar w:top="1170" w:right="900" w:bottom="1080" w:left="90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3CDE3" w14:textId="77777777" w:rsidR="00746AA9" w:rsidRDefault="00746AA9" w:rsidP="00DD2107">
      <w:pPr>
        <w:spacing w:before="0" w:after="0" w:line="240" w:lineRule="auto"/>
      </w:pPr>
      <w:r>
        <w:separator/>
      </w:r>
    </w:p>
    <w:p w14:paraId="354E28B3" w14:textId="77777777" w:rsidR="00746AA9" w:rsidRDefault="00746AA9"/>
  </w:endnote>
  <w:endnote w:type="continuationSeparator" w:id="0">
    <w:p w14:paraId="40E86720" w14:textId="77777777" w:rsidR="00746AA9" w:rsidRDefault="00746AA9" w:rsidP="00DD2107">
      <w:pPr>
        <w:spacing w:before="0" w:after="0" w:line="240" w:lineRule="auto"/>
      </w:pPr>
      <w:r>
        <w:continuationSeparator/>
      </w:r>
    </w:p>
    <w:p w14:paraId="2EC90201" w14:textId="77777777" w:rsidR="00746AA9" w:rsidRDefault="00746A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7F20D" w14:textId="1ECA1EA3" w:rsidR="00DB1CBC" w:rsidRPr="00CE2F82" w:rsidRDefault="00CE2F82" w:rsidP="00CE2F82">
    <w:pPr>
      <w:pStyle w:val="Footer"/>
      <w:pBdr>
        <w:top w:val="single" w:sz="4" w:space="8" w:color="A42C00" w:themeColor="accent3" w:themeShade="BF"/>
        <w:left w:val="single" w:sz="4" w:space="31" w:color="A42C00" w:themeColor="accent3" w:themeShade="BF"/>
        <w:bottom w:val="single" w:sz="4" w:space="8" w:color="A42C00" w:themeColor="accent3" w:themeShade="BF"/>
        <w:right w:val="single" w:sz="4" w:space="31" w:color="A42C00" w:themeColor="accent3" w:themeShade="BF"/>
      </w:pBdr>
      <w:shd w:val="clear" w:color="auto" w:fill="F2F2F2" w:themeFill="background1" w:themeFillShade="F2"/>
      <w:jc w:val="center"/>
      <w:rPr>
        <w:rFonts w:ascii="Eras Medium ITC" w:hAnsi="Eras Medium ITC"/>
        <w:color w:val="auto"/>
        <w:sz w:val="20"/>
        <w:szCs w:val="20"/>
      </w:rPr>
    </w:pPr>
    <w:r w:rsidRPr="00526F0F">
      <w:rPr>
        <w:rFonts w:ascii="Eras Medium ITC" w:hAnsi="Eras Medium ITC"/>
        <w:color w:val="auto"/>
        <w:sz w:val="20"/>
        <w:szCs w:val="20"/>
      </w:rPr>
      <w:t>Agua Dulce Women’s Club:  A tax exempt 501(c)(3) Corporation.  Tax ID #91-1897875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C9986" w14:textId="28416BC3" w:rsidR="005E30F5" w:rsidRPr="00526F0F" w:rsidRDefault="008D1EBE" w:rsidP="00526F0F">
    <w:pPr>
      <w:pStyle w:val="Footer"/>
      <w:pBdr>
        <w:top w:val="single" w:sz="4" w:space="8" w:color="A42C00" w:themeColor="accent3" w:themeShade="BF"/>
        <w:left w:val="single" w:sz="4" w:space="31" w:color="A42C00" w:themeColor="accent3" w:themeShade="BF"/>
        <w:bottom w:val="single" w:sz="4" w:space="8" w:color="A42C00" w:themeColor="accent3" w:themeShade="BF"/>
        <w:right w:val="single" w:sz="4" w:space="31" w:color="A42C00" w:themeColor="accent3" w:themeShade="BF"/>
      </w:pBdr>
      <w:shd w:val="clear" w:color="auto" w:fill="F2F2F2" w:themeFill="background1" w:themeFillShade="F2"/>
      <w:jc w:val="center"/>
      <w:rPr>
        <w:rFonts w:ascii="Eras Medium ITC" w:hAnsi="Eras Medium ITC"/>
        <w:color w:val="auto"/>
        <w:sz w:val="20"/>
        <w:szCs w:val="20"/>
      </w:rPr>
    </w:pPr>
    <w:r w:rsidRPr="00526F0F">
      <w:rPr>
        <w:rFonts w:ascii="Eras Medium ITC" w:hAnsi="Eras Medium ITC"/>
        <w:color w:val="auto"/>
        <w:sz w:val="20"/>
        <w:szCs w:val="20"/>
      </w:rPr>
      <w:t>Agua Dulce Women’s Club:  A tax exempt 501(c)(3) Corporation.  Tax ID #91-1897875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CA26E" w14:textId="77777777" w:rsidR="00746AA9" w:rsidRDefault="00746AA9" w:rsidP="00DD2107">
      <w:pPr>
        <w:spacing w:before="0" w:after="0" w:line="240" w:lineRule="auto"/>
      </w:pPr>
      <w:r>
        <w:separator/>
      </w:r>
    </w:p>
    <w:p w14:paraId="1D9022EA" w14:textId="77777777" w:rsidR="00746AA9" w:rsidRDefault="00746AA9"/>
  </w:footnote>
  <w:footnote w:type="continuationSeparator" w:id="0">
    <w:p w14:paraId="12F848A4" w14:textId="77777777" w:rsidR="00746AA9" w:rsidRDefault="00746AA9" w:rsidP="00DD2107">
      <w:pPr>
        <w:spacing w:before="0" w:after="0" w:line="240" w:lineRule="auto"/>
      </w:pPr>
      <w:r>
        <w:continuationSeparator/>
      </w:r>
    </w:p>
    <w:p w14:paraId="5A076FBA" w14:textId="77777777" w:rsidR="00746AA9" w:rsidRDefault="00746A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9946984"/>
      <w:docPartObj>
        <w:docPartGallery w:val="Page Numbers (Top of Page)"/>
        <w:docPartUnique/>
      </w:docPartObj>
    </w:sdtPr>
    <w:sdtContent>
      <w:p w14:paraId="30E1EEF3" w14:textId="77777777" w:rsidR="00DB1CBC" w:rsidRDefault="00DB1CBC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4DAE6505" w14:textId="77777777" w:rsidR="005745D1" w:rsidRDefault="005745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Content>
      <w:p w14:paraId="61C6846E" w14:textId="77777777" w:rsidR="00DB1CBC" w:rsidRDefault="00DB1CBC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5BDF230D" w14:textId="77777777" w:rsidR="00DB1CBC" w:rsidRDefault="00DB1C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74802"/>
    <w:multiLevelType w:val="hybridMultilevel"/>
    <w:tmpl w:val="757A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F55FB"/>
    <w:multiLevelType w:val="hybridMultilevel"/>
    <w:tmpl w:val="387A06B0"/>
    <w:lvl w:ilvl="0" w:tplc="25D01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260D3"/>
    <w:multiLevelType w:val="hybridMultilevel"/>
    <w:tmpl w:val="F8D6D9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272544"/>
    <w:multiLevelType w:val="hybridMultilevel"/>
    <w:tmpl w:val="07C0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917D4"/>
    <w:multiLevelType w:val="hybridMultilevel"/>
    <w:tmpl w:val="BCEC2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6D10F7"/>
    <w:multiLevelType w:val="hybridMultilevel"/>
    <w:tmpl w:val="8A80B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736E6D"/>
    <w:multiLevelType w:val="hybridMultilevel"/>
    <w:tmpl w:val="46524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C7CF9"/>
    <w:multiLevelType w:val="hybridMultilevel"/>
    <w:tmpl w:val="7E16A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636865">
    <w:abstractNumId w:val="1"/>
  </w:num>
  <w:num w:numId="2" w16cid:durableId="221839690">
    <w:abstractNumId w:val="0"/>
  </w:num>
  <w:num w:numId="3" w16cid:durableId="511802204">
    <w:abstractNumId w:val="3"/>
  </w:num>
  <w:num w:numId="4" w16cid:durableId="1600337030">
    <w:abstractNumId w:val="2"/>
  </w:num>
  <w:num w:numId="5" w16cid:durableId="946038486">
    <w:abstractNumId w:val="7"/>
  </w:num>
  <w:num w:numId="6" w16cid:durableId="815877073">
    <w:abstractNumId w:val="6"/>
  </w:num>
  <w:num w:numId="7" w16cid:durableId="1039281353">
    <w:abstractNumId w:val="4"/>
  </w:num>
  <w:num w:numId="8" w16cid:durableId="111945196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D6"/>
    <w:rsid w:val="00000CC0"/>
    <w:rsid w:val="00002911"/>
    <w:rsid w:val="00002A74"/>
    <w:rsid w:val="000042FE"/>
    <w:rsid w:val="0000556E"/>
    <w:rsid w:val="00010242"/>
    <w:rsid w:val="00010288"/>
    <w:rsid w:val="000141E0"/>
    <w:rsid w:val="00017823"/>
    <w:rsid w:val="000325DC"/>
    <w:rsid w:val="000350D2"/>
    <w:rsid w:val="00040921"/>
    <w:rsid w:val="0004143F"/>
    <w:rsid w:val="00044C0F"/>
    <w:rsid w:val="00052F64"/>
    <w:rsid w:val="000540A0"/>
    <w:rsid w:val="00055905"/>
    <w:rsid w:val="00057AF9"/>
    <w:rsid w:val="00060950"/>
    <w:rsid w:val="000612F6"/>
    <w:rsid w:val="00063BCB"/>
    <w:rsid w:val="00063E54"/>
    <w:rsid w:val="00065979"/>
    <w:rsid w:val="000663C3"/>
    <w:rsid w:val="00071911"/>
    <w:rsid w:val="000820B2"/>
    <w:rsid w:val="00084109"/>
    <w:rsid w:val="00091359"/>
    <w:rsid w:val="00092B76"/>
    <w:rsid w:val="00092F75"/>
    <w:rsid w:val="000969A0"/>
    <w:rsid w:val="00096B17"/>
    <w:rsid w:val="000979B2"/>
    <w:rsid w:val="000A1714"/>
    <w:rsid w:val="000A35E2"/>
    <w:rsid w:val="000B1B07"/>
    <w:rsid w:val="000B2D79"/>
    <w:rsid w:val="000B5B56"/>
    <w:rsid w:val="000B5C12"/>
    <w:rsid w:val="000B6748"/>
    <w:rsid w:val="000C3410"/>
    <w:rsid w:val="000C653F"/>
    <w:rsid w:val="000C7024"/>
    <w:rsid w:val="000D078C"/>
    <w:rsid w:val="000D1910"/>
    <w:rsid w:val="000D29D8"/>
    <w:rsid w:val="000D5725"/>
    <w:rsid w:val="000D58B9"/>
    <w:rsid w:val="000D6862"/>
    <w:rsid w:val="000D79AC"/>
    <w:rsid w:val="000E6BE9"/>
    <w:rsid w:val="000E74A9"/>
    <w:rsid w:val="000F074C"/>
    <w:rsid w:val="000F0892"/>
    <w:rsid w:val="000F1A8A"/>
    <w:rsid w:val="000F1F66"/>
    <w:rsid w:val="000F2AB7"/>
    <w:rsid w:val="000F42E7"/>
    <w:rsid w:val="00102004"/>
    <w:rsid w:val="001020E3"/>
    <w:rsid w:val="00102243"/>
    <w:rsid w:val="0010226B"/>
    <w:rsid w:val="00111A1D"/>
    <w:rsid w:val="00111D35"/>
    <w:rsid w:val="0011376F"/>
    <w:rsid w:val="001137BB"/>
    <w:rsid w:val="0011584B"/>
    <w:rsid w:val="001165BE"/>
    <w:rsid w:val="00117ECF"/>
    <w:rsid w:val="001202E8"/>
    <w:rsid w:val="001206FC"/>
    <w:rsid w:val="001221ED"/>
    <w:rsid w:val="001257F3"/>
    <w:rsid w:val="00127C66"/>
    <w:rsid w:val="00130C7F"/>
    <w:rsid w:val="0013539F"/>
    <w:rsid w:val="001476E6"/>
    <w:rsid w:val="00153C6B"/>
    <w:rsid w:val="00153C84"/>
    <w:rsid w:val="0015418C"/>
    <w:rsid w:val="001547BB"/>
    <w:rsid w:val="001605E0"/>
    <w:rsid w:val="001620E4"/>
    <w:rsid w:val="00165920"/>
    <w:rsid w:val="001679C5"/>
    <w:rsid w:val="001711AD"/>
    <w:rsid w:val="00176EA1"/>
    <w:rsid w:val="00177240"/>
    <w:rsid w:val="00177BCE"/>
    <w:rsid w:val="00185A31"/>
    <w:rsid w:val="00186B10"/>
    <w:rsid w:val="00187A16"/>
    <w:rsid w:val="00190810"/>
    <w:rsid w:val="0019336B"/>
    <w:rsid w:val="001A12D5"/>
    <w:rsid w:val="001A2F29"/>
    <w:rsid w:val="001A42FA"/>
    <w:rsid w:val="001A7A41"/>
    <w:rsid w:val="001B165A"/>
    <w:rsid w:val="001B1747"/>
    <w:rsid w:val="001B4237"/>
    <w:rsid w:val="001B598F"/>
    <w:rsid w:val="001C49F7"/>
    <w:rsid w:val="001C52EC"/>
    <w:rsid w:val="001D12F1"/>
    <w:rsid w:val="001D5E2A"/>
    <w:rsid w:val="001D73DC"/>
    <w:rsid w:val="001E09C3"/>
    <w:rsid w:val="001E2D77"/>
    <w:rsid w:val="001E5BF3"/>
    <w:rsid w:val="001E6CB4"/>
    <w:rsid w:val="001F0093"/>
    <w:rsid w:val="001F0705"/>
    <w:rsid w:val="001F1475"/>
    <w:rsid w:val="001F3385"/>
    <w:rsid w:val="001F4645"/>
    <w:rsid w:val="001F6450"/>
    <w:rsid w:val="001F6972"/>
    <w:rsid w:val="001F73B1"/>
    <w:rsid w:val="00202193"/>
    <w:rsid w:val="0020250B"/>
    <w:rsid w:val="0020258C"/>
    <w:rsid w:val="0020290B"/>
    <w:rsid w:val="00203B58"/>
    <w:rsid w:val="00207EB4"/>
    <w:rsid w:val="00210663"/>
    <w:rsid w:val="00210A7C"/>
    <w:rsid w:val="00214E50"/>
    <w:rsid w:val="00223137"/>
    <w:rsid w:val="002263BC"/>
    <w:rsid w:val="002303A5"/>
    <w:rsid w:val="002314F8"/>
    <w:rsid w:val="00232455"/>
    <w:rsid w:val="00235FB9"/>
    <w:rsid w:val="002402A0"/>
    <w:rsid w:val="00243722"/>
    <w:rsid w:val="0025064E"/>
    <w:rsid w:val="0026362E"/>
    <w:rsid w:val="0027394D"/>
    <w:rsid w:val="0027626E"/>
    <w:rsid w:val="00277649"/>
    <w:rsid w:val="0028039E"/>
    <w:rsid w:val="002824BD"/>
    <w:rsid w:val="002837EE"/>
    <w:rsid w:val="00296913"/>
    <w:rsid w:val="0029780C"/>
    <w:rsid w:val="002A3B03"/>
    <w:rsid w:val="002A60FD"/>
    <w:rsid w:val="002A634F"/>
    <w:rsid w:val="002B38B4"/>
    <w:rsid w:val="002B4B27"/>
    <w:rsid w:val="002B67F9"/>
    <w:rsid w:val="002C0AB8"/>
    <w:rsid w:val="002C3A76"/>
    <w:rsid w:val="002C40B4"/>
    <w:rsid w:val="002C4296"/>
    <w:rsid w:val="002C4D03"/>
    <w:rsid w:val="002C5235"/>
    <w:rsid w:val="002C6D66"/>
    <w:rsid w:val="002C7F94"/>
    <w:rsid w:val="002D285F"/>
    <w:rsid w:val="002D5F4C"/>
    <w:rsid w:val="002D7886"/>
    <w:rsid w:val="002E2B87"/>
    <w:rsid w:val="002E2DBF"/>
    <w:rsid w:val="002E33FD"/>
    <w:rsid w:val="002E45BC"/>
    <w:rsid w:val="002E5621"/>
    <w:rsid w:val="002F0227"/>
    <w:rsid w:val="003021D6"/>
    <w:rsid w:val="00302617"/>
    <w:rsid w:val="00304BF2"/>
    <w:rsid w:val="003069DF"/>
    <w:rsid w:val="003146ED"/>
    <w:rsid w:val="00321129"/>
    <w:rsid w:val="003300A3"/>
    <w:rsid w:val="00330449"/>
    <w:rsid w:val="003320EE"/>
    <w:rsid w:val="003331A1"/>
    <w:rsid w:val="003367EA"/>
    <w:rsid w:val="00344B0A"/>
    <w:rsid w:val="00345552"/>
    <w:rsid w:val="00346C01"/>
    <w:rsid w:val="00347885"/>
    <w:rsid w:val="00353323"/>
    <w:rsid w:val="00357094"/>
    <w:rsid w:val="003648E0"/>
    <w:rsid w:val="00364E17"/>
    <w:rsid w:val="0037016C"/>
    <w:rsid w:val="0037286A"/>
    <w:rsid w:val="00373B0D"/>
    <w:rsid w:val="003740FA"/>
    <w:rsid w:val="00375708"/>
    <w:rsid w:val="003767A8"/>
    <w:rsid w:val="00377436"/>
    <w:rsid w:val="00377E8A"/>
    <w:rsid w:val="003800DB"/>
    <w:rsid w:val="00382DC3"/>
    <w:rsid w:val="00385172"/>
    <w:rsid w:val="00386744"/>
    <w:rsid w:val="00393828"/>
    <w:rsid w:val="00393FEA"/>
    <w:rsid w:val="00394271"/>
    <w:rsid w:val="003A1BEA"/>
    <w:rsid w:val="003A7D63"/>
    <w:rsid w:val="003B0D5C"/>
    <w:rsid w:val="003B1B11"/>
    <w:rsid w:val="003C2867"/>
    <w:rsid w:val="003C56D1"/>
    <w:rsid w:val="003D4FD5"/>
    <w:rsid w:val="003D65CB"/>
    <w:rsid w:val="003E1FA2"/>
    <w:rsid w:val="003E497D"/>
    <w:rsid w:val="003E4D7A"/>
    <w:rsid w:val="003E69B0"/>
    <w:rsid w:val="003F10BE"/>
    <w:rsid w:val="003F1D82"/>
    <w:rsid w:val="003F399A"/>
    <w:rsid w:val="003F5D7F"/>
    <w:rsid w:val="004001C1"/>
    <w:rsid w:val="00401288"/>
    <w:rsid w:val="004013C5"/>
    <w:rsid w:val="00403EFF"/>
    <w:rsid w:val="004065AC"/>
    <w:rsid w:val="00411B04"/>
    <w:rsid w:val="0041290B"/>
    <w:rsid w:val="0042038E"/>
    <w:rsid w:val="004212F5"/>
    <w:rsid w:val="00421712"/>
    <w:rsid w:val="00424682"/>
    <w:rsid w:val="0042648C"/>
    <w:rsid w:val="004318BA"/>
    <w:rsid w:val="0043197D"/>
    <w:rsid w:val="004324F4"/>
    <w:rsid w:val="00432D43"/>
    <w:rsid w:val="004368EE"/>
    <w:rsid w:val="00440357"/>
    <w:rsid w:val="00440CD6"/>
    <w:rsid w:val="00441598"/>
    <w:rsid w:val="00442EA6"/>
    <w:rsid w:val="00443CF9"/>
    <w:rsid w:val="00444FD1"/>
    <w:rsid w:val="00453F3F"/>
    <w:rsid w:val="0045402C"/>
    <w:rsid w:val="00456991"/>
    <w:rsid w:val="0045781A"/>
    <w:rsid w:val="004634B9"/>
    <w:rsid w:val="00464D7E"/>
    <w:rsid w:val="00470D63"/>
    <w:rsid w:val="004775F5"/>
    <w:rsid w:val="0048486D"/>
    <w:rsid w:val="004863B3"/>
    <w:rsid w:val="0049470D"/>
    <w:rsid w:val="00497255"/>
    <w:rsid w:val="00497D0E"/>
    <w:rsid w:val="004A2F6C"/>
    <w:rsid w:val="004A6E26"/>
    <w:rsid w:val="004A6EF3"/>
    <w:rsid w:val="004B298C"/>
    <w:rsid w:val="004B3BDC"/>
    <w:rsid w:val="004B79AA"/>
    <w:rsid w:val="004C15D4"/>
    <w:rsid w:val="004C28D8"/>
    <w:rsid w:val="004C6A92"/>
    <w:rsid w:val="004C6C48"/>
    <w:rsid w:val="004D01AD"/>
    <w:rsid w:val="004D7989"/>
    <w:rsid w:val="004D7CAE"/>
    <w:rsid w:val="004E31FE"/>
    <w:rsid w:val="004E4BA8"/>
    <w:rsid w:val="004F0FE3"/>
    <w:rsid w:val="004F2B86"/>
    <w:rsid w:val="0050044E"/>
    <w:rsid w:val="00506429"/>
    <w:rsid w:val="005073E2"/>
    <w:rsid w:val="00511415"/>
    <w:rsid w:val="00512277"/>
    <w:rsid w:val="005157F7"/>
    <w:rsid w:val="00516933"/>
    <w:rsid w:val="0052107F"/>
    <w:rsid w:val="0052152B"/>
    <w:rsid w:val="00521AC6"/>
    <w:rsid w:val="00522451"/>
    <w:rsid w:val="00526F0F"/>
    <w:rsid w:val="00527CC6"/>
    <w:rsid w:val="00530DBE"/>
    <w:rsid w:val="0053623E"/>
    <w:rsid w:val="00537872"/>
    <w:rsid w:val="00542000"/>
    <w:rsid w:val="00543D80"/>
    <w:rsid w:val="005475A4"/>
    <w:rsid w:val="005503A2"/>
    <w:rsid w:val="005546A9"/>
    <w:rsid w:val="00556DC6"/>
    <w:rsid w:val="00557DF0"/>
    <w:rsid w:val="0056237D"/>
    <w:rsid w:val="00563A81"/>
    <w:rsid w:val="00564025"/>
    <w:rsid w:val="0056454C"/>
    <w:rsid w:val="00567540"/>
    <w:rsid w:val="005745D1"/>
    <w:rsid w:val="00580843"/>
    <w:rsid w:val="00580DE1"/>
    <w:rsid w:val="005811E3"/>
    <w:rsid w:val="00582E29"/>
    <w:rsid w:val="00591CB2"/>
    <w:rsid w:val="00592486"/>
    <w:rsid w:val="0059672B"/>
    <w:rsid w:val="005A568C"/>
    <w:rsid w:val="005A760A"/>
    <w:rsid w:val="005B337D"/>
    <w:rsid w:val="005C274F"/>
    <w:rsid w:val="005C3895"/>
    <w:rsid w:val="005C4A86"/>
    <w:rsid w:val="005D2242"/>
    <w:rsid w:val="005D31FD"/>
    <w:rsid w:val="005D5DAC"/>
    <w:rsid w:val="005D6134"/>
    <w:rsid w:val="005E21A1"/>
    <w:rsid w:val="005E30F5"/>
    <w:rsid w:val="005E3D72"/>
    <w:rsid w:val="005E413C"/>
    <w:rsid w:val="005E4E42"/>
    <w:rsid w:val="005E7C7A"/>
    <w:rsid w:val="005F04F0"/>
    <w:rsid w:val="005F6049"/>
    <w:rsid w:val="005F65CB"/>
    <w:rsid w:val="005F681A"/>
    <w:rsid w:val="005F76CC"/>
    <w:rsid w:val="006054E4"/>
    <w:rsid w:val="0060750D"/>
    <w:rsid w:val="006145D3"/>
    <w:rsid w:val="00617F63"/>
    <w:rsid w:val="00620CBC"/>
    <w:rsid w:val="00623CC4"/>
    <w:rsid w:val="00631A1A"/>
    <w:rsid w:val="00632582"/>
    <w:rsid w:val="006329D5"/>
    <w:rsid w:val="0063616B"/>
    <w:rsid w:val="00636E21"/>
    <w:rsid w:val="00641181"/>
    <w:rsid w:val="00642C56"/>
    <w:rsid w:val="0064559C"/>
    <w:rsid w:val="00654AE2"/>
    <w:rsid w:val="00655091"/>
    <w:rsid w:val="00655717"/>
    <w:rsid w:val="006631B6"/>
    <w:rsid w:val="00664F8F"/>
    <w:rsid w:val="00666751"/>
    <w:rsid w:val="00671AA6"/>
    <w:rsid w:val="00672276"/>
    <w:rsid w:val="00673DC0"/>
    <w:rsid w:val="00675666"/>
    <w:rsid w:val="00683350"/>
    <w:rsid w:val="00686710"/>
    <w:rsid w:val="006945E9"/>
    <w:rsid w:val="0069596E"/>
    <w:rsid w:val="006A3973"/>
    <w:rsid w:val="006A3D21"/>
    <w:rsid w:val="006A623B"/>
    <w:rsid w:val="006A624A"/>
    <w:rsid w:val="006A64B2"/>
    <w:rsid w:val="006C3A6A"/>
    <w:rsid w:val="006C3E84"/>
    <w:rsid w:val="006C4237"/>
    <w:rsid w:val="006C4D8F"/>
    <w:rsid w:val="006D19D8"/>
    <w:rsid w:val="006D2701"/>
    <w:rsid w:val="006D2D4B"/>
    <w:rsid w:val="006D3A3E"/>
    <w:rsid w:val="006D3B4C"/>
    <w:rsid w:val="006D3CC1"/>
    <w:rsid w:val="006D4FDD"/>
    <w:rsid w:val="006D5678"/>
    <w:rsid w:val="006E267C"/>
    <w:rsid w:val="006E37A8"/>
    <w:rsid w:val="006E3ADE"/>
    <w:rsid w:val="006E5FCA"/>
    <w:rsid w:val="006E795A"/>
    <w:rsid w:val="006F1516"/>
    <w:rsid w:val="006F1BC9"/>
    <w:rsid w:val="006F4A6A"/>
    <w:rsid w:val="006F4EB0"/>
    <w:rsid w:val="006F5121"/>
    <w:rsid w:val="006F5F79"/>
    <w:rsid w:val="00700875"/>
    <w:rsid w:val="00701647"/>
    <w:rsid w:val="00704169"/>
    <w:rsid w:val="00710C14"/>
    <w:rsid w:val="0071283C"/>
    <w:rsid w:val="00714BD9"/>
    <w:rsid w:val="00725351"/>
    <w:rsid w:val="0072721D"/>
    <w:rsid w:val="007323B0"/>
    <w:rsid w:val="00735836"/>
    <w:rsid w:val="00740DCC"/>
    <w:rsid w:val="00742E31"/>
    <w:rsid w:val="00743B06"/>
    <w:rsid w:val="007443C3"/>
    <w:rsid w:val="00745CF5"/>
    <w:rsid w:val="00746176"/>
    <w:rsid w:val="00746AA9"/>
    <w:rsid w:val="00747E91"/>
    <w:rsid w:val="007523A8"/>
    <w:rsid w:val="0075338B"/>
    <w:rsid w:val="0077691E"/>
    <w:rsid w:val="00781C80"/>
    <w:rsid w:val="0078411E"/>
    <w:rsid w:val="00787EE6"/>
    <w:rsid w:val="007903C1"/>
    <w:rsid w:val="0079238A"/>
    <w:rsid w:val="00792BB0"/>
    <w:rsid w:val="00794818"/>
    <w:rsid w:val="00795425"/>
    <w:rsid w:val="0079684C"/>
    <w:rsid w:val="007A291C"/>
    <w:rsid w:val="007A6BBB"/>
    <w:rsid w:val="007C1A10"/>
    <w:rsid w:val="007C3EF4"/>
    <w:rsid w:val="007C59AD"/>
    <w:rsid w:val="007D16B5"/>
    <w:rsid w:val="007D66EC"/>
    <w:rsid w:val="007E5F24"/>
    <w:rsid w:val="007E6A7F"/>
    <w:rsid w:val="007E724B"/>
    <w:rsid w:val="007F08B3"/>
    <w:rsid w:val="007F3811"/>
    <w:rsid w:val="007F4936"/>
    <w:rsid w:val="007F4DCB"/>
    <w:rsid w:val="007F5F36"/>
    <w:rsid w:val="008069FB"/>
    <w:rsid w:val="00806C8A"/>
    <w:rsid w:val="00807B50"/>
    <w:rsid w:val="00810E8C"/>
    <w:rsid w:val="00812FBA"/>
    <w:rsid w:val="00816D8E"/>
    <w:rsid w:val="008171FD"/>
    <w:rsid w:val="00820713"/>
    <w:rsid w:val="00820A39"/>
    <w:rsid w:val="008215EA"/>
    <w:rsid w:val="008359E7"/>
    <w:rsid w:val="00837884"/>
    <w:rsid w:val="008420ED"/>
    <w:rsid w:val="008442FC"/>
    <w:rsid w:val="008475D7"/>
    <w:rsid w:val="00852AAD"/>
    <w:rsid w:val="0085301B"/>
    <w:rsid w:val="00853810"/>
    <w:rsid w:val="008557CE"/>
    <w:rsid w:val="00861795"/>
    <w:rsid w:val="0086351A"/>
    <w:rsid w:val="008654F9"/>
    <w:rsid w:val="00866E34"/>
    <w:rsid w:val="0087006E"/>
    <w:rsid w:val="008709DF"/>
    <w:rsid w:val="008713C6"/>
    <w:rsid w:val="008716C7"/>
    <w:rsid w:val="00871D11"/>
    <w:rsid w:val="00871E44"/>
    <w:rsid w:val="00874D97"/>
    <w:rsid w:val="008758BB"/>
    <w:rsid w:val="00880060"/>
    <w:rsid w:val="00881766"/>
    <w:rsid w:val="0089075B"/>
    <w:rsid w:val="0089292B"/>
    <w:rsid w:val="00893355"/>
    <w:rsid w:val="00893EE0"/>
    <w:rsid w:val="00894337"/>
    <w:rsid w:val="0089567C"/>
    <w:rsid w:val="0089572E"/>
    <w:rsid w:val="00896163"/>
    <w:rsid w:val="008966B3"/>
    <w:rsid w:val="008A3E03"/>
    <w:rsid w:val="008A4E84"/>
    <w:rsid w:val="008A608B"/>
    <w:rsid w:val="008A6697"/>
    <w:rsid w:val="008A714D"/>
    <w:rsid w:val="008C0AF1"/>
    <w:rsid w:val="008C1299"/>
    <w:rsid w:val="008C25DB"/>
    <w:rsid w:val="008C423D"/>
    <w:rsid w:val="008C4BF7"/>
    <w:rsid w:val="008C7165"/>
    <w:rsid w:val="008D03E4"/>
    <w:rsid w:val="008D1EBE"/>
    <w:rsid w:val="008D4635"/>
    <w:rsid w:val="008D67B9"/>
    <w:rsid w:val="008E6883"/>
    <w:rsid w:val="008F39F5"/>
    <w:rsid w:val="008F70A0"/>
    <w:rsid w:val="008F718B"/>
    <w:rsid w:val="009013DF"/>
    <w:rsid w:val="009040BA"/>
    <w:rsid w:val="0091356E"/>
    <w:rsid w:val="00917A47"/>
    <w:rsid w:val="00920507"/>
    <w:rsid w:val="00920A15"/>
    <w:rsid w:val="00921D45"/>
    <w:rsid w:val="00922028"/>
    <w:rsid w:val="0092213A"/>
    <w:rsid w:val="00922408"/>
    <w:rsid w:val="00923B98"/>
    <w:rsid w:val="009250B6"/>
    <w:rsid w:val="00933659"/>
    <w:rsid w:val="00942FBC"/>
    <w:rsid w:val="00951D41"/>
    <w:rsid w:val="00951DC4"/>
    <w:rsid w:val="00954101"/>
    <w:rsid w:val="00954DAF"/>
    <w:rsid w:val="00956033"/>
    <w:rsid w:val="0096421F"/>
    <w:rsid w:val="00966025"/>
    <w:rsid w:val="0096642B"/>
    <w:rsid w:val="00973B54"/>
    <w:rsid w:val="009741A8"/>
    <w:rsid w:val="009756F2"/>
    <w:rsid w:val="009761D2"/>
    <w:rsid w:val="00977F6B"/>
    <w:rsid w:val="0098253E"/>
    <w:rsid w:val="00982CBC"/>
    <w:rsid w:val="00984C2E"/>
    <w:rsid w:val="009860EA"/>
    <w:rsid w:val="009860FB"/>
    <w:rsid w:val="0099649E"/>
    <w:rsid w:val="00996D5F"/>
    <w:rsid w:val="009A2644"/>
    <w:rsid w:val="009A36A9"/>
    <w:rsid w:val="009A48F8"/>
    <w:rsid w:val="009A6A14"/>
    <w:rsid w:val="009A6A73"/>
    <w:rsid w:val="009A6E74"/>
    <w:rsid w:val="009B00BF"/>
    <w:rsid w:val="009B0E0E"/>
    <w:rsid w:val="009B2AFE"/>
    <w:rsid w:val="009B4FB6"/>
    <w:rsid w:val="009C1A9D"/>
    <w:rsid w:val="009C2AF2"/>
    <w:rsid w:val="009C33C0"/>
    <w:rsid w:val="009C5CB9"/>
    <w:rsid w:val="009D31D3"/>
    <w:rsid w:val="009D3DFE"/>
    <w:rsid w:val="009D51B0"/>
    <w:rsid w:val="009D547F"/>
    <w:rsid w:val="009E6B28"/>
    <w:rsid w:val="009F20EE"/>
    <w:rsid w:val="009F55C3"/>
    <w:rsid w:val="009F65BE"/>
    <w:rsid w:val="009F6615"/>
    <w:rsid w:val="00A039EB"/>
    <w:rsid w:val="00A04745"/>
    <w:rsid w:val="00A10A84"/>
    <w:rsid w:val="00A149E0"/>
    <w:rsid w:val="00A17FE6"/>
    <w:rsid w:val="00A20C8F"/>
    <w:rsid w:val="00A22FBF"/>
    <w:rsid w:val="00A25B33"/>
    <w:rsid w:val="00A31664"/>
    <w:rsid w:val="00A3350B"/>
    <w:rsid w:val="00A33BC0"/>
    <w:rsid w:val="00A35C91"/>
    <w:rsid w:val="00A36552"/>
    <w:rsid w:val="00A372C8"/>
    <w:rsid w:val="00A47D43"/>
    <w:rsid w:val="00A52E36"/>
    <w:rsid w:val="00A541ED"/>
    <w:rsid w:val="00A546B3"/>
    <w:rsid w:val="00A60FA2"/>
    <w:rsid w:val="00A639E7"/>
    <w:rsid w:val="00A63B0B"/>
    <w:rsid w:val="00A65CB1"/>
    <w:rsid w:val="00A70DF8"/>
    <w:rsid w:val="00A83F59"/>
    <w:rsid w:val="00A857BC"/>
    <w:rsid w:val="00A9312F"/>
    <w:rsid w:val="00AA0B6C"/>
    <w:rsid w:val="00AA3DD6"/>
    <w:rsid w:val="00AA5F4D"/>
    <w:rsid w:val="00AA6E86"/>
    <w:rsid w:val="00AA74B6"/>
    <w:rsid w:val="00AB04D0"/>
    <w:rsid w:val="00AB1127"/>
    <w:rsid w:val="00AB4D83"/>
    <w:rsid w:val="00AB6117"/>
    <w:rsid w:val="00AC0CC2"/>
    <w:rsid w:val="00AC1AA3"/>
    <w:rsid w:val="00AC5C1E"/>
    <w:rsid w:val="00AC6194"/>
    <w:rsid w:val="00AD19D9"/>
    <w:rsid w:val="00AD67D5"/>
    <w:rsid w:val="00AE18DA"/>
    <w:rsid w:val="00AE791F"/>
    <w:rsid w:val="00AF0E91"/>
    <w:rsid w:val="00AF1C5D"/>
    <w:rsid w:val="00B03093"/>
    <w:rsid w:val="00B04BD3"/>
    <w:rsid w:val="00B11972"/>
    <w:rsid w:val="00B226C5"/>
    <w:rsid w:val="00B22C71"/>
    <w:rsid w:val="00B23A0F"/>
    <w:rsid w:val="00B274A6"/>
    <w:rsid w:val="00B3181F"/>
    <w:rsid w:val="00B3230B"/>
    <w:rsid w:val="00B34EF3"/>
    <w:rsid w:val="00B42224"/>
    <w:rsid w:val="00B45813"/>
    <w:rsid w:val="00B539DE"/>
    <w:rsid w:val="00B546DD"/>
    <w:rsid w:val="00B62738"/>
    <w:rsid w:val="00B65E8F"/>
    <w:rsid w:val="00B661F3"/>
    <w:rsid w:val="00B71A65"/>
    <w:rsid w:val="00B75B14"/>
    <w:rsid w:val="00B76CFA"/>
    <w:rsid w:val="00B8210E"/>
    <w:rsid w:val="00B87A37"/>
    <w:rsid w:val="00B87FDD"/>
    <w:rsid w:val="00B95BA2"/>
    <w:rsid w:val="00B97915"/>
    <w:rsid w:val="00BA6D6A"/>
    <w:rsid w:val="00BB1AE5"/>
    <w:rsid w:val="00BB2FF8"/>
    <w:rsid w:val="00BB3052"/>
    <w:rsid w:val="00BB5975"/>
    <w:rsid w:val="00BC46E8"/>
    <w:rsid w:val="00BC6340"/>
    <w:rsid w:val="00BE1ACE"/>
    <w:rsid w:val="00BE1BAA"/>
    <w:rsid w:val="00BE342C"/>
    <w:rsid w:val="00BE6DF8"/>
    <w:rsid w:val="00BE70CC"/>
    <w:rsid w:val="00BE7DF4"/>
    <w:rsid w:val="00BF5CAD"/>
    <w:rsid w:val="00C06994"/>
    <w:rsid w:val="00C12D20"/>
    <w:rsid w:val="00C13283"/>
    <w:rsid w:val="00C13BE8"/>
    <w:rsid w:val="00C215E8"/>
    <w:rsid w:val="00C30F69"/>
    <w:rsid w:val="00C33A71"/>
    <w:rsid w:val="00C407BF"/>
    <w:rsid w:val="00C4093F"/>
    <w:rsid w:val="00C427BD"/>
    <w:rsid w:val="00C469DC"/>
    <w:rsid w:val="00C52193"/>
    <w:rsid w:val="00C56D6A"/>
    <w:rsid w:val="00C60857"/>
    <w:rsid w:val="00C61C09"/>
    <w:rsid w:val="00C62345"/>
    <w:rsid w:val="00C65310"/>
    <w:rsid w:val="00C65573"/>
    <w:rsid w:val="00C66360"/>
    <w:rsid w:val="00C72BBA"/>
    <w:rsid w:val="00C77A3E"/>
    <w:rsid w:val="00C809BE"/>
    <w:rsid w:val="00C837D8"/>
    <w:rsid w:val="00C83DC8"/>
    <w:rsid w:val="00C86C8B"/>
    <w:rsid w:val="00C90098"/>
    <w:rsid w:val="00C9106B"/>
    <w:rsid w:val="00C914BA"/>
    <w:rsid w:val="00C946A2"/>
    <w:rsid w:val="00C975A1"/>
    <w:rsid w:val="00CA3091"/>
    <w:rsid w:val="00CA457C"/>
    <w:rsid w:val="00CA6A8A"/>
    <w:rsid w:val="00CA76B0"/>
    <w:rsid w:val="00CB0750"/>
    <w:rsid w:val="00CC0E20"/>
    <w:rsid w:val="00CC51F3"/>
    <w:rsid w:val="00CC7DB3"/>
    <w:rsid w:val="00CD03DD"/>
    <w:rsid w:val="00CD0BF3"/>
    <w:rsid w:val="00CD1569"/>
    <w:rsid w:val="00CD2322"/>
    <w:rsid w:val="00CD3478"/>
    <w:rsid w:val="00CE2F82"/>
    <w:rsid w:val="00CF11C6"/>
    <w:rsid w:val="00CF16B7"/>
    <w:rsid w:val="00CF3A43"/>
    <w:rsid w:val="00D00B67"/>
    <w:rsid w:val="00D016C7"/>
    <w:rsid w:val="00D054B8"/>
    <w:rsid w:val="00D06267"/>
    <w:rsid w:val="00D06AA2"/>
    <w:rsid w:val="00D11361"/>
    <w:rsid w:val="00D16584"/>
    <w:rsid w:val="00D177C5"/>
    <w:rsid w:val="00D2562E"/>
    <w:rsid w:val="00D2664B"/>
    <w:rsid w:val="00D30403"/>
    <w:rsid w:val="00D3157E"/>
    <w:rsid w:val="00D318CD"/>
    <w:rsid w:val="00D34AA7"/>
    <w:rsid w:val="00D35793"/>
    <w:rsid w:val="00D371CC"/>
    <w:rsid w:val="00D37519"/>
    <w:rsid w:val="00D4057F"/>
    <w:rsid w:val="00D42B5C"/>
    <w:rsid w:val="00D4455F"/>
    <w:rsid w:val="00D4609D"/>
    <w:rsid w:val="00D460B6"/>
    <w:rsid w:val="00D4627D"/>
    <w:rsid w:val="00D54668"/>
    <w:rsid w:val="00D5511D"/>
    <w:rsid w:val="00D5551A"/>
    <w:rsid w:val="00D57628"/>
    <w:rsid w:val="00D6079F"/>
    <w:rsid w:val="00D6176F"/>
    <w:rsid w:val="00D61A81"/>
    <w:rsid w:val="00D671FD"/>
    <w:rsid w:val="00D70BC4"/>
    <w:rsid w:val="00D713D9"/>
    <w:rsid w:val="00D72366"/>
    <w:rsid w:val="00D72458"/>
    <w:rsid w:val="00D72DD1"/>
    <w:rsid w:val="00D74A74"/>
    <w:rsid w:val="00D75C19"/>
    <w:rsid w:val="00D80EC6"/>
    <w:rsid w:val="00D8433A"/>
    <w:rsid w:val="00D84B83"/>
    <w:rsid w:val="00D870B1"/>
    <w:rsid w:val="00D8738A"/>
    <w:rsid w:val="00D957E2"/>
    <w:rsid w:val="00D96DF7"/>
    <w:rsid w:val="00D97CC8"/>
    <w:rsid w:val="00DA04BF"/>
    <w:rsid w:val="00DA158D"/>
    <w:rsid w:val="00DA3F96"/>
    <w:rsid w:val="00DB1CBC"/>
    <w:rsid w:val="00DB32AC"/>
    <w:rsid w:val="00DB41F9"/>
    <w:rsid w:val="00DB425F"/>
    <w:rsid w:val="00DB4CF6"/>
    <w:rsid w:val="00DC060E"/>
    <w:rsid w:val="00DC57E6"/>
    <w:rsid w:val="00DC6D0D"/>
    <w:rsid w:val="00DC7C6C"/>
    <w:rsid w:val="00DD0E3E"/>
    <w:rsid w:val="00DD2107"/>
    <w:rsid w:val="00DD3930"/>
    <w:rsid w:val="00DD4265"/>
    <w:rsid w:val="00DE0FB9"/>
    <w:rsid w:val="00DE1F9B"/>
    <w:rsid w:val="00DE3EF4"/>
    <w:rsid w:val="00DE6213"/>
    <w:rsid w:val="00DE6E35"/>
    <w:rsid w:val="00DF0175"/>
    <w:rsid w:val="00DF03DC"/>
    <w:rsid w:val="00DF0A47"/>
    <w:rsid w:val="00DF0E6B"/>
    <w:rsid w:val="00DF3DBC"/>
    <w:rsid w:val="00DF6AFB"/>
    <w:rsid w:val="00E00076"/>
    <w:rsid w:val="00E01B38"/>
    <w:rsid w:val="00E04DC2"/>
    <w:rsid w:val="00E14209"/>
    <w:rsid w:val="00E17970"/>
    <w:rsid w:val="00E224B8"/>
    <w:rsid w:val="00E25D30"/>
    <w:rsid w:val="00E3777E"/>
    <w:rsid w:val="00E401E9"/>
    <w:rsid w:val="00E429A8"/>
    <w:rsid w:val="00E63CD8"/>
    <w:rsid w:val="00E666EF"/>
    <w:rsid w:val="00E7272C"/>
    <w:rsid w:val="00E7546C"/>
    <w:rsid w:val="00E75961"/>
    <w:rsid w:val="00E8375F"/>
    <w:rsid w:val="00E84E19"/>
    <w:rsid w:val="00E850EE"/>
    <w:rsid w:val="00E86E46"/>
    <w:rsid w:val="00E8728B"/>
    <w:rsid w:val="00E90ED7"/>
    <w:rsid w:val="00E95B7C"/>
    <w:rsid w:val="00EA2DB1"/>
    <w:rsid w:val="00EA5159"/>
    <w:rsid w:val="00EB044D"/>
    <w:rsid w:val="00EB0584"/>
    <w:rsid w:val="00EB5F5C"/>
    <w:rsid w:val="00EC1F47"/>
    <w:rsid w:val="00EC4533"/>
    <w:rsid w:val="00EC7902"/>
    <w:rsid w:val="00EC7E93"/>
    <w:rsid w:val="00ED06C4"/>
    <w:rsid w:val="00ED36E9"/>
    <w:rsid w:val="00EE123C"/>
    <w:rsid w:val="00EE4F70"/>
    <w:rsid w:val="00EE72E2"/>
    <w:rsid w:val="00EE7AD5"/>
    <w:rsid w:val="00EF0A2B"/>
    <w:rsid w:val="00EF264E"/>
    <w:rsid w:val="00F05570"/>
    <w:rsid w:val="00F060FC"/>
    <w:rsid w:val="00F13DC8"/>
    <w:rsid w:val="00F150CC"/>
    <w:rsid w:val="00F15F6B"/>
    <w:rsid w:val="00F20D8F"/>
    <w:rsid w:val="00F230F4"/>
    <w:rsid w:val="00F24F10"/>
    <w:rsid w:val="00F30D81"/>
    <w:rsid w:val="00F475DA"/>
    <w:rsid w:val="00F476A0"/>
    <w:rsid w:val="00F47BF5"/>
    <w:rsid w:val="00F57B91"/>
    <w:rsid w:val="00F634BA"/>
    <w:rsid w:val="00F71E29"/>
    <w:rsid w:val="00F72E74"/>
    <w:rsid w:val="00F72FD0"/>
    <w:rsid w:val="00F73518"/>
    <w:rsid w:val="00F83ABD"/>
    <w:rsid w:val="00F90E03"/>
    <w:rsid w:val="00FA083C"/>
    <w:rsid w:val="00FA19FE"/>
    <w:rsid w:val="00FA5B8D"/>
    <w:rsid w:val="00FA5BC4"/>
    <w:rsid w:val="00FA5C31"/>
    <w:rsid w:val="00FA60F9"/>
    <w:rsid w:val="00FA6961"/>
    <w:rsid w:val="00FB19C0"/>
    <w:rsid w:val="00FB38A1"/>
    <w:rsid w:val="00FB3ED7"/>
    <w:rsid w:val="00FC1DD4"/>
    <w:rsid w:val="00FC2271"/>
    <w:rsid w:val="00FC391F"/>
    <w:rsid w:val="00FC6503"/>
    <w:rsid w:val="00FD1871"/>
    <w:rsid w:val="00FD2CE2"/>
    <w:rsid w:val="00FD42C7"/>
    <w:rsid w:val="00FD4AA5"/>
    <w:rsid w:val="00FE0348"/>
    <w:rsid w:val="00FE3C1C"/>
    <w:rsid w:val="00FE73A1"/>
    <w:rsid w:val="00FE75F9"/>
    <w:rsid w:val="00FF2562"/>
    <w:rsid w:val="00FF6ED0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49CFB"/>
  <w15:chartTrackingRefBased/>
  <w15:docId w15:val="{C89425DF-C76C-4E88-9FB3-1892165A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/>
    <w:lsdException w:name="Closing" w:semiHidden="1" w:uiPriority="32" w:unhideWhenUsed="1" w:qFormat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7A"/>
  </w:style>
  <w:style w:type="paragraph" w:styleId="Heading1">
    <w:name w:val="heading 1"/>
    <w:basedOn w:val="Normal"/>
    <w:next w:val="Normal"/>
    <w:link w:val="Heading1Char"/>
    <w:uiPriority w:val="9"/>
    <w:qFormat/>
    <w:rsid w:val="000D58B9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8B9"/>
    <w:pPr>
      <w:keepNext/>
      <w:keepLines/>
      <w:spacing w:after="24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8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2C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8B9"/>
    <w:pPr>
      <w:keepNext/>
      <w:keepLines/>
      <w:spacing w:before="0" w:after="200" w:line="240" w:lineRule="auto"/>
      <w:outlineLvl w:val="3"/>
    </w:pPr>
    <w:rPr>
      <w:rFonts w:asciiTheme="majorHAnsi" w:eastAsiaTheme="majorEastAsia" w:hAnsiTheme="majorHAnsi" w:cstheme="majorBidi"/>
      <w:iCs/>
      <w:color w:val="0072C6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8B9"/>
    <w:pPr>
      <w:keepNext/>
      <w:keepLines/>
      <w:spacing w:after="180" w:line="240" w:lineRule="auto"/>
      <w:outlineLvl w:val="4"/>
    </w:pPr>
    <w:rPr>
      <w:rFonts w:asciiTheme="majorHAnsi" w:eastAsiaTheme="majorEastAsia" w:hAnsiTheme="majorHAnsi" w:cstheme="majorBidi"/>
      <w:i/>
      <w:color w:val="0072C6" w:themeColor="accent1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8B9"/>
    <w:pPr>
      <w:keepNext/>
      <w:keepLines/>
      <w:spacing w:after="180" w:line="240" w:lineRule="auto"/>
      <w:outlineLvl w:val="5"/>
    </w:pPr>
    <w:rPr>
      <w:rFonts w:asciiTheme="majorHAnsi" w:eastAsiaTheme="majorEastAsia" w:hAnsiTheme="majorHAnsi" w:cstheme="majorBidi"/>
      <w:sz w:val="3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8B9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z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8B9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z w:val="2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8B9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3"/>
    <w:qFormat/>
    <w:pPr>
      <w:spacing w:after="600" w:line="240" w:lineRule="auto"/>
      <w:ind w:right="3024"/>
      <w:contextualSpacing/>
    </w:pPr>
    <w:rPr>
      <w:caps/>
      <w:spacing w:val="28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table" w:customStyle="1" w:styleId="BusinessPaper">
    <w:name w:val="Business Paper"/>
    <w:basedOn w:val="Table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F98723" w:themeColor="accent2"/>
        <w:sz w:val="24"/>
      </w:rPr>
    </w:tblStylePr>
    <w:tblStylePr w:type="nwCell">
      <w:pPr>
        <w:wordWrap/>
        <w:jc w:val="left"/>
      </w:p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0D58B9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4"/>
    <w:unhideWhenUsed/>
    <w:qFormat/>
    <w:pPr>
      <w:spacing w:before="720" w:after="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ClosingChar">
    <w:name w:val="Closing Char"/>
    <w:basedOn w:val="DefaultParagraphFont"/>
    <w:link w:val="Closing"/>
    <w:uiPriority w:val="4"/>
    <w:rsid w:val="000D58B9"/>
    <w:rPr>
      <w:rFonts w:eastAsiaTheme="minorEastAsia"/>
      <w:bCs/>
      <w:caps/>
      <w:spacing w:val="28"/>
      <w:szCs w:val="18"/>
    </w:rPr>
  </w:style>
  <w:style w:type="paragraph" w:styleId="Signature">
    <w:name w:val="Signature"/>
    <w:basedOn w:val="Normal"/>
    <w:link w:val="SignatureChar"/>
    <w:uiPriority w:val="5"/>
    <w:unhideWhenUsed/>
    <w:qFormat/>
    <w:pPr>
      <w:spacing w:before="1080" w:after="28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SignatureChar">
    <w:name w:val="Signature Char"/>
    <w:basedOn w:val="DefaultParagraphFont"/>
    <w:link w:val="Signature"/>
    <w:uiPriority w:val="5"/>
    <w:rsid w:val="000D58B9"/>
    <w:rPr>
      <w:rFonts w:eastAsiaTheme="minorEastAsia"/>
      <w:bCs/>
      <w:caps/>
      <w:spacing w:val="28"/>
      <w:szCs w:val="18"/>
    </w:rPr>
  </w:style>
  <w:style w:type="paragraph" w:styleId="Date">
    <w:name w:val="Date"/>
    <w:basedOn w:val="Normal"/>
    <w:link w:val="DateChar"/>
    <w:uiPriority w:val="1"/>
    <w:qFormat/>
    <w:pPr>
      <w:spacing w:after="600" w:line="240" w:lineRule="auto"/>
      <w:ind w:right="3024"/>
      <w:contextualSpacing/>
    </w:pPr>
    <w:rPr>
      <w:b/>
      <w:spacing w:val="28"/>
      <w:sz w:val="32"/>
    </w:rPr>
  </w:style>
  <w:style w:type="character" w:customStyle="1" w:styleId="DateChar">
    <w:name w:val="Date Char"/>
    <w:basedOn w:val="DefaultParagraphFont"/>
    <w:link w:val="Date"/>
    <w:uiPriority w:val="1"/>
    <w:rPr>
      <w:b/>
      <w:spacing w:val="28"/>
      <w:sz w:val="32"/>
    </w:rPr>
  </w:style>
  <w:style w:type="character" w:styleId="Emphasis">
    <w:name w:val="Emphasis"/>
    <w:basedOn w:val="DefaultParagraphFont"/>
    <w:uiPriority w:val="20"/>
    <w:unhideWhenUsed/>
    <w:qFormat/>
    <w:rsid w:val="000D58B9"/>
    <w:rPr>
      <w:i/>
      <w:iCs/>
      <w:color w:val="8A4203" w:themeColor="accent2" w:themeShade="80"/>
    </w:rPr>
  </w:style>
  <w:style w:type="paragraph" w:styleId="Title">
    <w:name w:val="Title"/>
    <w:basedOn w:val="Normal"/>
    <w:next w:val="Normal"/>
    <w:link w:val="TitleChar"/>
    <w:uiPriority w:val="1"/>
    <w:semiHidden/>
    <w:unhideWhenUsed/>
    <w:rsid w:val="000D58B9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8A4203" w:themeColor="accent2" w:themeShade="80"/>
      <w:spacing w:val="-10"/>
      <w:kern w:val="28"/>
      <w:sz w:val="8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D58B9"/>
    <w:rPr>
      <w:b/>
      <w:i/>
      <w:iCs/>
      <w:color w:val="8A4203" w:themeColor="accent2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D58B9"/>
    <w:pPr>
      <w:spacing w:before="360" w:after="360" w:line="240" w:lineRule="auto"/>
      <w:ind w:left="691" w:right="691"/>
    </w:pPr>
    <w:rPr>
      <w:i/>
      <w:iCs/>
      <w:color w:val="8A4203" w:themeColor="accent2" w:themeShade="80"/>
      <w:spacing w:val="14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D58B9"/>
    <w:rPr>
      <w:i/>
      <w:iCs/>
      <w:color w:val="8A4203" w:themeColor="accent2" w:themeShade="80"/>
      <w:spacing w:val="14"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0D58B9"/>
    <w:rPr>
      <w:color w:val="595959" w:themeColor="text1" w:themeTint="A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  <w:ind w:left="691" w:right="691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72C6" w:themeColor="accent1"/>
      <w:sz w:val="24"/>
      <w:szCs w:val="24"/>
    </w:rPr>
  </w:style>
  <w:style w:type="character" w:styleId="Strong">
    <w:name w:val="Strong"/>
    <w:basedOn w:val="DefaultParagraphFont"/>
    <w:uiPriority w:val="22"/>
    <w:unhideWhenUsed/>
    <w:qFormat/>
    <w:rPr>
      <w:b/>
      <w:bCs/>
      <w:color w:val="0072C6" w:themeColor="accent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0072C6" w:themeColor="accent1"/>
      <w:sz w:val="4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72C6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0072C6" w:themeColor="accent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"/>
    <w:semiHidden/>
    <w:rsid w:val="000D58B9"/>
    <w:rPr>
      <w:rFonts w:asciiTheme="majorHAnsi" w:eastAsiaTheme="majorEastAsia" w:hAnsiTheme="majorHAnsi" w:cstheme="majorBidi"/>
      <w:color w:val="8A4203" w:themeColor="accent2" w:themeShade="80"/>
      <w:spacing w:val="-10"/>
      <w:kern w:val="28"/>
      <w:sz w:val="84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072C6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0072C6" w:themeColor="accent1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072C6" w:themeColor="accent1"/>
      <w:sz w:val="3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3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72C6" w:themeColor="accent1"/>
      <w:sz w:val="2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26"/>
      <w:szCs w:val="21"/>
    </w:rPr>
  </w:style>
  <w:style w:type="paragraph" w:styleId="Salutation">
    <w:name w:val="Salutation"/>
    <w:basedOn w:val="Normal"/>
    <w:next w:val="Address"/>
    <w:link w:val="SalutationChar"/>
    <w:uiPriority w:val="2"/>
    <w:unhideWhenUsed/>
    <w:qFormat/>
    <w:pPr>
      <w:spacing w:before="1000" w:after="120" w:line="240" w:lineRule="auto"/>
      <w:contextualSpacing/>
    </w:pPr>
    <w:rPr>
      <w:rFonts w:asciiTheme="majorHAnsi" w:hAnsiTheme="majorHAnsi"/>
      <w:caps/>
      <w:color w:val="0072C6" w:themeColor="accent1"/>
      <w:sz w:val="72"/>
    </w:rPr>
  </w:style>
  <w:style w:type="character" w:customStyle="1" w:styleId="SalutationChar">
    <w:name w:val="Salutation Char"/>
    <w:basedOn w:val="DefaultParagraphFont"/>
    <w:link w:val="Salutation"/>
    <w:uiPriority w:val="2"/>
    <w:rsid w:val="000D58B9"/>
    <w:rPr>
      <w:rFonts w:asciiTheme="majorHAnsi" w:hAnsiTheme="majorHAnsi"/>
      <w:caps/>
      <w:color w:val="0072C6" w:themeColor="accent1"/>
      <w:sz w:val="72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Pr>
      <w:color w:val="FFFFFF" w:themeColor="background1"/>
      <w:shd w:val="clear" w:color="auto" w:fill="0072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D58B9"/>
    <w:pPr>
      <w:spacing w:before="0"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B9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58B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58B9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58B9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58B9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58B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8B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8B9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8B9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D58B9"/>
    <w:pPr>
      <w:spacing w:before="0"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58B9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58B9"/>
    <w:pPr>
      <w:spacing w:before="0"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58B9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0D58B9"/>
    <w:pPr>
      <w:spacing w:before="0"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58B9"/>
    <w:pPr>
      <w:spacing w:before="0"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58B9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0D58B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D58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58B9"/>
    <w:pPr>
      <w:spacing w:before="0"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58B9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D58B9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0D58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58B9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58B9"/>
    <w:pPr>
      <w:spacing w:before="0"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58B9"/>
    <w:rPr>
      <w:rFonts w:ascii="Consolas" w:hAnsi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357094"/>
    <w:rPr>
      <w:color w:val="0072C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094"/>
    <w:rPr>
      <w:color w:val="605E5C"/>
      <w:shd w:val="clear" w:color="auto" w:fill="E1DFDD"/>
    </w:rPr>
  </w:style>
  <w:style w:type="paragraph" w:customStyle="1" w:styleId="Default">
    <w:name w:val="Default"/>
    <w:rsid w:val="00B42224"/>
    <w:pPr>
      <w:autoSpaceDE w:val="0"/>
      <w:autoSpaceDN w:val="0"/>
      <w:adjustRightInd w:val="0"/>
      <w:spacing w:before="0" w:after="0" w:line="240" w:lineRule="auto"/>
    </w:pPr>
    <w:rPr>
      <w:rFonts w:ascii="Franklin Gothic Book" w:hAnsi="Franklin Gothic Book" w:cs="Franklin Gothic Book"/>
      <w:color w:val="000000"/>
    </w:rPr>
  </w:style>
  <w:style w:type="paragraph" w:styleId="ListParagraph">
    <w:name w:val="List Paragraph"/>
    <w:basedOn w:val="Normal"/>
    <w:uiPriority w:val="34"/>
    <w:unhideWhenUsed/>
    <w:qFormat/>
    <w:rsid w:val="00C4093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0875"/>
    <w:rPr>
      <w:color w:val="79498B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4066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1027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40297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1757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002055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4621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8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4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0619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01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42140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8152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0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52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1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65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03065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5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3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33678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72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531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87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80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8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8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1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500963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95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711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6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4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7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54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0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4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1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5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506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5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67836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2748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5270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5082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0910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7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4628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16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55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05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0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31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68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2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447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322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558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179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194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439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615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5237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048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4571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0358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6156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9602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7080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91423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4269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0578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59790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1509280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229599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965384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7140583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72406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4037963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97647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wcsecretary@gmail.com" TargetMode="External"/><Relationship Id="rId18" Type="http://schemas.openxmlformats.org/officeDocument/2006/relationships/hyperlink" Target="mailto:adwcmembership@gmail..com" TargetMode="External"/><Relationship Id="rId26" Type="http://schemas.openxmlformats.org/officeDocument/2006/relationships/hyperlink" Target="https://adwc.org/index.php/events/2024-american-red-cross-blood-driv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dwchealth@gmail.com" TargetMode="External"/><Relationship Id="rId34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adwcvp@gmail.com" TargetMode="External"/><Relationship Id="rId17" Type="http://schemas.openxmlformats.org/officeDocument/2006/relationships/hyperlink" Target="mailto:adwcprograms@gmail.com" TargetMode="External"/><Relationship Id="rId25" Type="http://schemas.openxmlformats.org/officeDocument/2006/relationships/hyperlink" Target="https://canyonsonline.zoom.us/j/85718538119?pwd=eHlqVFI0WkhXMmJFc3dpUGVzZFl3QT09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adwcrentals@gmail.com" TargetMode="External"/><Relationship Id="rId20" Type="http://schemas.openxmlformats.org/officeDocument/2006/relationships/hyperlink" Target="mailto:adwcpublicity@gmail.com" TargetMode="External"/><Relationship Id="rId29" Type="http://schemas.openxmlformats.org/officeDocument/2006/relationships/hyperlink" Target="https://adwc.org/index.php/events/2024-american-red-cross-blood-driv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wcpresident@gmail.com" TargetMode="External"/><Relationship Id="rId24" Type="http://schemas.openxmlformats.org/officeDocument/2006/relationships/hyperlink" Target="https://mylivecanyons-my.sharepoint.com/personal/klhupp_my_canyons_edu/Documents/anne.marenco@gmail.com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adwcfacilities@gmail.com" TargetMode="External"/><Relationship Id="rId23" Type="http://schemas.openxmlformats.org/officeDocument/2006/relationships/hyperlink" Target="mailto:megan_em5646@yahoo.com" TargetMode="External"/><Relationship Id="rId28" Type="http://schemas.openxmlformats.org/officeDocument/2006/relationships/hyperlink" Target="https://canyonsonline.zoom.us/j/85718538119?pwd=eHlqVFI0WkhXMmJFc3dpUGVzZFl3QT09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adwceditor@gmail.com" TargetMode="External"/><Relationship Id="rId31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dwctreasurer@gmail.com" TargetMode="External"/><Relationship Id="rId22" Type="http://schemas.openxmlformats.org/officeDocument/2006/relationships/hyperlink" Target="mailto:pattirduce@gmail.com" TargetMode="External"/><Relationship Id="rId27" Type="http://schemas.openxmlformats.org/officeDocument/2006/relationships/hyperlink" Target="https://adwc.org/index.php/events/county-fair-parade-2024/" TargetMode="External"/><Relationship Id="rId30" Type="http://schemas.openxmlformats.org/officeDocument/2006/relationships/hyperlink" Target="https://adwc.org/index.php/events/county-fair-parade-2024/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\AppData\Roaming\Microsoft\Templates\Business%20letter.dotx" TargetMode="External"/></Relationships>
</file>

<file path=word/theme/theme1.xml><?xml version="1.0" encoding="utf-8"?>
<a:theme xmlns:a="http://schemas.openxmlformats.org/drawingml/2006/main" name="Letter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740EA0B9AE14AA5BCDC5C0645D56A" ma:contentTypeVersion="4" ma:contentTypeDescription="Create a new document." ma:contentTypeScope="" ma:versionID="614db1b3f6b8073ec4cc49d2c74788d3">
  <xsd:schema xmlns:xsd="http://www.w3.org/2001/XMLSchema" xmlns:xs="http://www.w3.org/2001/XMLSchema" xmlns:p="http://schemas.microsoft.com/office/2006/metadata/properties" xmlns:ns3="1d1bb203-3043-4068-8754-b1d9cb98d938" targetNamespace="http://schemas.microsoft.com/office/2006/metadata/properties" ma:root="true" ma:fieldsID="29bbe7f2ce14eefba162afec06cf6931" ns3:_="">
    <xsd:import namespace="1d1bb203-3043-4068-8754-b1d9cb98d9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bb203-3043-4068-8754-b1d9cb98d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040F77-C680-405A-B95A-56092D614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E82FE-3E80-478C-96A9-C8863B718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79E61B-AFB4-44AE-B466-3BF025F1E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bb203-3043-4068-8754-b1d9cb98d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966e6ad-8a97-4514-b09d-7c9848c81b12}" enabled="0" method="" siteId="{e966e6ad-8a97-4514-b09d-7c9848c81b1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</Template>
  <TotalTime>1577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Katherine Hupp</cp:lastModifiedBy>
  <cp:revision>11</cp:revision>
  <cp:lastPrinted>2024-04-05T18:32:00Z</cp:lastPrinted>
  <dcterms:created xsi:type="dcterms:W3CDTF">2024-07-24T23:46:00Z</dcterms:created>
  <dcterms:modified xsi:type="dcterms:W3CDTF">2024-07-29T23:54:00Z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0x010100778740EA0B9AE14AA5BCDC5C0645D56A</vt:lpwstr>
  </property>
  <property fmtid="{D5CDD505-2E9C-101B-9397-08002B2CF9AE}" pid="3" name="IsMyDocuments">
    <vt:bool>true</vt:bool>
  </property>
  <property fmtid="{D5CDD505-2E9C-101B-9397-08002B2CF9AE}" pid="4" name="AssetID">
    <vt:lpwstr>TF10002007</vt:lpwstr>
  </property>
</Properties>
</file>